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316"/>
        <w:gridCol w:w="107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05F24" w:rsidRPr="00922BC4" w14:paraId="0CE0DDB0" w14:textId="77777777" w:rsidTr="0090781B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14BE36EF" w14:textId="11A326BE" w:rsidR="00505F24" w:rsidRPr="00922BC4" w:rsidRDefault="004250B0">
            <w:pPr>
              <w:pStyle w:val="CVHeading3"/>
              <w:rPr>
                <w:lang w:val="ro-RO"/>
              </w:rPr>
            </w:pPr>
            <w:r w:rsidRPr="00922BC4">
              <w:rPr>
                <w:noProof/>
                <w:lang w:val="ro-RO"/>
              </w:rPr>
              <w:drawing>
                <wp:anchor distT="0" distB="0" distL="0" distR="0" simplePos="0" relativeHeight="251657728" behindDoc="0" locked="0" layoutInCell="1" allowOverlap="1" wp14:anchorId="3DBC83B2" wp14:editId="40517FDD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5F24" w:rsidRPr="00922BC4">
              <w:rPr>
                <w:lang w:val="ro-RO"/>
              </w:rPr>
              <w:t xml:space="preserve"> </w:t>
            </w:r>
          </w:p>
          <w:p w14:paraId="604E21C6" w14:textId="77777777" w:rsidR="00505F24" w:rsidRPr="00922BC4" w:rsidRDefault="00505F24">
            <w:pPr>
              <w:pStyle w:val="CVNormal"/>
              <w:rPr>
                <w:lang w:val="ro-RO"/>
              </w:rPr>
            </w:pPr>
          </w:p>
        </w:tc>
        <w:tc>
          <w:tcPr>
            <w:tcW w:w="316" w:type="dxa"/>
          </w:tcPr>
          <w:p w14:paraId="3072968D" w14:textId="77777777" w:rsidR="00505F24" w:rsidRPr="00922BC4" w:rsidRDefault="00505F24">
            <w:pPr>
              <w:pStyle w:val="CVNormal"/>
              <w:rPr>
                <w:lang w:val="ro-RO"/>
              </w:rPr>
            </w:pPr>
          </w:p>
        </w:tc>
        <w:tc>
          <w:tcPr>
            <w:tcW w:w="7622" w:type="dxa"/>
            <w:gridSpan w:val="13"/>
            <w:vMerge w:val="restart"/>
          </w:tcPr>
          <w:p w14:paraId="37066F19" w14:textId="77777777" w:rsidR="00505F24" w:rsidRPr="00922BC4" w:rsidRDefault="00505F24">
            <w:pPr>
              <w:pStyle w:val="CVNormal"/>
              <w:rPr>
                <w:lang w:val="ro-RO"/>
              </w:rPr>
            </w:pPr>
          </w:p>
        </w:tc>
      </w:tr>
      <w:tr w:rsidR="00505F24" w:rsidRPr="00922BC4" w14:paraId="4B010643" w14:textId="77777777" w:rsidTr="0090781B">
        <w:trPr>
          <w:cantSplit/>
          <w:trHeight w:hRule="exact" w:val="425"/>
        </w:trPr>
        <w:tc>
          <w:tcPr>
            <w:tcW w:w="2834" w:type="dxa"/>
            <w:vMerge/>
          </w:tcPr>
          <w:p w14:paraId="29A566FB" w14:textId="77777777" w:rsidR="00505F24" w:rsidRPr="00922BC4" w:rsidRDefault="00505F24">
            <w:pPr>
              <w:rPr>
                <w:lang w:val="ro-RO"/>
              </w:rPr>
            </w:pPr>
          </w:p>
        </w:tc>
        <w:tc>
          <w:tcPr>
            <w:tcW w:w="316" w:type="dxa"/>
            <w:tcBorders>
              <w:top w:val="single" w:sz="1" w:space="0" w:color="000000"/>
              <w:right w:val="single" w:sz="1" w:space="0" w:color="000000"/>
            </w:tcBorders>
          </w:tcPr>
          <w:p w14:paraId="496C6DF2" w14:textId="77777777" w:rsidR="00505F24" w:rsidRPr="00922BC4" w:rsidRDefault="00505F24">
            <w:pPr>
              <w:pStyle w:val="CVNormal"/>
              <w:rPr>
                <w:lang w:val="ro-RO"/>
              </w:rPr>
            </w:pPr>
          </w:p>
        </w:tc>
        <w:tc>
          <w:tcPr>
            <w:tcW w:w="7622" w:type="dxa"/>
            <w:gridSpan w:val="13"/>
            <w:vMerge/>
          </w:tcPr>
          <w:p w14:paraId="5FC2B0AF" w14:textId="77777777" w:rsidR="00505F24" w:rsidRPr="00922BC4" w:rsidRDefault="00505F24">
            <w:pPr>
              <w:rPr>
                <w:lang w:val="ro-RO"/>
              </w:rPr>
            </w:pPr>
          </w:p>
        </w:tc>
      </w:tr>
      <w:tr w:rsidR="00505F24" w:rsidRPr="00922BC4" w14:paraId="52A7C1CC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15A0645" w14:textId="77777777" w:rsidR="00505F24" w:rsidRPr="00922BC4" w:rsidRDefault="00505F24">
            <w:pPr>
              <w:pStyle w:val="CVTitle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Europass</w:t>
            </w:r>
            <w:proofErr w:type="spellEnd"/>
          </w:p>
          <w:p w14:paraId="75AF34F1" w14:textId="77777777" w:rsidR="00505F24" w:rsidRPr="00922BC4" w:rsidRDefault="00505F24">
            <w:pPr>
              <w:pStyle w:val="CVTitle"/>
              <w:rPr>
                <w:lang w:val="ro-RO"/>
              </w:rPr>
            </w:pPr>
            <w:r w:rsidRPr="00922BC4">
              <w:rPr>
                <w:lang w:val="ro-RO"/>
              </w:rPr>
              <w:t>Curriculum Vitae</w:t>
            </w:r>
          </w:p>
        </w:tc>
        <w:tc>
          <w:tcPr>
            <w:tcW w:w="7622" w:type="dxa"/>
            <w:gridSpan w:val="13"/>
          </w:tcPr>
          <w:p w14:paraId="5D8F0460" w14:textId="142EE6F5" w:rsidR="00505F24" w:rsidRPr="00922BC4" w:rsidRDefault="00505F24">
            <w:pPr>
              <w:pStyle w:val="CVNormal"/>
              <w:rPr>
                <w:sz w:val="22"/>
                <w:lang w:val="ro-RO"/>
              </w:rPr>
            </w:pPr>
            <w:r w:rsidRPr="00922BC4">
              <w:rPr>
                <w:sz w:val="24"/>
                <w:lang w:val="ro-RO"/>
              </w:rPr>
              <w:t xml:space="preserve">  </w:t>
            </w:r>
            <w:r w:rsidR="004250B0" w:rsidRPr="00922BC4">
              <w:rPr>
                <w:noProof/>
                <w:lang w:val="ro-RO"/>
              </w:rPr>
              <w:drawing>
                <wp:inline distT="0" distB="0" distL="0" distR="0" wp14:anchorId="041513B1" wp14:editId="5E76FADD">
                  <wp:extent cx="830580" cy="1104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F24" w:rsidRPr="00922BC4" w14:paraId="204F1568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8C290AB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2B34B6A1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</w:tr>
      <w:tr w:rsidR="00505F24" w:rsidRPr="00922BC4" w14:paraId="3F561D5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4F5053C" w14:textId="77777777" w:rsidR="00505F24" w:rsidRPr="00922BC4" w:rsidRDefault="00A24CF1">
            <w:pPr>
              <w:pStyle w:val="CVHeading1"/>
              <w:spacing w:before="0"/>
              <w:rPr>
                <w:lang w:val="ro-RO"/>
              </w:rPr>
            </w:pPr>
            <w:proofErr w:type="spellStart"/>
            <w:r w:rsidRPr="00922BC4">
              <w:rPr>
                <w:rFonts w:ascii="Verdana" w:hAnsi="Verdana"/>
                <w:sz w:val="18"/>
                <w:szCs w:val="18"/>
                <w:lang w:val="ro-RO"/>
              </w:rPr>
              <w:t>Informaţii</w:t>
            </w:r>
            <w:proofErr w:type="spellEnd"/>
            <w:r w:rsidRPr="00922BC4">
              <w:rPr>
                <w:rFonts w:ascii="Verdana" w:hAnsi="Verdana"/>
                <w:sz w:val="18"/>
                <w:szCs w:val="18"/>
                <w:lang w:val="ro-RO"/>
              </w:rPr>
              <w:t xml:space="preserve"> personale</w:t>
            </w:r>
          </w:p>
        </w:tc>
        <w:tc>
          <w:tcPr>
            <w:tcW w:w="7622" w:type="dxa"/>
            <w:gridSpan w:val="13"/>
          </w:tcPr>
          <w:p w14:paraId="16D68918" w14:textId="77777777" w:rsidR="00505F24" w:rsidRPr="00922BC4" w:rsidRDefault="00505F24">
            <w:pPr>
              <w:pStyle w:val="CVNormal"/>
              <w:rPr>
                <w:lang w:val="ro-RO"/>
              </w:rPr>
            </w:pPr>
          </w:p>
        </w:tc>
      </w:tr>
      <w:tr w:rsidR="00505F24" w:rsidRPr="00922BC4" w14:paraId="6ACB626C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5B027E2" w14:textId="77777777" w:rsidR="00505F24" w:rsidRPr="00922BC4" w:rsidRDefault="00A24CF1">
            <w:pPr>
              <w:pStyle w:val="CVHeading2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Nume</w:t>
            </w:r>
            <w:r w:rsidR="00505F24" w:rsidRPr="00922BC4">
              <w:rPr>
                <w:lang w:val="ro-RO"/>
              </w:rPr>
              <w:t xml:space="preserve"> </w:t>
            </w:r>
          </w:p>
        </w:tc>
        <w:tc>
          <w:tcPr>
            <w:tcW w:w="7622" w:type="dxa"/>
            <w:gridSpan w:val="13"/>
          </w:tcPr>
          <w:p w14:paraId="31F6F96C" w14:textId="77777777" w:rsidR="00505F24" w:rsidRPr="00922BC4" w:rsidRDefault="00D224FC">
            <w:pPr>
              <w:pStyle w:val="CVMajor-FirstLine"/>
              <w:spacing w:before="0"/>
              <w:rPr>
                <w:b w:val="0"/>
                <w:sz w:val="20"/>
                <w:lang w:val="ro-RO"/>
              </w:rPr>
            </w:pPr>
            <w:r w:rsidRPr="00922BC4">
              <w:rPr>
                <w:lang w:val="ro-RO"/>
              </w:rPr>
              <w:t>Liviu Daniel GHICULESCU</w:t>
            </w:r>
          </w:p>
        </w:tc>
      </w:tr>
      <w:tr w:rsidR="00505F24" w:rsidRPr="001760F1" w14:paraId="7351CF0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78BC04C" w14:textId="77777777" w:rsidR="00505F24" w:rsidRPr="00922BC4" w:rsidRDefault="00505F24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>Adres</w:t>
            </w:r>
            <w:r w:rsidR="00A24CF1" w:rsidRPr="00922BC4">
              <w:rPr>
                <w:lang w:val="ro-RO"/>
              </w:rPr>
              <w:t>ă</w:t>
            </w:r>
          </w:p>
        </w:tc>
        <w:tc>
          <w:tcPr>
            <w:tcW w:w="7622" w:type="dxa"/>
            <w:gridSpan w:val="13"/>
          </w:tcPr>
          <w:p w14:paraId="675CEF36" w14:textId="77777777" w:rsidR="00505F24" w:rsidRPr="00922BC4" w:rsidRDefault="00376855">
            <w:pPr>
              <w:pStyle w:val="CVNormal"/>
              <w:rPr>
                <w:color w:val="FFFFFF" w:themeColor="background1"/>
                <w:lang w:val="ro-RO"/>
              </w:rPr>
            </w:pPr>
            <w:proofErr w:type="spellStart"/>
            <w:r w:rsidRPr="00922BC4">
              <w:rPr>
                <w:color w:val="FFFFFF" w:themeColor="background1"/>
                <w:lang w:val="ro-RO"/>
              </w:rPr>
              <w:t>Bul</w:t>
            </w:r>
            <w:proofErr w:type="spellEnd"/>
            <w:r w:rsidRPr="00922BC4">
              <w:rPr>
                <w:color w:val="FFFFFF" w:themeColor="background1"/>
                <w:lang w:val="ro-RO"/>
              </w:rPr>
              <w:t>. R</w:t>
            </w:r>
            <w:r w:rsidR="00293519" w:rsidRPr="00922BC4">
              <w:rPr>
                <w:color w:val="FFFFFF" w:themeColor="background1"/>
                <w:lang w:val="ro-RO"/>
              </w:rPr>
              <w:t>â</w:t>
            </w:r>
            <w:r w:rsidRPr="00922BC4">
              <w:rPr>
                <w:color w:val="FFFFFF" w:themeColor="background1"/>
                <w:lang w:val="ro-RO"/>
              </w:rPr>
              <w:t>mn</w:t>
            </w:r>
            <w:r w:rsidR="000439EA" w:rsidRPr="00922BC4">
              <w:rPr>
                <w:color w:val="FFFFFF" w:themeColor="background1"/>
                <w:lang w:val="ro-RO"/>
              </w:rPr>
              <w:t>i</w:t>
            </w:r>
            <w:r w:rsidRPr="00922BC4">
              <w:rPr>
                <w:color w:val="FFFFFF" w:themeColor="background1"/>
                <w:lang w:val="ro-RO"/>
              </w:rPr>
              <w:t>cu S</w:t>
            </w:r>
            <w:r w:rsidR="00293519" w:rsidRPr="00922BC4">
              <w:rPr>
                <w:color w:val="FFFFFF" w:themeColor="background1"/>
                <w:lang w:val="ro-RO"/>
              </w:rPr>
              <w:t>ă</w:t>
            </w:r>
            <w:r w:rsidRPr="00922BC4">
              <w:rPr>
                <w:color w:val="FFFFFF" w:themeColor="background1"/>
                <w:lang w:val="ro-RO"/>
              </w:rPr>
              <w:t>rat</w:t>
            </w:r>
            <w:r w:rsidR="00A24CF1" w:rsidRPr="00922BC4">
              <w:rPr>
                <w:color w:val="FFFFFF" w:themeColor="background1"/>
                <w:lang w:val="ro-RO"/>
              </w:rPr>
              <w:t xml:space="preserve"> nr. 4</w:t>
            </w:r>
            <w:r w:rsidRPr="00922BC4">
              <w:rPr>
                <w:color w:val="FFFFFF" w:themeColor="background1"/>
                <w:lang w:val="ro-RO"/>
              </w:rPr>
              <w:t>, sector 3</w:t>
            </w:r>
            <w:r w:rsidR="00C505DB" w:rsidRPr="00922BC4">
              <w:rPr>
                <w:color w:val="FFFFFF" w:themeColor="background1"/>
                <w:lang w:val="ro-RO"/>
              </w:rPr>
              <w:t>,</w:t>
            </w:r>
            <w:r w:rsidRPr="00922BC4">
              <w:rPr>
                <w:color w:val="FFFFFF" w:themeColor="background1"/>
                <w:lang w:val="ro-RO"/>
              </w:rPr>
              <w:t xml:space="preserve"> </w:t>
            </w:r>
            <w:r w:rsidR="00A24CF1" w:rsidRPr="00922BC4">
              <w:rPr>
                <w:color w:val="FFFFFF" w:themeColor="background1"/>
                <w:lang w:val="ro-RO"/>
              </w:rPr>
              <w:t>Cod po</w:t>
            </w:r>
            <w:r w:rsidR="00293519" w:rsidRPr="00922BC4">
              <w:rPr>
                <w:color w:val="FFFFFF" w:themeColor="background1"/>
                <w:lang w:val="ro-RO"/>
              </w:rPr>
              <w:t>ș</w:t>
            </w:r>
            <w:r w:rsidR="00A24CF1" w:rsidRPr="00922BC4">
              <w:rPr>
                <w:color w:val="FFFFFF" w:themeColor="background1"/>
                <w:lang w:val="ro-RO"/>
              </w:rPr>
              <w:t>tal</w:t>
            </w:r>
            <w:r w:rsidR="00C505DB" w:rsidRPr="00922BC4">
              <w:rPr>
                <w:color w:val="FFFFFF" w:themeColor="background1"/>
                <w:lang w:val="ro-RO"/>
              </w:rPr>
              <w:t xml:space="preserve"> 031901, Buc</w:t>
            </w:r>
            <w:r w:rsidR="00A24CF1" w:rsidRPr="00922BC4">
              <w:rPr>
                <w:color w:val="FFFFFF" w:themeColor="background1"/>
                <w:lang w:val="ro-RO"/>
              </w:rPr>
              <w:t>urești</w:t>
            </w:r>
            <w:r w:rsidR="00C505DB" w:rsidRPr="00922BC4">
              <w:rPr>
                <w:color w:val="FFFFFF" w:themeColor="background1"/>
                <w:lang w:val="ro-RO"/>
              </w:rPr>
              <w:t xml:space="preserve">,  </w:t>
            </w:r>
            <w:r w:rsidRPr="00922BC4">
              <w:rPr>
                <w:color w:val="FFFFFF" w:themeColor="background1"/>
                <w:lang w:val="ro-RO"/>
              </w:rPr>
              <w:t>Rom</w:t>
            </w:r>
            <w:r w:rsidR="00293519" w:rsidRPr="00922BC4">
              <w:rPr>
                <w:color w:val="FFFFFF" w:themeColor="background1"/>
                <w:lang w:val="ro-RO"/>
              </w:rPr>
              <w:t>â</w:t>
            </w:r>
            <w:r w:rsidRPr="00922BC4">
              <w:rPr>
                <w:color w:val="FFFFFF" w:themeColor="background1"/>
                <w:lang w:val="ro-RO"/>
              </w:rPr>
              <w:t>nia</w:t>
            </w:r>
          </w:p>
        </w:tc>
      </w:tr>
      <w:tr w:rsidR="00505F24" w:rsidRPr="00922BC4" w14:paraId="4C79EB5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47FDBF1" w14:textId="77777777" w:rsidR="00505F24" w:rsidRPr="00922BC4" w:rsidRDefault="00A24CF1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>Telefoane</w:t>
            </w:r>
          </w:p>
        </w:tc>
        <w:tc>
          <w:tcPr>
            <w:tcW w:w="2800" w:type="dxa"/>
            <w:gridSpan w:val="5"/>
          </w:tcPr>
          <w:p w14:paraId="58258065" w14:textId="77777777" w:rsidR="00505F24" w:rsidRPr="00922BC4" w:rsidRDefault="00D224FC">
            <w:pPr>
              <w:pStyle w:val="CVNormal"/>
              <w:rPr>
                <w:lang w:val="ro-RO"/>
              </w:rPr>
            </w:pPr>
            <w:r w:rsidRPr="00880CDA">
              <w:rPr>
                <w:color w:val="FFFFFF" w:themeColor="background1"/>
                <w:lang w:val="ro-RO"/>
              </w:rPr>
              <w:t>+</w:t>
            </w:r>
            <w:r w:rsidRPr="00922BC4">
              <w:rPr>
                <w:color w:val="FFFFFF" w:themeColor="background1"/>
                <w:lang w:val="ro-RO"/>
              </w:rPr>
              <w:t>40 21 648</w:t>
            </w:r>
            <w:r w:rsidR="002C7C40" w:rsidRPr="00922BC4">
              <w:rPr>
                <w:color w:val="FFFFFF" w:themeColor="background1"/>
                <w:lang w:val="ro-RO"/>
              </w:rPr>
              <w:t xml:space="preserve"> </w:t>
            </w:r>
            <w:r w:rsidRPr="00922BC4">
              <w:rPr>
                <w:color w:val="FFFFFF" w:themeColor="background1"/>
                <w:lang w:val="ro-RO"/>
              </w:rPr>
              <w:t>87</w:t>
            </w:r>
            <w:r w:rsidR="002C7C40" w:rsidRPr="00922BC4">
              <w:rPr>
                <w:color w:val="FFFFFF" w:themeColor="background1"/>
                <w:lang w:val="ro-RO"/>
              </w:rPr>
              <w:t xml:space="preserve"> </w:t>
            </w:r>
            <w:r w:rsidRPr="00922BC4">
              <w:rPr>
                <w:color w:val="FFFFFF" w:themeColor="background1"/>
                <w:lang w:val="ro-RO"/>
              </w:rPr>
              <w:t>37</w:t>
            </w:r>
          </w:p>
        </w:tc>
        <w:tc>
          <w:tcPr>
            <w:tcW w:w="1984" w:type="dxa"/>
            <w:gridSpan w:val="4"/>
          </w:tcPr>
          <w:p w14:paraId="31BB8659" w14:textId="77777777" w:rsidR="00505F24" w:rsidRPr="00922BC4" w:rsidRDefault="00505F24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>Mobil:</w:t>
            </w:r>
          </w:p>
        </w:tc>
        <w:tc>
          <w:tcPr>
            <w:tcW w:w="2838" w:type="dxa"/>
            <w:gridSpan w:val="4"/>
          </w:tcPr>
          <w:p w14:paraId="021DCE24" w14:textId="77777777" w:rsidR="00505F24" w:rsidRPr="00922BC4" w:rsidRDefault="00D224FC">
            <w:pPr>
              <w:pStyle w:val="CVNormal"/>
              <w:rPr>
                <w:color w:val="FFFFFF" w:themeColor="background1"/>
                <w:lang w:val="ro-RO"/>
              </w:rPr>
            </w:pPr>
            <w:r w:rsidRPr="00922BC4">
              <w:rPr>
                <w:color w:val="FFFFFF" w:themeColor="background1"/>
                <w:lang w:val="ro-RO"/>
              </w:rPr>
              <w:t>+40</w:t>
            </w:r>
            <w:r w:rsidR="00341CC7" w:rsidRPr="00922BC4">
              <w:rPr>
                <w:color w:val="FFFFFF" w:themeColor="background1"/>
                <w:lang w:val="ro-RO"/>
              </w:rPr>
              <w:t xml:space="preserve"> </w:t>
            </w:r>
            <w:r w:rsidRPr="00922BC4">
              <w:rPr>
                <w:color w:val="FFFFFF" w:themeColor="background1"/>
                <w:lang w:val="ro-RO"/>
              </w:rPr>
              <w:t>724</w:t>
            </w:r>
            <w:r w:rsidR="00341CC7" w:rsidRPr="00922BC4">
              <w:rPr>
                <w:color w:val="FFFFFF" w:themeColor="background1"/>
                <w:lang w:val="ro-RO"/>
              </w:rPr>
              <w:t xml:space="preserve"> </w:t>
            </w:r>
            <w:r w:rsidRPr="00922BC4">
              <w:rPr>
                <w:color w:val="FFFFFF" w:themeColor="background1"/>
                <w:lang w:val="ro-RO"/>
              </w:rPr>
              <w:t>209</w:t>
            </w:r>
            <w:r w:rsidR="00341CC7" w:rsidRPr="00922BC4">
              <w:rPr>
                <w:color w:val="FFFFFF" w:themeColor="background1"/>
                <w:lang w:val="ro-RO"/>
              </w:rPr>
              <w:t xml:space="preserve"> </w:t>
            </w:r>
            <w:r w:rsidRPr="00922BC4">
              <w:rPr>
                <w:color w:val="FFFFFF" w:themeColor="background1"/>
                <w:lang w:val="ro-RO"/>
              </w:rPr>
              <w:t>377, +40</w:t>
            </w:r>
            <w:r w:rsidR="00341CC7" w:rsidRPr="00922BC4">
              <w:rPr>
                <w:color w:val="FFFFFF" w:themeColor="background1"/>
                <w:lang w:val="ro-RO"/>
              </w:rPr>
              <w:t xml:space="preserve"> </w:t>
            </w:r>
            <w:r w:rsidRPr="00922BC4">
              <w:rPr>
                <w:color w:val="FFFFFF" w:themeColor="background1"/>
                <w:lang w:val="ro-RO"/>
              </w:rPr>
              <w:t>743</w:t>
            </w:r>
            <w:r w:rsidR="00341CC7" w:rsidRPr="00922BC4">
              <w:rPr>
                <w:color w:val="FFFFFF" w:themeColor="background1"/>
                <w:lang w:val="ro-RO"/>
              </w:rPr>
              <w:t xml:space="preserve"> </w:t>
            </w:r>
            <w:r w:rsidR="000439EA" w:rsidRPr="00922BC4">
              <w:rPr>
                <w:color w:val="FFFFFF" w:themeColor="background1"/>
                <w:lang w:val="ro-RO"/>
              </w:rPr>
              <w:t>132</w:t>
            </w:r>
            <w:r w:rsidR="00341CC7" w:rsidRPr="00922BC4">
              <w:rPr>
                <w:color w:val="FFFFFF" w:themeColor="background1"/>
                <w:lang w:val="ro-RO"/>
              </w:rPr>
              <w:t xml:space="preserve"> </w:t>
            </w:r>
            <w:r w:rsidR="000439EA" w:rsidRPr="00922BC4">
              <w:rPr>
                <w:color w:val="FFFFFF" w:themeColor="background1"/>
                <w:lang w:val="ro-RO"/>
              </w:rPr>
              <w:t>039</w:t>
            </w:r>
          </w:p>
        </w:tc>
      </w:tr>
      <w:tr w:rsidR="00505F24" w:rsidRPr="00922BC4" w14:paraId="5398D407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C45F4D1" w14:textId="77777777" w:rsidR="00505F24" w:rsidRPr="00922BC4" w:rsidRDefault="00505F24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>Fax</w:t>
            </w:r>
          </w:p>
        </w:tc>
        <w:tc>
          <w:tcPr>
            <w:tcW w:w="7622" w:type="dxa"/>
            <w:gridSpan w:val="13"/>
          </w:tcPr>
          <w:p w14:paraId="22CDFE13" w14:textId="77777777" w:rsidR="00505F24" w:rsidRPr="00922BC4" w:rsidRDefault="00505F24">
            <w:pPr>
              <w:pStyle w:val="CVNormal"/>
              <w:rPr>
                <w:lang w:val="ro-RO"/>
              </w:rPr>
            </w:pPr>
          </w:p>
        </w:tc>
      </w:tr>
      <w:tr w:rsidR="00505F24" w:rsidRPr="001760F1" w14:paraId="170703F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90AE211" w14:textId="77777777" w:rsidR="00505F24" w:rsidRPr="00922BC4" w:rsidRDefault="00505F24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>E-mail</w:t>
            </w:r>
          </w:p>
        </w:tc>
        <w:tc>
          <w:tcPr>
            <w:tcW w:w="7622" w:type="dxa"/>
            <w:gridSpan w:val="13"/>
          </w:tcPr>
          <w:p w14:paraId="7EA3584F" w14:textId="7D057AF6" w:rsidR="00D224FC" w:rsidRDefault="0051328B">
            <w:pPr>
              <w:pStyle w:val="CVNormal"/>
              <w:rPr>
                <w:lang w:val="ro-RO"/>
              </w:rPr>
            </w:pPr>
            <w:hyperlink r:id="rId8" w:history="1">
              <w:r w:rsidRPr="00922BC4">
                <w:rPr>
                  <w:rStyle w:val="Hyperlink"/>
                  <w:lang w:val="ro-RO"/>
                </w:rPr>
                <w:t>daniel.ghiculescu@upb.ro</w:t>
              </w:r>
            </w:hyperlink>
            <w:r w:rsidR="00E708E5" w:rsidRPr="00922BC4">
              <w:rPr>
                <w:lang w:val="ro-RO"/>
              </w:rPr>
              <w:t xml:space="preserve">        </w:t>
            </w:r>
            <w:hyperlink r:id="rId9" w:history="1">
              <w:r w:rsidR="00D224FC" w:rsidRPr="00922BC4">
                <w:rPr>
                  <w:rStyle w:val="Hyperlink"/>
                  <w:lang w:val="ro-RO"/>
                </w:rPr>
                <w:t>liviudanielghiculescu@yahoo.com</w:t>
              </w:r>
            </w:hyperlink>
            <w:r w:rsidR="00D224FC" w:rsidRPr="00922BC4">
              <w:rPr>
                <w:lang w:val="ro-RO"/>
              </w:rPr>
              <w:t xml:space="preserve">, </w:t>
            </w:r>
            <w:hyperlink r:id="rId10" w:history="1">
              <w:r w:rsidR="00880CDA" w:rsidRPr="0022571C">
                <w:rPr>
                  <w:rStyle w:val="Hyperlink"/>
                  <w:lang w:val="ro-RO"/>
                </w:rPr>
                <w:t>daniel.ghiculescu@upb.ro</w:t>
              </w:r>
            </w:hyperlink>
          </w:p>
          <w:p w14:paraId="218F71A1" w14:textId="0A6178E0" w:rsidR="00880CDA" w:rsidRPr="00922BC4" w:rsidRDefault="00880CDA">
            <w:pPr>
              <w:pStyle w:val="CVNormal"/>
              <w:rPr>
                <w:lang w:val="ro-RO"/>
              </w:rPr>
            </w:pPr>
          </w:p>
        </w:tc>
      </w:tr>
      <w:tr w:rsidR="00505F24" w:rsidRPr="001760F1" w14:paraId="2CDBE71F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32F9903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540DB4BF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</w:tr>
      <w:tr w:rsidR="00505F24" w:rsidRPr="00922BC4" w14:paraId="7BE634EE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B3E51AD" w14:textId="77777777" w:rsidR="00505F24" w:rsidRPr="00922BC4" w:rsidRDefault="00505F24">
            <w:pPr>
              <w:pStyle w:val="CVHeading3-FirstLine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Nationalit</w:t>
            </w:r>
            <w:r w:rsidR="00A24CF1" w:rsidRPr="00922BC4">
              <w:rPr>
                <w:lang w:val="ro-RO"/>
              </w:rPr>
              <w:t>ate</w:t>
            </w:r>
            <w:proofErr w:type="spellEnd"/>
          </w:p>
        </w:tc>
        <w:tc>
          <w:tcPr>
            <w:tcW w:w="7622" w:type="dxa"/>
            <w:gridSpan w:val="13"/>
          </w:tcPr>
          <w:p w14:paraId="70D02346" w14:textId="77777777" w:rsidR="00505F24" w:rsidRPr="00922BC4" w:rsidRDefault="00A24CF1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r</w:t>
            </w:r>
            <w:r w:rsidR="00D224FC" w:rsidRPr="00922BC4">
              <w:rPr>
                <w:lang w:val="ro-RO"/>
              </w:rPr>
              <w:t>om</w:t>
            </w:r>
            <w:r w:rsidRPr="00922BC4">
              <w:rPr>
                <w:lang w:val="ro-RO"/>
              </w:rPr>
              <w:t>â</w:t>
            </w:r>
            <w:r w:rsidR="00D224FC" w:rsidRPr="00922BC4">
              <w:rPr>
                <w:lang w:val="ro-RO"/>
              </w:rPr>
              <w:t>n</w:t>
            </w:r>
            <w:r w:rsidRPr="00922BC4">
              <w:rPr>
                <w:lang w:val="ro-RO"/>
              </w:rPr>
              <w:t>ă</w:t>
            </w:r>
          </w:p>
        </w:tc>
      </w:tr>
      <w:tr w:rsidR="00505F24" w:rsidRPr="00922BC4" w14:paraId="0FCB5D57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9897C15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3A6A0194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</w:tr>
      <w:tr w:rsidR="00505F24" w:rsidRPr="00922BC4" w14:paraId="7B95E6F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7C88C87" w14:textId="77777777" w:rsidR="00505F24" w:rsidRPr="00922BC4" w:rsidRDefault="00A24CF1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Data nașterii</w:t>
            </w:r>
          </w:p>
        </w:tc>
        <w:tc>
          <w:tcPr>
            <w:tcW w:w="7622" w:type="dxa"/>
            <w:gridSpan w:val="13"/>
          </w:tcPr>
          <w:p w14:paraId="33C3DA2E" w14:textId="77777777" w:rsidR="00505F24" w:rsidRPr="00922BC4" w:rsidRDefault="00A24CF1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18 a</w:t>
            </w:r>
            <w:r w:rsidR="00D224FC" w:rsidRPr="00922BC4">
              <w:rPr>
                <w:lang w:val="ro-RO"/>
              </w:rPr>
              <w:t>pril</w:t>
            </w:r>
            <w:r w:rsidRPr="00922BC4">
              <w:rPr>
                <w:lang w:val="ro-RO"/>
              </w:rPr>
              <w:t>ie</w:t>
            </w:r>
            <w:r w:rsidR="00D224FC" w:rsidRPr="00922BC4">
              <w:rPr>
                <w:lang w:val="ro-RO"/>
              </w:rPr>
              <w:t xml:space="preserve">  1961</w:t>
            </w:r>
          </w:p>
        </w:tc>
      </w:tr>
      <w:tr w:rsidR="00505F24" w:rsidRPr="00922BC4" w14:paraId="1E1DBC2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0CA3373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282492BA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</w:tr>
      <w:tr w:rsidR="00505F24" w:rsidRPr="00922BC4" w14:paraId="690CB0FB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5C7915C" w14:textId="77777777" w:rsidR="00505F24" w:rsidRPr="00922BC4" w:rsidRDefault="00505F24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Gen</w:t>
            </w:r>
          </w:p>
        </w:tc>
        <w:tc>
          <w:tcPr>
            <w:tcW w:w="7622" w:type="dxa"/>
            <w:gridSpan w:val="13"/>
          </w:tcPr>
          <w:p w14:paraId="04205FED" w14:textId="77777777" w:rsidR="00505F24" w:rsidRPr="00922BC4" w:rsidRDefault="00A24CF1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M</w:t>
            </w:r>
          </w:p>
        </w:tc>
      </w:tr>
      <w:tr w:rsidR="00505F24" w:rsidRPr="00922BC4" w14:paraId="5A309E84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6EE7BA1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26099F4A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</w:tr>
      <w:tr w:rsidR="00505F24" w:rsidRPr="00922BC4" w14:paraId="4DA79CD4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63E167B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66F12F11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</w:tr>
      <w:tr w:rsidR="00505F24" w:rsidRPr="00922BC4" w14:paraId="47C7799A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238624F" w14:textId="77777777" w:rsidR="00505F24" w:rsidRPr="00922BC4" w:rsidRDefault="00A24CF1">
            <w:pPr>
              <w:pStyle w:val="CVHeading1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E</w:t>
            </w:r>
            <w:r w:rsidR="00505F24" w:rsidRPr="00922BC4">
              <w:rPr>
                <w:lang w:val="ro-RO"/>
              </w:rPr>
              <w:t>xperien</w:t>
            </w:r>
            <w:r w:rsidRPr="00922BC4">
              <w:rPr>
                <w:lang w:val="ro-RO"/>
              </w:rPr>
              <w:t>ța profesională</w:t>
            </w:r>
          </w:p>
        </w:tc>
        <w:tc>
          <w:tcPr>
            <w:tcW w:w="7622" w:type="dxa"/>
            <w:gridSpan w:val="13"/>
          </w:tcPr>
          <w:p w14:paraId="38203CC1" w14:textId="77777777" w:rsidR="00505F24" w:rsidRPr="00922BC4" w:rsidRDefault="00505F24">
            <w:pPr>
              <w:pStyle w:val="CVNormal-FirstLine"/>
              <w:spacing w:before="0"/>
              <w:rPr>
                <w:lang w:val="ro-RO"/>
              </w:rPr>
            </w:pPr>
          </w:p>
        </w:tc>
      </w:tr>
      <w:tr w:rsidR="00505F24" w:rsidRPr="00922BC4" w14:paraId="3353E378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A90D958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31EEDAFD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</w:tr>
      <w:tr w:rsidR="00505F24" w:rsidRPr="00922BC4" w14:paraId="575296E0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44A37FA" w14:textId="77777777" w:rsidR="00505F24" w:rsidRPr="00922BC4" w:rsidRDefault="00A24CF1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1E52534E" w14:textId="77777777" w:rsidR="00505F24" w:rsidRPr="00922BC4" w:rsidRDefault="00376855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19</w:t>
            </w:r>
            <w:r w:rsidR="00C505DB" w:rsidRPr="00922BC4">
              <w:rPr>
                <w:lang w:val="ro-RO"/>
              </w:rPr>
              <w:t>86</w:t>
            </w:r>
            <w:r w:rsidRPr="00922BC4">
              <w:rPr>
                <w:lang w:val="ro-RO"/>
              </w:rPr>
              <w:t>-</w:t>
            </w:r>
            <w:r w:rsidR="00C505DB" w:rsidRPr="00922BC4">
              <w:rPr>
                <w:lang w:val="ro-RO"/>
              </w:rPr>
              <w:t>1988</w:t>
            </w:r>
            <w:r w:rsidR="00505F24" w:rsidRPr="00922BC4">
              <w:rPr>
                <w:lang w:val="ro-RO"/>
              </w:rPr>
              <w:t xml:space="preserve"> </w:t>
            </w:r>
          </w:p>
        </w:tc>
      </w:tr>
      <w:tr w:rsidR="00C505DB" w:rsidRPr="00922BC4" w14:paraId="43AAE24F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672EA6A" w14:textId="77777777" w:rsidR="00C505DB" w:rsidRPr="00922BC4" w:rsidRDefault="00A24CF1">
            <w:pPr>
              <w:pStyle w:val="CVHeading3-FirstLine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Funcţia</w:t>
            </w:r>
            <w:proofErr w:type="spellEnd"/>
            <w:r w:rsidRPr="00922BC4">
              <w:rPr>
                <w:lang w:val="ro-RO"/>
              </w:rPr>
              <w:t xml:space="preserve"> sau postul ocupat</w:t>
            </w:r>
          </w:p>
        </w:tc>
        <w:tc>
          <w:tcPr>
            <w:tcW w:w="7622" w:type="dxa"/>
            <w:gridSpan w:val="13"/>
          </w:tcPr>
          <w:p w14:paraId="5197B295" w14:textId="77777777" w:rsidR="00C505DB" w:rsidRPr="00922BC4" w:rsidRDefault="00A24CF1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Ingin</w:t>
            </w:r>
            <w:r w:rsidR="00C505DB" w:rsidRPr="00922BC4">
              <w:rPr>
                <w:lang w:val="ro-RO"/>
              </w:rPr>
              <w:t>er</w:t>
            </w:r>
          </w:p>
        </w:tc>
      </w:tr>
      <w:tr w:rsidR="00C505DB" w:rsidRPr="001760F1" w14:paraId="09C86F6E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DB8C4EC" w14:textId="77777777" w:rsidR="00C505DB" w:rsidRPr="00922BC4" w:rsidRDefault="002C7C40" w:rsidP="00C505DB">
            <w:pPr>
              <w:pStyle w:val="CVHeading3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Activităţi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responsabilităţi</w:t>
            </w:r>
            <w:proofErr w:type="spellEnd"/>
            <w:r w:rsidRPr="00922BC4">
              <w:rPr>
                <w:lang w:val="ro-RO"/>
              </w:rPr>
              <w:t xml:space="preserve"> principale</w:t>
            </w:r>
          </w:p>
        </w:tc>
        <w:tc>
          <w:tcPr>
            <w:tcW w:w="7622" w:type="dxa"/>
            <w:gridSpan w:val="13"/>
          </w:tcPr>
          <w:p w14:paraId="04674B82" w14:textId="77777777" w:rsidR="00C505DB" w:rsidRPr="00922BC4" w:rsidRDefault="00C505DB" w:rsidP="00C505DB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Tehnolog</w:t>
            </w:r>
            <w:r w:rsidR="002C7C40" w:rsidRPr="00922BC4">
              <w:rPr>
                <w:lang w:val="ro-RO"/>
              </w:rPr>
              <w:t>ie</w:t>
            </w:r>
            <w:r w:rsidRPr="00922BC4">
              <w:rPr>
                <w:lang w:val="ro-RO"/>
              </w:rPr>
              <w:t xml:space="preserve">, </w:t>
            </w:r>
            <w:r w:rsidR="002C7C40" w:rsidRPr="00922BC4">
              <w:rPr>
                <w:lang w:val="ro-RO"/>
              </w:rPr>
              <w:t>repere  componente ale pompelor de injecție</w:t>
            </w:r>
          </w:p>
        </w:tc>
      </w:tr>
      <w:tr w:rsidR="00C505DB" w:rsidRPr="00922BC4" w14:paraId="440334C8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9678116" w14:textId="77777777" w:rsidR="00C505DB" w:rsidRPr="00922BC4" w:rsidRDefault="0079484E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adresa angajatorului</w:t>
            </w:r>
          </w:p>
        </w:tc>
        <w:tc>
          <w:tcPr>
            <w:tcW w:w="7622" w:type="dxa"/>
            <w:gridSpan w:val="13"/>
          </w:tcPr>
          <w:p w14:paraId="42D016B0" w14:textId="77777777" w:rsidR="00C505DB" w:rsidRPr="00922BC4" w:rsidRDefault="007F7787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Întreprinderea Mecanică Fină, </w:t>
            </w:r>
            <w:proofErr w:type="spellStart"/>
            <w:r w:rsidR="00381BA6" w:rsidRPr="00922BC4">
              <w:rPr>
                <w:lang w:val="ro-RO"/>
              </w:rPr>
              <w:t>Bul</w:t>
            </w:r>
            <w:proofErr w:type="spellEnd"/>
            <w:r w:rsidR="002D18D7" w:rsidRPr="00922BC4">
              <w:rPr>
                <w:lang w:val="ro-RO"/>
              </w:rPr>
              <w:t>.</w:t>
            </w:r>
            <w:r w:rsidR="00381BA6" w:rsidRPr="00922BC4">
              <w:rPr>
                <w:lang w:val="ro-RO"/>
              </w:rPr>
              <w:t xml:space="preserve"> Republicii</w:t>
            </w:r>
            <w:r w:rsidR="0079484E" w:rsidRPr="00922BC4">
              <w:rPr>
                <w:lang w:val="ro-RO"/>
              </w:rPr>
              <w:t xml:space="preserve"> nr. 41-43</w:t>
            </w:r>
            <w:r w:rsidR="00381BA6" w:rsidRPr="00922BC4">
              <w:rPr>
                <w:lang w:val="ro-RO"/>
              </w:rPr>
              <w:t xml:space="preserve">, Sinaia, </w:t>
            </w:r>
            <w:r w:rsidR="0079484E" w:rsidRPr="00922BC4">
              <w:rPr>
                <w:lang w:val="ro-RO"/>
              </w:rPr>
              <w:t xml:space="preserve">Jud. </w:t>
            </w:r>
            <w:r w:rsidR="00381BA6" w:rsidRPr="00922BC4">
              <w:rPr>
                <w:lang w:val="ro-RO"/>
              </w:rPr>
              <w:t>Prahova, Rom</w:t>
            </w:r>
            <w:r w:rsidR="0079484E" w:rsidRPr="00922BC4">
              <w:rPr>
                <w:lang w:val="ro-RO"/>
              </w:rPr>
              <w:t>â</w:t>
            </w:r>
            <w:r w:rsidR="00381BA6" w:rsidRPr="00922BC4">
              <w:rPr>
                <w:lang w:val="ro-RO"/>
              </w:rPr>
              <w:t xml:space="preserve">nia </w:t>
            </w:r>
          </w:p>
        </w:tc>
      </w:tr>
      <w:tr w:rsidR="00381BA6" w:rsidRPr="00922BC4" w14:paraId="76E94260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A0CA423" w14:textId="77777777" w:rsidR="00381BA6" w:rsidRPr="00922BC4" w:rsidRDefault="00293519" w:rsidP="00381BA6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Tipul </w:t>
            </w:r>
            <w:proofErr w:type="spellStart"/>
            <w:r w:rsidRPr="00922BC4">
              <w:rPr>
                <w:lang w:val="ro-RO"/>
              </w:rPr>
              <w:t>activităţii</w:t>
            </w:r>
            <w:proofErr w:type="spellEnd"/>
            <w:r w:rsidRPr="00922BC4">
              <w:rPr>
                <w:lang w:val="ro-RO"/>
              </w:rPr>
              <w:t xml:space="preserve"> sau sectorul de activitate</w:t>
            </w:r>
          </w:p>
        </w:tc>
        <w:tc>
          <w:tcPr>
            <w:tcW w:w="7622" w:type="dxa"/>
            <w:gridSpan w:val="13"/>
          </w:tcPr>
          <w:p w14:paraId="6201B77E" w14:textId="77777777" w:rsidR="00381BA6" w:rsidRPr="00922BC4" w:rsidRDefault="00381BA6" w:rsidP="00381BA6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Industr</w:t>
            </w:r>
            <w:r w:rsidR="00293519" w:rsidRPr="00922BC4">
              <w:rPr>
                <w:lang w:val="ro-RO"/>
              </w:rPr>
              <w:t>ia construcțiilor de mașini</w:t>
            </w:r>
          </w:p>
        </w:tc>
      </w:tr>
      <w:tr w:rsidR="009D30CD" w:rsidRPr="00922BC4" w14:paraId="409D0472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DA44266" w14:textId="77777777" w:rsidR="009D30CD" w:rsidRPr="00922BC4" w:rsidRDefault="00293519" w:rsidP="009D30CD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5194480D" w14:textId="77777777" w:rsidR="009D30CD" w:rsidRPr="00922BC4" w:rsidRDefault="009D30CD" w:rsidP="009D30CD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1988-1999 </w:t>
            </w:r>
          </w:p>
        </w:tc>
      </w:tr>
      <w:tr w:rsidR="00381BA6" w:rsidRPr="00922BC4" w14:paraId="4630ED66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2C06E91" w14:textId="77777777" w:rsidR="00381BA6" w:rsidRPr="00922BC4" w:rsidRDefault="00293519">
            <w:pPr>
              <w:pStyle w:val="CVHeading3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Funcţia</w:t>
            </w:r>
            <w:proofErr w:type="spellEnd"/>
            <w:r w:rsidRPr="00922BC4">
              <w:rPr>
                <w:lang w:val="ro-RO"/>
              </w:rPr>
              <w:t xml:space="preserve"> sau postul ocupat</w:t>
            </w:r>
          </w:p>
        </w:tc>
        <w:tc>
          <w:tcPr>
            <w:tcW w:w="7622" w:type="dxa"/>
            <w:gridSpan w:val="13"/>
          </w:tcPr>
          <w:p w14:paraId="0B5E92C3" w14:textId="77777777" w:rsidR="00381BA6" w:rsidRPr="00922BC4" w:rsidRDefault="00293519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Cercetător</w:t>
            </w:r>
            <w:r w:rsidR="009D30CD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manager de proiect</w:t>
            </w:r>
            <w:r w:rsidR="009D30CD" w:rsidRPr="00922BC4">
              <w:rPr>
                <w:lang w:val="ro-RO"/>
              </w:rPr>
              <w:t xml:space="preserve"> </w:t>
            </w:r>
          </w:p>
        </w:tc>
      </w:tr>
      <w:tr w:rsidR="00381BA6" w:rsidRPr="001760F1" w14:paraId="3DDB0B0E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5E10427C" w14:textId="77777777" w:rsidR="00381BA6" w:rsidRPr="00922BC4" w:rsidRDefault="00293519">
            <w:pPr>
              <w:pStyle w:val="CVHeading3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Activităţi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responsabilităţi</w:t>
            </w:r>
            <w:proofErr w:type="spellEnd"/>
            <w:r w:rsidRPr="00922BC4">
              <w:rPr>
                <w:lang w:val="ro-RO"/>
              </w:rPr>
              <w:t xml:space="preserve"> principale</w:t>
            </w:r>
          </w:p>
        </w:tc>
        <w:tc>
          <w:tcPr>
            <w:tcW w:w="7622" w:type="dxa"/>
            <w:gridSpan w:val="13"/>
          </w:tcPr>
          <w:p w14:paraId="30D3867C" w14:textId="77777777" w:rsidR="00381BA6" w:rsidRPr="00922BC4" w:rsidRDefault="00293519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Cercetări în domeniul tehnologiilor neconvenționale</w:t>
            </w:r>
            <w:r w:rsidR="009D30CD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prelucrări prin electroeroziune</w:t>
            </w:r>
            <w:r w:rsidR="009D30CD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electrochimie</w:t>
            </w:r>
            <w:r w:rsidR="009D30CD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ultrasunete</w:t>
            </w:r>
            <w:r w:rsidR="009D30CD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radiație laser</w:t>
            </w:r>
          </w:p>
        </w:tc>
      </w:tr>
      <w:tr w:rsidR="00381BA6" w:rsidRPr="001760F1" w14:paraId="1C2C93C7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743E0EB" w14:textId="77777777" w:rsidR="00381BA6" w:rsidRPr="00922BC4" w:rsidRDefault="00293519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adresa angajatorului</w:t>
            </w:r>
          </w:p>
        </w:tc>
        <w:tc>
          <w:tcPr>
            <w:tcW w:w="7622" w:type="dxa"/>
            <w:gridSpan w:val="13"/>
          </w:tcPr>
          <w:p w14:paraId="22186021" w14:textId="77777777" w:rsidR="00381BA6" w:rsidRPr="00922BC4" w:rsidRDefault="009D30CD">
            <w:pPr>
              <w:pStyle w:val="CVNormal"/>
              <w:rPr>
                <w:lang w:val="ro-RO"/>
              </w:rPr>
            </w:pPr>
            <w:r w:rsidRPr="00922BC4">
              <w:rPr>
                <w:bCs/>
                <w:lang w:val="ro-RO"/>
              </w:rPr>
              <w:t xml:space="preserve">S.C. ICTCM S.A. - </w:t>
            </w:r>
            <w:r w:rsidR="00293519" w:rsidRPr="00922BC4">
              <w:rPr>
                <w:bCs/>
                <w:lang w:val="ro-RO"/>
              </w:rPr>
              <w:t>Institutul de Cercetare și Proiectare Tehnologică pentru Construcții de Mașini</w:t>
            </w:r>
            <w:r w:rsidRPr="00922BC4">
              <w:rPr>
                <w:bCs/>
                <w:lang w:val="ro-RO"/>
              </w:rPr>
              <w:t xml:space="preserve">, </w:t>
            </w:r>
            <w:r w:rsidR="00293519" w:rsidRPr="00922BC4">
              <w:rPr>
                <w:bCs/>
                <w:lang w:val="ro-RO"/>
              </w:rPr>
              <w:t xml:space="preserve">Șoseaua </w:t>
            </w:r>
            <w:r w:rsidRPr="00922BC4">
              <w:rPr>
                <w:bCs/>
                <w:lang w:val="ro-RO"/>
              </w:rPr>
              <w:t>Olteni</w:t>
            </w:r>
            <w:r w:rsidR="00293519" w:rsidRPr="00922BC4">
              <w:rPr>
                <w:bCs/>
                <w:lang w:val="ro-RO"/>
              </w:rPr>
              <w:t>ț</w:t>
            </w:r>
            <w:r w:rsidRPr="00922BC4">
              <w:rPr>
                <w:bCs/>
                <w:lang w:val="ro-RO"/>
              </w:rPr>
              <w:t>ei</w:t>
            </w:r>
            <w:r w:rsidR="00293519" w:rsidRPr="00922BC4">
              <w:rPr>
                <w:bCs/>
                <w:lang w:val="ro-RO"/>
              </w:rPr>
              <w:t xml:space="preserve"> nr. 103</w:t>
            </w:r>
            <w:r w:rsidRPr="00922BC4">
              <w:rPr>
                <w:bCs/>
                <w:lang w:val="ro-RO"/>
              </w:rPr>
              <w:t xml:space="preserve">, </w:t>
            </w:r>
            <w:r w:rsidRPr="00922BC4">
              <w:rPr>
                <w:bCs/>
                <w:lang w:val="ro-RO"/>
              </w:rPr>
              <w:br/>
            </w:r>
            <w:r w:rsidR="00293519" w:rsidRPr="00922BC4">
              <w:rPr>
                <w:lang w:val="ro-RO"/>
              </w:rPr>
              <w:t xml:space="preserve">Cod poștal </w:t>
            </w:r>
            <w:r w:rsidRPr="00922BC4">
              <w:rPr>
                <w:bCs/>
                <w:lang w:val="ro-RO"/>
              </w:rPr>
              <w:t>041303 Buc</w:t>
            </w:r>
            <w:r w:rsidR="00293519" w:rsidRPr="00922BC4">
              <w:rPr>
                <w:bCs/>
                <w:lang w:val="ro-RO"/>
              </w:rPr>
              <w:t>urești</w:t>
            </w:r>
            <w:r w:rsidRPr="00922BC4">
              <w:rPr>
                <w:bCs/>
                <w:lang w:val="ro-RO"/>
              </w:rPr>
              <w:t>, R</w:t>
            </w:r>
            <w:r w:rsidR="00293519" w:rsidRPr="00922BC4">
              <w:rPr>
                <w:bCs/>
                <w:lang w:val="ro-RO"/>
              </w:rPr>
              <w:t>omânia</w:t>
            </w:r>
          </w:p>
        </w:tc>
      </w:tr>
      <w:tr w:rsidR="00381BA6" w:rsidRPr="00922BC4" w14:paraId="3655A5A7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52DFF33" w14:textId="77777777" w:rsidR="00381BA6" w:rsidRPr="00922BC4" w:rsidRDefault="00293519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Tipul </w:t>
            </w:r>
            <w:proofErr w:type="spellStart"/>
            <w:r w:rsidRPr="00922BC4">
              <w:rPr>
                <w:lang w:val="ro-RO"/>
              </w:rPr>
              <w:t>activităţii</w:t>
            </w:r>
            <w:proofErr w:type="spellEnd"/>
            <w:r w:rsidRPr="00922BC4">
              <w:rPr>
                <w:lang w:val="ro-RO"/>
              </w:rPr>
              <w:t xml:space="preserve"> sau sectorul de activitate</w:t>
            </w:r>
          </w:p>
        </w:tc>
        <w:tc>
          <w:tcPr>
            <w:tcW w:w="7622" w:type="dxa"/>
            <w:gridSpan w:val="13"/>
          </w:tcPr>
          <w:p w14:paraId="00A4336E" w14:textId="77777777" w:rsidR="00381BA6" w:rsidRPr="00922BC4" w:rsidRDefault="00293519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Cercetare</w:t>
            </w:r>
            <w:r w:rsidR="009D30CD" w:rsidRPr="00922BC4">
              <w:rPr>
                <w:lang w:val="ro-RO"/>
              </w:rPr>
              <w:t>-</w:t>
            </w:r>
            <w:r w:rsidRPr="00922BC4">
              <w:rPr>
                <w:lang w:val="ro-RO"/>
              </w:rPr>
              <w:t>Dezvoltare-</w:t>
            </w:r>
            <w:r w:rsidR="009D30CD" w:rsidRPr="00922BC4">
              <w:rPr>
                <w:lang w:val="ro-RO"/>
              </w:rPr>
              <w:t>Inova</w:t>
            </w:r>
            <w:r w:rsidRPr="00922BC4">
              <w:rPr>
                <w:lang w:val="ro-RO"/>
              </w:rPr>
              <w:t>re</w:t>
            </w:r>
          </w:p>
        </w:tc>
      </w:tr>
      <w:tr w:rsidR="00381BA6" w:rsidRPr="00922BC4" w14:paraId="19A2EA9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EC0D555" w14:textId="77777777" w:rsidR="00381BA6" w:rsidRPr="00922BC4" w:rsidRDefault="00293519" w:rsidP="00C505DB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16C4DEC5" w14:textId="77777777" w:rsidR="00381BA6" w:rsidRPr="00922BC4" w:rsidRDefault="00381BA6" w:rsidP="00C505DB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1999-2004 </w:t>
            </w:r>
          </w:p>
        </w:tc>
      </w:tr>
      <w:tr w:rsidR="00381BA6" w:rsidRPr="00922BC4" w14:paraId="6A956E0A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A0E26C1" w14:textId="77777777" w:rsidR="00381BA6" w:rsidRPr="00922BC4" w:rsidRDefault="00293519" w:rsidP="00C505DB">
            <w:pPr>
              <w:pStyle w:val="CVHeading3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Funcţia</w:t>
            </w:r>
            <w:proofErr w:type="spellEnd"/>
            <w:r w:rsidRPr="00922BC4">
              <w:rPr>
                <w:lang w:val="ro-RO"/>
              </w:rPr>
              <w:t xml:space="preserve"> sau postul ocupat</w:t>
            </w:r>
          </w:p>
        </w:tc>
        <w:tc>
          <w:tcPr>
            <w:tcW w:w="7622" w:type="dxa"/>
            <w:gridSpan w:val="13"/>
          </w:tcPr>
          <w:p w14:paraId="2BF17EAD" w14:textId="77777777" w:rsidR="00381BA6" w:rsidRPr="00922BC4" w:rsidRDefault="00293519" w:rsidP="00C505DB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Șef lucrări</w:t>
            </w:r>
            <w:r w:rsidR="00381BA6" w:rsidRPr="00922BC4">
              <w:rPr>
                <w:lang w:val="ro-RO"/>
              </w:rPr>
              <w:t>, D</w:t>
            </w:r>
            <w:r w:rsidRPr="00922BC4">
              <w:rPr>
                <w:lang w:val="ro-RO"/>
              </w:rPr>
              <w:t>r</w:t>
            </w:r>
            <w:r w:rsidR="00381BA6" w:rsidRPr="00922BC4">
              <w:rPr>
                <w:lang w:val="ro-RO"/>
              </w:rPr>
              <w:t>.</w:t>
            </w:r>
          </w:p>
        </w:tc>
      </w:tr>
      <w:tr w:rsidR="00381BA6" w:rsidRPr="001760F1" w14:paraId="3126581C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1AB6282" w14:textId="77777777" w:rsidR="00381BA6" w:rsidRPr="00922BC4" w:rsidRDefault="00293519" w:rsidP="00C505DB">
            <w:pPr>
              <w:pStyle w:val="CVHeading3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Activităţi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responsabilităţi</w:t>
            </w:r>
            <w:proofErr w:type="spellEnd"/>
            <w:r w:rsidRPr="00922BC4">
              <w:rPr>
                <w:lang w:val="ro-RO"/>
              </w:rPr>
              <w:t xml:space="preserve"> principale</w:t>
            </w:r>
          </w:p>
        </w:tc>
        <w:tc>
          <w:tcPr>
            <w:tcW w:w="7622" w:type="dxa"/>
            <w:gridSpan w:val="13"/>
          </w:tcPr>
          <w:p w14:paraId="26EEC5C8" w14:textId="77777777" w:rsidR="00381BA6" w:rsidRPr="00922BC4" w:rsidRDefault="00381BA6" w:rsidP="00C505DB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Curs</w:t>
            </w:r>
            <w:r w:rsidR="00293519" w:rsidRPr="00922BC4">
              <w:rPr>
                <w:lang w:val="ro-RO"/>
              </w:rPr>
              <w:t>uri</w:t>
            </w:r>
            <w:r w:rsidRPr="00922BC4">
              <w:rPr>
                <w:lang w:val="ro-RO"/>
              </w:rPr>
              <w:t xml:space="preserve">, </w:t>
            </w:r>
            <w:proofErr w:type="spellStart"/>
            <w:r w:rsidRPr="00922BC4">
              <w:rPr>
                <w:lang w:val="ro-RO"/>
              </w:rPr>
              <w:t>seminar</w:t>
            </w:r>
            <w:r w:rsidR="00293519" w:rsidRPr="00922BC4">
              <w:rPr>
                <w:lang w:val="ro-RO"/>
              </w:rPr>
              <w:t>ii</w:t>
            </w:r>
            <w:proofErr w:type="spellEnd"/>
            <w:r w:rsidR="002D18D7" w:rsidRPr="00922BC4">
              <w:rPr>
                <w:lang w:val="ro-RO"/>
              </w:rPr>
              <w:t>, lab</w:t>
            </w:r>
            <w:r w:rsidR="00293519" w:rsidRPr="00922BC4">
              <w:rPr>
                <w:lang w:val="ro-RO"/>
              </w:rPr>
              <w:t>oratoare</w:t>
            </w:r>
            <w:r w:rsidRPr="00922BC4">
              <w:rPr>
                <w:lang w:val="ro-RO"/>
              </w:rPr>
              <w:t xml:space="preserve"> </w:t>
            </w:r>
            <w:r w:rsidR="00293519" w:rsidRPr="00922BC4">
              <w:rPr>
                <w:lang w:val="ro-RO"/>
              </w:rPr>
              <w:t>și cercetări</w:t>
            </w:r>
            <w:r w:rsidRPr="00922BC4">
              <w:rPr>
                <w:lang w:val="ro-RO"/>
              </w:rPr>
              <w:t xml:space="preserve"> </w:t>
            </w:r>
            <w:r w:rsidR="00293519" w:rsidRPr="00922BC4">
              <w:rPr>
                <w:lang w:val="ro-RO"/>
              </w:rPr>
              <w:t>la</w:t>
            </w:r>
            <w:r w:rsidRPr="00922BC4">
              <w:rPr>
                <w:lang w:val="ro-RO"/>
              </w:rPr>
              <w:t xml:space="preserve"> </w:t>
            </w:r>
            <w:r w:rsidR="005737EA" w:rsidRPr="00922BC4">
              <w:rPr>
                <w:lang w:val="ro-RO"/>
              </w:rPr>
              <w:t xml:space="preserve">Managementul calității, Controlul calității </w:t>
            </w:r>
            <w:r w:rsidR="00293519" w:rsidRPr="00922BC4">
              <w:rPr>
                <w:lang w:val="ro-RO"/>
              </w:rPr>
              <w:t xml:space="preserve">Tehnologii de prelucrare convenționale și neconvenționale, </w:t>
            </w:r>
          </w:p>
        </w:tc>
      </w:tr>
      <w:tr w:rsidR="00B63A3B" w:rsidRPr="00922BC4" w14:paraId="0876C2B3" w14:textId="77777777" w:rsidTr="0090781B">
        <w:trPr>
          <w:cantSplit/>
          <w:trHeight w:val="18"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70EFB79" w14:textId="77777777" w:rsidR="00B63A3B" w:rsidRPr="00922BC4" w:rsidRDefault="002B4EC0" w:rsidP="00B63A3B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adresa angajatorului</w:t>
            </w:r>
          </w:p>
        </w:tc>
        <w:tc>
          <w:tcPr>
            <w:tcW w:w="7622" w:type="dxa"/>
            <w:gridSpan w:val="13"/>
          </w:tcPr>
          <w:p w14:paraId="04D20782" w14:textId="77777777" w:rsidR="00B63A3B" w:rsidRPr="00922BC4" w:rsidRDefault="00B63A3B" w:rsidP="00B63A3B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Universit</w:t>
            </w:r>
            <w:r w:rsidR="002B4EC0" w:rsidRPr="00922BC4">
              <w:rPr>
                <w:lang w:val="ro-RO"/>
              </w:rPr>
              <w:t>atea</w:t>
            </w:r>
            <w:r w:rsidRPr="00922BC4">
              <w:rPr>
                <w:lang w:val="ro-RO"/>
              </w:rPr>
              <w:t xml:space="preserve"> “Politehnica” </w:t>
            </w:r>
            <w:r w:rsidR="002B4EC0" w:rsidRPr="00922BC4">
              <w:rPr>
                <w:lang w:val="ro-RO"/>
              </w:rPr>
              <w:t>din</w:t>
            </w:r>
            <w:r w:rsidRPr="00922BC4">
              <w:rPr>
                <w:lang w:val="ro-RO"/>
              </w:rPr>
              <w:t xml:space="preserve"> Buc</w:t>
            </w:r>
            <w:r w:rsidR="002B4EC0" w:rsidRPr="00922BC4">
              <w:rPr>
                <w:lang w:val="ro-RO"/>
              </w:rPr>
              <w:t>ureș</w:t>
            </w:r>
            <w:r w:rsidRPr="00922BC4">
              <w:rPr>
                <w:lang w:val="ro-RO"/>
              </w:rPr>
              <w:t>t</w:t>
            </w:r>
            <w:r w:rsidR="002B4EC0" w:rsidRPr="00922BC4">
              <w:rPr>
                <w:lang w:val="ro-RO"/>
              </w:rPr>
              <w:t>i</w:t>
            </w:r>
            <w:r w:rsidRPr="00922BC4">
              <w:rPr>
                <w:lang w:val="ro-RO"/>
              </w:rPr>
              <w:t>, Splaiul Independen</w:t>
            </w:r>
            <w:r w:rsidR="002B4EC0" w:rsidRPr="00922BC4">
              <w:rPr>
                <w:lang w:val="ro-RO"/>
              </w:rPr>
              <w:t>ț</w:t>
            </w:r>
            <w:r w:rsidRPr="00922BC4">
              <w:rPr>
                <w:lang w:val="ro-RO"/>
              </w:rPr>
              <w:t>ei</w:t>
            </w:r>
            <w:r w:rsidR="002B4EC0" w:rsidRPr="00922BC4">
              <w:rPr>
                <w:lang w:val="ro-RO"/>
              </w:rPr>
              <w:t xml:space="preserve"> nr. 313</w:t>
            </w:r>
            <w:r w:rsidRPr="00922BC4">
              <w:rPr>
                <w:lang w:val="ro-RO"/>
              </w:rPr>
              <w:t>, sector 6, Buc</w:t>
            </w:r>
            <w:r w:rsidR="002B4EC0" w:rsidRPr="00922BC4">
              <w:rPr>
                <w:lang w:val="ro-RO"/>
              </w:rPr>
              <w:t>urești</w:t>
            </w:r>
            <w:r w:rsidRPr="00922BC4">
              <w:rPr>
                <w:lang w:val="ro-RO"/>
              </w:rPr>
              <w:t>, Rom</w:t>
            </w:r>
            <w:r w:rsidR="002B4EC0" w:rsidRPr="00922BC4">
              <w:rPr>
                <w:lang w:val="ro-RO"/>
              </w:rPr>
              <w:t>â</w:t>
            </w:r>
            <w:r w:rsidRPr="00922BC4">
              <w:rPr>
                <w:lang w:val="ro-RO"/>
              </w:rPr>
              <w:t>nia</w:t>
            </w:r>
          </w:p>
        </w:tc>
      </w:tr>
      <w:tr w:rsidR="00381BA6" w:rsidRPr="00922BC4" w14:paraId="4CB51473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F17F08B" w14:textId="77777777" w:rsidR="00381BA6" w:rsidRPr="00922BC4" w:rsidRDefault="002B4EC0" w:rsidP="00C505DB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Tipul </w:t>
            </w:r>
            <w:proofErr w:type="spellStart"/>
            <w:r w:rsidRPr="00922BC4">
              <w:rPr>
                <w:lang w:val="ro-RO"/>
              </w:rPr>
              <w:t>activităţii</w:t>
            </w:r>
            <w:proofErr w:type="spellEnd"/>
            <w:r w:rsidRPr="00922BC4">
              <w:rPr>
                <w:lang w:val="ro-RO"/>
              </w:rPr>
              <w:t xml:space="preserve"> sau sectorul de activitate</w:t>
            </w:r>
          </w:p>
        </w:tc>
        <w:tc>
          <w:tcPr>
            <w:tcW w:w="7622" w:type="dxa"/>
            <w:gridSpan w:val="13"/>
          </w:tcPr>
          <w:p w14:paraId="6473E214" w14:textId="77777777" w:rsidR="00381BA6" w:rsidRPr="00922BC4" w:rsidRDefault="002B4EC0" w:rsidP="00C505DB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Învățământ superior și cercetare</w:t>
            </w:r>
          </w:p>
        </w:tc>
      </w:tr>
      <w:tr w:rsidR="00381BA6" w:rsidRPr="00922BC4" w14:paraId="128B7D5D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59DE4AEE" w14:textId="77777777" w:rsidR="00381BA6" w:rsidRPr="00922BC4" w:rsidRDefault="002B4EC0" w:rsidP="00381BA6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3FED6D6B" w14:textId="77777777" w:rsidR="00381BA6" w:rsidRPr="00922BC4" w:rsidRDefault="00381BA6" w:rsidP="00381BA6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2004-</w:t>
            </w:r>
            <w:r w:rsidR="006502CD" w:rsidRPr="00922BC4">
              <w:rPr>
                <w:lang w:val="ro-RO"/>
              </w:rPr>
              <w:t>2014</w:t>
            </w:r>
          </w:p>
        </w:tc>
      </w:tr>
      <w:tr w:rsidR="00381BA6" w:rsidRPr="00922BC4" w14:paraId="731DBA9D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C5503F3" w14:textId="77777777" w:rsidR="00381BA6" w:rsidRPr="00922BC4" w:rsidRDefault="002B4EC0" w:rsidP="00381BA6">
            <w:pPr>
              <w:pStyle w:val="CVHeading3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Funcţia</w:t>
            </w:r>
            <w:proofErr w:type="spellEnd"/>
            <w:r w:rsidRPr="00922BC4">
              <w:rPr>
                <w:lang w:val="ro-RO"/>
              </w:rPr>
              <w:t xml:space="preserve"> sau postul ocupat</w:t>
            </w:r>
          </w:p>
        </w:tc>
        <w:tc>
          <w:tcPr>
            <w:tcW w:w="7622" w:type="dxa"/>
            <w:gridSpan w:val="13"/>
          </w:tcPr>
          <w:p w14:paraId="3485265E" w14:textId="77777777" w:rsidR="00381BA6" w:rsidRPr="00922BC4" w:rsidRDefault="002B4EC0" w:rsidP="00381BA6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Conferenția</w:t>
            </w:r>
            <w:r w:rsidR="00672973" w:rsidRPr="00922BC4">
              <w:rPr>
                <w:lang w:val="ro-RO"/>
              </w:rPr>
              <w:t>r</w:t>
            </w:r>
            <w:r w:rsidR="00381BA6" w:rsidRPr="00922BC4">
              <w:rPr>
                <w:lang w:val="ro-RO"/>
              </w:rPr>
              <w:t>, D</w:t>
            </w:r>
            <w:r w:rsidRPr="00922BC4">
              <w:rPr>
                <w:lang w:val="ro-RO"/>
              </w:rPr>
              <w:t>r</w:t>
            </w:r>
            <w:r w:rsidR="00381BA6" w:rsidRPr="00922BC4">
              <w:rPr>
                <w:lang w:val="ro-RO"/>
              </w:rPr>
              <w:t>.</w:t>
            </w:r>
          </w:p>
        </w:tc>
      </w:tr>
      <w:tr w:rsidR="00381BA6" w:rsidRPr="001760F1" w14:paraId="314F604A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568D0A67" w14:textId="77777777" w:rsidR="00381BA6" w:rsidRPr="00922BC4" w:rsidRDefault="002B4EC0" w:rsidP="00381BA6">
            <w:pPr>
              <w:pStyle w:val="CVHeading3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Activităţi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responsabilităţi</w:t>
            </w:r>
            <w:proofErr w:type="spellEnd"/>
            <w:r w:rsidRPr="00922BC4">
              <w:rPr>
                <w:lang w:val="ro-RO"/>
              </w:rPr>
              <w:t xml:space="preserve"> principale</w:t>
            </w:r>
          </w:p>
        </w:tc>
        <w:tc>
          <w:tcPr>
            <w:tcW w:w="7622" w:type="dxa"/>
            <w:gridSpan w:val="13"/>
          </w:tcPr>
          <w:p w14:paraId="7BD4E483" w14:textId="77777777" w:rsidR="00381BA6" w:rsidRPr="00922BC4" w:rsidRDefault="002B4EC0" w:rsidP="00381BA6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C</w:t>
            </w:r>
            <w:r w:rsidR="00381BA6" w:rsidRPr="00922BC4">
              <w:rPr>
                <w:lang w:val="ro-RO"/>
              </w:rPr>
              <w:t>urs</w:t>
            </w:r>
            <w:r w:rsidRPr="00922BC4">
              <w:rPr>
                <w:lang w:val="ro-RO"/>
              </w:rPr>
              <w:t>uri</w:t>
            </w:r>
            <w:r w:rsidR="00381BA6" w:rsidRPr="00922BC4">
              <w:rPr>
                <w:lang w:val="ro-RO"/>
              </w:rPr>
              <w:t xml:space="preserve">, </w:t>
            </w:r>
            <w:proofErr w:type="spellStart"/>
            <w:r w:rsidR="00381BA6" w:rsidRPr="00922BC4">
              <w:rPr>
                <w:lang w:val="ro-RO"/>
              </w:rPr>
              <w:t>seminar</w:t>
            </w:r>
            <w:r w:rsidRPr="00922BC4">
              <w:rPr>
                <w:lang w:val="ro-RO"/>
              </w:rPr>
              <w:t>ii</w:t>
            </w:r>
            <w:proofErr w:type="spellEnd"/>
            <w:r w:rsidR="00381BA6" w:rsidRPr="00922BC4">
              <w:rPr>
                <w:lang w:val="ro-RO"/>
              </w:rPr>
              <w:t>, lab</w:t>
            </w:r>
            <w:r w:rsidRPr="00922BC4">
              <w:rPr>
                <w:lang w:val="ro-RO"/>
              </w:rPr>
              <w:t>oratoare</w:t>
            </w:r>
            <w:r w:rsidR="00381BA6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și cercetă</w:t>
            </w:r>
            <w:r w:rsidR="005737EA" w:rsidRPr="00922BC4">
              <w:rPr>
                <w:lang w:val="ro-RO"/>
              </w:rPr>
              <w:t>r</w:t>
            </w:r>
            <w:r w:rsidRPr="00922BC4">
              <w:rPr>
                <w:lang w:val="ro-RO"/>
              </w:rPr>
              <w:t>i</w:t>
            </w:r>
            <w:r w:rsidR="00381BA6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la</w:t>
            </w:r>
            <w:r w:rsidR="00381BA6" w:rsidRPr="00922BC4">
              <w:rPr>
                <w:lang w:val="ro-RO"/>
              </w:rPr>
              <w:t xml:space="preserve"> </w:t>
            </w:r>
            <w:r w:rsidR="005737EA" w:rsidRPr="00922BC4">
              <w:rPr>
                <w:lang w:val="ro-RO"/>
              </w:rPr>
              <w:t xml:space="preserve">Managementul calității, Management strategic, Management industrial, Inovare, Transfer tehnologic </w:t>
            </w:r>
            <w:r w:rsidR="00E07ECE" w:rsidRPr="00922BC4">
              <w:rPr>
                <w:lang w:val="ro-RO"/>
              </w:rPr>
              <w:t>T</w:t>
            </w:r>
            <w:r w:rsidRPr="00922BC4">
              <w:rPr>
                <w:lang w:val="ro-RO"/>
              </w:rPr>
              <w:t>ehnologii ne</w:t>
            </w:r>
            <w:r w:rsidR="00381BA6" w:rsidRPr="00922BC4">
              <w:rPr>
                <w:lang w:val="ro-RO"/>
              </w:rPr>
              <w:t>conven</w:t>
            </w:r>
            <w:r w:rsidRPr="00922BC4">
              <w:rPr>
                <w:lang w:val="ro-RO"/>
              </w:rPr>
              <w:t>ț</w:t>
            </w:r>
            <w:r w:rsidR="00381BA6" w:rsidRPr="00922BC4">
              <w:rPr>
                <w:lang w:val="ro-RO"/>
              </w:rPr>
              <w:t>ional</w:t>
            </w:r>
            <w:r w:rsidRPr="00922BC4">
              <w:rPr>
                <w:lang w:val="ro-RO"/>
              </w:rPr>
              <w:t>e</w:t>
            </w:r>
            <w:r w:rsidR="00381BA6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Inginerie și Fabricare</w:t>
            </w:r>
            <w:r w:rsidR="00381BA6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Asistată de calculator</w:t>
            </w:r>
            <w:r w:rsidR="00381BA6" w:rsidRPr="00922BC4">
              <w:rPr>
                <w:lang w:val="ro-RO"/>
              </w:rPr>
              <w:t>,</w:t>
            </w:r>
            <w:r w:rsidR="002D18D7" w:rsidRPr="00922BC4">
              <w:rPr>
                <w:lang w:val="ro-RO"/>
              </w:rPr>
              <w:t xml:space="preserve"> memb</w:t>
            </w:r>
            <w:r w:rsidRPr="00922BC4">
              <w:rPr>
                <w:lang w:val="ro-RO"/>
              </w:rPr>
              <w:t>ru</w:t>
            </w:r>
            <w:r w:rsidR="002D18D7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în biroul de catedră</w:t>
            </w:r>
            <w:r w:rsidR="00381BA6" w:rsidRPr="00922BC4">
              <w:rPr>
                <w:lang w:val="ro-RO"/>
              </w:rPr>
              <w:t xml:space="preserve"> </w:t>
            </w:r>
          </w:p>
        </w:tc>
      </w:tr>
      <w:tr w:rsidR="00B63A3B" w:rsidRPr="00922BC4" w14:paraId="4884365F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D2DC389" w14:textId="77777777" w:rsidR="00B63A3B" w:rsidRPr="00922BC4" w:rsidRDefault="002B4EC0" w:rsidP="00B63A3B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adresa angajatorului</w:t>
            </w:r>
          </w:p>
        </w:tc>
        <w:tc>
          <w:tcPr>
            <w:tcW w:w="7622" w:type="dxa"/>
            <w:gridSpan w:val="13"/>
          </w:tcPr>
          <w:p w14:paraId="6FB331A3" w14:textId="77777777" w:rsidR="00B63A3B" w:rsidRPr="00922BC4" w:rsidRDefault="002B4EC0" w:rsidP="00B63A3B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Universitatea “Politehnica” din București, Splaiul Independenței nr. 313, sector 6, București, România</w:t>
            </w:r>
          </w:p>
        </w:tc>
      </w:tr>
      <w:tr w:rsidR="00B63A3B" w:rsidRPr="00922BC4" w14:paraId="74C476A1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326B39B" w14:textId="77777777" w:rsidR="00B63A3B" w:rsidRPr="00922BC4" w:rsidRDefault="00CD51F0" w:rsidP="00381BA6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Tipul </w:t>
            </w:r>
            <w:proofErr w:type="spellStart"/>
            <w:r w:rsidRPr="00922BC4">
              <w:rPr>
                <w:lang w:val="ro-RO"/>
              </w:rPr>
              <w:t>activităţii</w:t>
            </w:r>
            <w:proofErr w:type="spellEnd"/>
            <w:r w:rsidRPr="00922BC4">
              <w:rPr>
                <w:lang w:val="ro-RO"/>
              </w:rPr>
              <w:t xml:space="preserve"> sau sectorul de activitate</w:t>
            </w:r>
          </w:p>
        </w:tc>
        <w:tc>
          <w:tcPr>
            <w:tcW w:w="7622" w:type="dxa"/>
            <w:gridSpan w:val="13"/>
          </w:tcPr>
          <w:p w14:paraId="4EC4F3A9" w14:textId="77777777" w:rsidR="00B63A3B" w:rsidRPr="00922BC4" w:rsidRDefault="002B4EC0" w:rsidP="00381BA6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Învățământ superior și cercetare</w:t>
            </w:r>
          </w:p>
        </w:tc>
      </w:tr>
      <w:tr w:rsidR="00B63A3B" w:rsidRPr="00922BC4" w14:paraId="59D3EDD6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007EF55" w14:textId="77777777" w:rsidR="006502CD" w:rsidRPr="00922BC4" w:rsidRDefault="006502CD" w:rsidP="00381BA6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lastRenderedPageBreak/>
              <w:t>Perioada</w:t>
            </w:r>
          </w:p>
          <w:p w14:paraId="3B7558A3" w14:textId="77777777" w:rsidR="006502CD" w:rsidRPr="00922BC4" w:rsidRDefault="006502CD" w:rsidP="00381BA6">
            <w:pPr>
              <w:pStyle w:val="CVHeading3-FirstLine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Funcţia</w:t>
            </w:r>
            <w:proofErr w:type="spellEnd"/>
            <w:r w:rsidRPr="00922BC4">
              <w:rPr>
                <w:lang w:val="ro-RO"/>
              </w:rPr>
              <w:t xml:space="preserve"> sau postul ocupat</w:t>
            </w:r>
          </w:p>
          <w:p w14:paraId="1FD62701" w14:textId="77777777" w:rsidR="006502CD" w:rsidRPr="00922BC4" w:rsidRDefault="006502CD" w:rsidP="00381BA6">
            <w:pPr>
              <w:pStyle w:val="CVHeading3-FirstLine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Activităţi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responsabilităţi</w:t>
            </w:r>
            <w:proofErr w:type="spellEnd"/>
            <w:r w:rsidRPr="00922BC4">
              <w:rPr>
                <w:lang w:val="ro-RO"/>
              </w:rPr>
              <w:t xml:space="preserve"> principale</w:t>
            </w:r>
          </w:p>
          <w:p w14:paraId="75A31745" w14:textId="77777777" w:rsidR="006502CD" w:rsidRPr="00922BC4" w:rsidRDefault="006502CD" w:rsidP="00381BA6">
            <w:pPr>
              <w:pStyle w:val="CVHeading3-FirstLine"/>
              <w:spacing w:before="0"/>
              <w:rPr>
                <w:lang w:val="ro-RO"/>
              </w:rPr>
            </w:pPr>
          </w:p>
          <w:p w14:paraId="0CC09DF7" w14:textId="77777777" w:rsidR="006502CD" w:rsidRPr="00922BC4" w:rsidRDefault="006502CD" w:rsidP="00381BA6">
            <w:pPr>
              <w:pStyle w:val="CVHeading3-FirstLine"/>
              <w:spacing w:before="0"/>
              <w:rPr>
                <w:lang w:val="ro-RO"/>
              </w:rPr>
            </w:pPr>
          </w:p>
          <w:p w14:paraId="5478D5C9" w14:textId="77777777" w:rsidR="005737EA" w:rsidRPr="00922BC4" w:rsidRDefault="005737EA" w:rsidP="00381BA6">
            <w:pPr>
              <w:pStyle w:val="CVHeading3-FirstLine"/>
              <w:spacing w:before="0"/>
              <w:rPr>
                <w:lang w:val="ro-RO"/>
              </w:rPr>
            </w:pPr>
          </w:p>
          <w:p w14:paraId="3AAE5DAE" w14:textId="77777777" w:rsidR="006502CD" w:rsidRPr="00922BC4" w:rsidRDefault="006502CD" w:rsidP="00381BA6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adresa angajatorului</w:t>
            </w:r>
          </w:p>
          <w:p w14:paraId="4E4CB7FF" w14:textId="77777777" w:rsidR="006731C6" w:rsidRPr="00922BC4" w:rsidRDefault="006502CD" w:rsidP="00381BA6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 xml:space="preserve">Tipul </w:t>
            </w:r>
            <w:proofErr w:type="spellStart"/>
            <w:r w:rsidRPr="00922BC4">
              <w:rPr>
                <w:lang w:val="ro-RO"/>
              </w:rPr>
              <w:t>activităţii</w:t>
            </w:r>
            <w:proofErr w:type="spellEnd"/>
            <w:r w:rsidRPr="00922BC4">
              <w:rPr>
                <w:lang w:val="ro-RO"/>
              </w:rPr>
              <w:t xml:space="preserve"> sau sectorul de activitate </w:t>
            </w:r>
          </w:p>
          <w:p w14:paraId="703B9F08" w14:textId="77777777" w:rsidR="00B63A3B" w:rsidRPr="00922BC4" w:rsidRDefault="002B4EC0" w:rsidP="00381BA6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3A50D73D" w14:textId="2F0EDFF4" w:rsidR="006502CD" w:rsidRPr="00922BC4" w:rsidRDefault="006502CD" w:rsidP="00C0713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20</w:t>
            </w:r>
            <w:r w:rsidR="00C0713A" w:rsidRPr="00922BC4">
              <w:rPr>
                <w:lang w:val="ro-RO"/>
              </w:rPr>
              <w:t>1</w:t>
            </w:r>
            <w:r w:rsidRPr="00922BC4">
              <w:rPr>
                <w:lang w:val="ro-RO"/>
              </w:rPr>
              <w:t>4</w:t>
            </w:r>
            <w:r w:rsidR="00AF649B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-</w:t>
            </w:r>
            <w:r w:rsidR="00AF649B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prezent</w:t>
            </w:r>
            <w:r w:rsidR="00AF649B" w:rsidRPr="00922BC4">
              <w:rPr>
                <w:lang w:val="ro-RO"/>
              </w:rPr>
              <w:t xml:space="preserve"> / 2016 - prezent </w:t>
            </w:r>
            <w:r w:rsidR="00B52FB9" w:rsidRPr="00922BC4">
              <w:rPr>
                <w:lang w:val="ro-RO"/>
              </w:rPr>
              <w:t xml:space="preserve">/ 2023 </w:t>
            </w:r>
            <w:r w:rsidR="00406264">
              <w:rPr>
                <w:lang w:val="ro-RO"/>
              </w:rPr>
              <w:t>2024</w:t>
            </w:r>
          </w:p>
          <w:p w14:paraId="4A5E1733" w14:textId="2049F76B" w:rsidR="006502CD" w:rsidRPr="00922BC4" w:rsidRDefault="006502CD" w:rsidP="005737E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Profesor, Dr.</w:t>
            </w:r>
            <w:r w:rsidR="00AF649B" w:rsidRPr="00922BC4">
              <w:rPr>
                <w:lang w:val="ro-RO"/>
              </w:rPr>
              <w:t xml:space="preserve"> / </w:t>
            </w:r>
            <w:r w:rsidR="005737EA" w:rsidRPr="00922BC4">
              <w:rPr>
                <w:lang w:val="ro-RO"/>
              </w:rPr>
              <w:t>C</w:t>
            </w:r>
            <w:r w:rsidR="00AF649B" w:rsidRPr="00922BC4">
              <w:rPr>
                <w:lang w:val="ro-RO"/>
              </w:rPr>
              <w:t>onducător de doctorat abilitat</w:t>
            </w:r>
            <w:r w:rsidR="00B52FB9" w:rsidRPr="00922BC4">
              <w:rPr>
                <w:lang w:val="ro-RO"/>
              </w:rPr>
              <w:t xml:space="preserve"> / Director SD I</w:t>
            </w:r>
            <w:r w:rsidR="00406264">
              <w:rPr>
                <w:lang w:val="ro-RO"/>
              </w:rPr>
              <w:t>I</w:t>
            </w:r>
            <w:r w:rsidR="00B52FB9" w:rsidRPr="00922BC4">
              <w:rPr>
                <w:lang w:val="ro-RO"/>
              </w:rPr>
              <w:t>R</w:t>
            </w:r>
          </w:p>
          <w:p w14:paraId="16ACE9C7" w14:textId="77777777" w:rsidR="006502CD" w:rsidRPr="00922BC4" w:rsidRDefault="006502CD" w:rsidP="00A3202B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Cursuri, </w:t>
            </w:r>
            <w:proofErr w:type="spellStart"/>
            <w:r w:rsidRPr="00922BC4">
              <w:rPr>
                <w:lang w:val="ro-RO"/>
              </w:rPr>
              <w:t>seminarii</w:t>
            </w:r>
            <w:proofErr w:type="spellEnd"/>
            <w:r w:rsidRPr="00922BC4">
              <w:rPr>
                <w:lang w:val="ro-RO"/>
              </w:rPr>
              <w:t>, laboratoare și cercetă</w:t>
            </w:r>
            <w:r w:rsidR="005737EA" w:rsidRPr="00922BC4">
              <w:rPr>
                <w:lang w:val="ro-RO"/>
              </w:rPr>
              <w:t>r</w:t>
            </w:r>
            <w:r w:rsidRPr="00922BC4">
              <w:rPr>
                <w:lang w:val="ro-RO"/>
              </w:rPr>
              <w:t xml:space="preserve">i la </w:t>
            </w:r>
            <w:r w:rsidR="005737EA" w:rsidRPr="00922BC4">
              <w:rPr>
                <w:lang w:val="ro-RO"/>
              </w:rPr>
              <w:t xml:space="preserve">Managementul calității, </w:t>
            </w:r>
            <w:r w:rsidR="005737EA" w:rsidRPr="00922BC4">
              <w:rPr>
                <w:sz w:val="18"/>
                <w:szCs w:val="18"/>
                <w:lang w:val="ro-RO"/>
              </w:rPr>
              <w:t>Management industrial</w:t>
            </w:r>
            <w:r w:rsidR="00A3202B" w:rsidRPr="00922BC4">
              <w:rPr>
                <w:sz w:val="18"/>
                <w:szCs w:val="18"/>
                <w:lang w:val="ro-RO"/>
              </w:rPr>
              <w:t xml:space="preserve"> și strategic</w:t>
            </w:r>
            <w:r w:rsidR="005737EA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Tehnologii neconvenționale, Inginerie și Fabricare Asistată de calculator, Tehnologii de prelucrare prin electroeroziune, Inovare, Transfer tehnologic</w:t>
            </w:r>
            <w:r w:rsidR="005737EA" w:rsidRPr="00922BC4">
              <w:rPr>
                <w:lang w:val="ro-RO"/>
              </w:rPr>
              <w:t>, Responsabil programe de studii de licență și masterat</w:t>
            </w:r>
            <w:r w:rsidR="00A3202B" w:rsidRPr="00922BC4">
              <w:rPr>
                <w:lang w:val="ro-RO"/>
              </w:rPr>
              <w:t>,</w:t>
            </w:r>
            <w:r w:rsidR="005737EA" w:rsidRPr="00922BC4">
              <w:rPr>
                <w:lang w:val="ro-RO"/>
              </w:rPr>
              <w:t xml:space="preserve"> </w:t>
            </w:r>
            <w:r w:rsidR="005737EA" w:rsidRPr="00922BC4">
              <w:rPr>
                <w:sz w:val="18"/>
                <w:szCs w:val="18"/>
                <w:lang w:val="ro-RO"/>
              </w:rPr>
              <w:t xml:space="preserve">Nanotehnologii și Sisteme Neconvenționale, Ingineria </w:t>
            </w:r>
            <w:proofErr w:type="spellStart"/>
            <w:r w:rsidR="005737EA" w:rsidRPr="00922BC4">
              <w:rPr>
                <w:sz w:val="18"/>
                <w:szCs w:val="18"/>
                <w:lang w:val="ro-RO"/>
              </w:rPr>
              <w:t>Nanostructurilor</w:t>
            </w:r>
            <w:proofErr w:type="spellEnd"/>
            <w:r w:rsidR="005737EA" w:rsidRPr="00922BC4">
              <w:rPr>
                <w:sz w:val="18"/>
                <w:szCs w:val="18"/>
                <w:lang w:val="ro-RO"/>
              </w:rPr>
              <w:t xml:space="preserve"> și Proceselor Neconvenționale</w:t>
            </w:r>
          </w:p>
          <w:p w14:paraId="079DDD60" w14:textId="77777777" w:rsidR="004250B0" w:rsidRPr="00922BC4" w:rsidRDefault="004250B0" w:rsidP="006731C6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Ministerul </w:t>
            </w:r>
            <w:proofErr w:type="spellStart"/>
            <w:r w:rsidRPr="00922BC4">
              <w:rPr>
                <w:lang w:val="ro-RO"/>
              </w:rPr>
              <w:t>Educaţiei</w:t>
            </w:r>
            <w:proofErr w:type="spellEnd"/>
            <w:r w:rsidRPr="00922BC4">
              <w:rPr>
                <w:lang w:val="ro-RO"/>
              </w:rPr>
              <w:t xml:space="preserve">. Str. General Berthelot 28-30 / Sector 1 . </w:t>
            </w:r>
          </w:p>
          <w:p w14:paraId="342186D8" w14:textId="4F576381" w:rsidR="006731C6" w:rsidRPr="00922BC4" w:rsidRDefault="004250B0" w:rsidP="006731C6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Managementul cercetării</w:t>
            </w:r>
            <w:r w:rsidR="00B63A3B" w:rsidRPr="00922BC4">
              <w:rPr>
                <w:lang w:val="ro-RO"/>
              </w:rPr>
              <w:t xml:space="preserve"> </w:t>
            </w:r>
          </w:p>
          <w:p w14:paraId="053EEB42" w14:textId="782B3FD0" w:rsidR="00B63A3B" w:rsidRPr="00922BC4" w:rsidRDefault="006731C6" w:rsidP="00381BA6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20</w:t>
            </w:r>
            <w:r w:rsidR="00922BC4" w:rsidRPr="00922BC4">
              <w:rPr>
                <w:lang w:val="ro-RO"/>
              </w:rPr>
              <w:t>24</w:t>
            </w:r>
            <w:r w:rsidRPr="00922BC4">
              <w:rPr>
                <w:lang w:val="ro-RO"/>
              </w:rPr>
              <w:t>-20</w:t>
            </w:r>
            <w:r w:rsidR="00922BC4" w:rsidRPr="00922BC4">
              <w:rPr>
                <w:lang w:val="ro-RO"/>
              </w:rPr>
              <w:t>24</w:t>
            </w:r>
          </w:p>
        </w:tc>
      </w:tr>
      <w:tr w:rsidR="00B63A3B" w:rsidRPr="00922BC4" w14:paraId="462FA48C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25800B0" w14:textId="454D42AE" w:rsidR="00B63A3B" w:rsidRPr="00922BC4" w:rsidRDefault="00406264" w:rsidP="00381BA6">
            <w:pPr>
              <w:pStyle w:val="CVHeading3"/>
              <w:rPr>
                <w:lang w:val="ro-RO"/>
              </w:rPr>
            </w:pPr>
            <w:r>
              <w:rPr>
                <w:lang w:val="ro-RO"/>
              </w:rPr>
              <w:t>I</w:t>
            </w:r>
          </w:p>
        </w:tc>
        <w:tc>
          <w:tcPr>
            <w:tcW w:w="7622" w:type="dxa"/>
            <w:gridSpan w:val="13"/>
          </w:tcPr>
          <w:p w14:paraId="751F2086" w14:textId="4363FF89" w:rsidR="00B63A3B" w:rsidRPr="00922BC4" w:rsidRDefault="004250B0" w:rsidP="00497A79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Raportor al comisiei de selecție a candidaților pentru Comisia 16 CNATDCU</w:t>
            </w:r>
          </w:p>
        </w:tc>
      </w:tr>
      <w:tr w:rsidR="00B63A3B" w:rsidRPr="00922BC4" w14:paraId="47FC71B4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CC8700B" w14:textId="77777777" w:rsidR="00B63A3B" w:rsidRPr="00922BC4" w:rsidRDefault="00CD51F0" w:rsidP="00381BA6">
            <w:pPr>
              <w:pStyle w:val="CVHeading3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Activităţi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responsabilităţi</w:t>
            </w:r>
            <w:proofErr w:type="spellEnd"/>
            <w:r w:rsidRPr="00922BC4">
              <w:rPr>
                <w:lang w:val="ro-RO"/>
              </w:rPr>
              <w:t xml:space="preserve"> principale</w:t>
            </w:r>
          </w:p>
        </w:tc>
        <w:tc>
          <w:tcPr>
            <w:tcW w:w="7622" w:type="dxa"/>
            <w:gridSpan w:val="13"/>
          </w:tcPr>
          <w:p w14:paraId="207F2007" w14:textId="14B6EB7A" w:rsidR="00B63A3B" w:rsidRPr="00922BC4" w:rsidRDefault="00922BC4" w:rsidP="00497A79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Evaluarea candidaților pentru Comisia 16 CNATDCU, INGINERIA ȘI MANAGEMENTUL PRODUCȚIEI</w:t>
            </w:r>
          </w:p>
        </w:tc>
      </w:tr>
      <w:tr w:rsidR="00B63A3B" w:rsidRPr="001760F1" w14:paraId="5397F38D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AA2D2F8" w14:textId="77777777" w:rsidR="00B63A3B" w:rsidRPr="00922BC4" w:rsidRDefault="00C31CED" w:rsidP="00B63A3B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adresa angajatorului</w:t>
            </w:r>
          </w:p>
        </w:tc>
        <w:tc>
          <w:tcPr>
            <w:tcW w:w="7622" w:type="dxa"/>
            <w:gridSpan w:val="13"/>
          </w:tcPr>
          <w:p w14:paraId="13844000" w14:textId="77777777" w:rsidR="00B63A3B" w:rsidRPr="00922BC4" w:rsidRDefault="00C31CED" w:rsidP="00497A79">
            <w:pPr>
              <w:pStyle w:val="CVNormal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Agenţia</w:t>
            </w:r>
            <w:proofErr w:type="spellEnd"/>
            <w:r w:rsidRPr="00922BC4">
              <w:rPr>
                <w:lang w:val="ro-RO"/>
              </w:rPr>
              <w:t xml:space="preserve"> Managerială pentru Cercetare </w:t>
            </w:r>
            <w:proofErr w:type="spellStart"/>
            <w:r w:rsidRPr="00922BC4">
              <w:rPr>
                <w:lang w:val="ro-RO"/>
              </w:rPr>
              <w:t>Ştiinţifică</w:t>
            </w:r>
            <w:proofErr w:type="spellEnd"/>
            <w:r w:rsidRPr="00922BC4">
              <w:rPr>
                <w:lang w:val="ro-RO"/>
              </w:rPr>
              <w:t xml:space="preserve">, Inovare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Transfer Tehnologic - </w:t>
            </w:r>
            <w:r w:rsidRPr="00922BC4">
              <w:rPr>
                <w:bCs/>
                <w:lang w:val="ro-RO"/>
              </w:rPr>
              <w:t>POLITEHNICA</w:t>
            </w:r>
            <w:r w:rsidRPr="00922BC4">
              <w:rPr>
                <w:lang w:val="ro-RO"/>
              </w:rPr>
              <w:t xml:space="preserve"> din </w:t>
            </w:r>
            <w:proofErr w:type="spellStart"/>
            <w:r w:rsidRPr="00922BC4">
              <w:rPr>
                <w:bCs/>
                <w:lang w:val="ro-RO"/>
              </w:rPr>
              <w:t>Bucureşti</w:t>
            </w:r>
            <w:proofErr w:type="spellEnd"/>
            <w:r w:rsidRPr="00922BC4">
              <w:rPr>
                <w:lang w:val="ro-RO"/>
              </w:rPr>
              <w:t xml:space="preserve"> </w:t>
            </w:r>
            <w:r w:rsidR="00B63A3B" w:rsidRPr="00922BC4">
              <w:rPr>
                <w:lang w:val="ro-RO"/>
              </w:rPr>
              <w:t>- AMCSIT, Splaiul Independentei</w:t>
            </w:r>
            <w:r w:rsidRPr="00922BC4">
              <w:rPr>
                <w:lang w:val="ro-RO"/>
              </w:rPr>
              <w:t xml:space="preserve"> nr. 313</w:t>
            </w:r>
            <w:r w:rsidR="00B63A3B" w:rsidRPr="00922BC4">
              <w:rPr>
                <w:lang w:val="ro-RO"/>
              </w:rPr>
              <w:t>, sector 6, Buc</w:t>
            </w:r>
            <w:r w:rsidRPr="00922BC4">
              <w:rPr>
                <w:lang w:val="ro-RO"/>
              </w:rPr>
              <w:t>urești</w:t>
            </w:r>
            <w:r w:rsidR="00B63A3B" w:rsidRPr="00922BC4">
              <w:rPr>
                <w:lang w:val="ro-RO"/>
              </w:rPr>
              <w:t>, Rom</w:t>
            </w:r>
            <w:r w:rsidRPr="00922BC4">
              <w:rPr>
                <w:lang w:val="ro-RO"/>
              </w:rPr>
              <w:t>â</w:t>
            </w:r>
            <w:r w:rsidR="00B63A3B" w:rsidRPr="00922BC4">
              <w:rPr>
                <w:lang w:val="ro-RO"/>
              </w:rPr>
              <w:t>nia</w:t>
            </w:r>
          </w:p>
        </w:tc>
      </w:tr>
      <w:tr w:rsidR="00B63A3B" w:rsidRPr="00922BC4" w14:paraId="17369D30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76740DE" w14:textId="77777777" w:rsidR="00B63A3B" w:rsidRPr="00922BC4" w:rsidRDefault="00C31CED" w:rsidP="00B63A3B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Tipul </w:t>
            </w:r>
            <w:proofErr w:type="spellStart"/>
            <w:r w:rsidRPr="00922BC4">
              <w:rPr>
                <w:lang w:val="ro-RO"/>
              </w:rPr>
              <w:t>activităţii</w:t>
            </w:r>
            <w:proofErr w:type="spellEnd"/>
            <w:r w:rsidRPr="00922BC4">
              <w:rPr>
                <w:lang w:val="ro-RO"/>
              </w:rPr>
              <w:t xml:space="preserve"> sau sectorul de activitate</w:t>
            </w:r>
          </w:p>
        </w:tc>
        <w:tc>
          <w:tcPr>
            <w:tcW w:w="7622" w:type="dxa"/>
            <w:gridSpan w:val="13"/>
          </w:tcPr>
          <w:p w14:paraId="1F30338E" w14:textId="77777777" w:rsidR="00B63A3B" w:rsidRPr="00922BC4" w:rsidRDefault="00C31CED" w:rsidP="00497A79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Management Cercetare</w:t>
            </w:r>
            <w:r w:rsidR="000F0E19" w:rsidRPr="00922BC4">
              <w:rPr>
                <w:lang w:val="ro-RO"/>
              </w:rPr>
              <w:t>-De</w:t>
            </w:r>
            <w:r w:rsidRPr="00922BC4">
              <w:rPr>
                <w:lang w:val="ro-RO"/>
              </w:rPr>
              <w:t>zvoltare</w:t>
            </w:r>
            <w:r w:rsidR="000F0E19" w:rsidRPr="00922BC4">
              <w:rPr>
                <w:lang w:val="ro-RO"/>
              </w:rPr>
              <w:t>-Inova</w:t>
            </w:r>
            <w:r w:rsidRPr="00922BC4">
              <w:rPr>
                <w:lang w:val="ro-RO"/>
              </w:rPr>
              <w:t>re</w:t>
            </w:r>
            <w:r w:rsidR="00B63A3B" w:rsidRPr="00922BC4">
              <w:rPr>
                <w:lang w:val="ro-RO"/>
              </w:rPr>
              <w:t xml:space="preserve"> </w:t>
            </w:r>
          </w:p>
        </w:tc>
      </w:tr>
      <w:tr w:rsidR="00B63A3B" w:rsidRPr="00922BC4" w14:paraId="6B538212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53902AC" w14:textId="77777777" w:rsidR="001C73B7" w:rsidRPr="00922BC4" w:rsidRDefault="001C73B7">
            <w:pPr>
              <w:pStyle w:val="CVHeading1"/>
              <w:spacing w:before="0"/>
              <w:rPr>
                <w:b w:val="0"/>
                <w:lang w:val="ro-RO"/>
              </w:rPr>
            </w:pPr>
            <w:r w:rsidRPr="00922BC4">
              <w:rPr>
                <w:b w:val="0"/>
                <w:sz w:val="20"/>
                <w:lang w:val="ro-RO"/>
              </w:rPr>
              <w:t>Perioada</w:t>
            </w:r>
          </w:p>
          <w:p w14:paraId="172837DC" w14:textId="77777777" w:rsidR="001C73B7" w:rsidRPr="00922BC4" w:rsidRDefault="001C73B7">
            <w:pPr>
              <w:pStyle w:val="CVHeading1"/>
              <w:spacing w:before="0"/>
              <w:rPr>
                <w:b w:val="0"/>
                <w:sz w:val="20"/>
                <w:lang w:val="ro-RO"/>
              </w:rPr>
            </w:pPr>
            <w:proofErr w:type="spellStart"/>
            <w:r w:rsidRPr="00922BC4">
              <w:rPr>
                <w:b w:val="0"/>
                <w:sz w:val="20"/>
                <w:lang w:val="ro-RO"/>
              </w:rPr>
              <w:t>Funcţia</w:t>
            </w:r>
            <w:proofErr w:type="spellEnd"/>
            <w:r w:rsidRPr="00922BC4">
              <w:rPr>
                <w:b w:val="0"/>
                <w:sz w:val="20"/>
                <w:lang w:val="ro-RO"/>
              </w:rPr>
              <w:t xml:space="preserve"> sau postul ocupat</w:t>
            </w:r>
          </w:p>
          <w:p w14:paraId="7CF3AF50" w14:textId="77777777" w:rsidR="001C73B7" w:rsidRPr="00922BC4" w:rsidRDefault="001C73B7">
            <w:pPr>
              <w:pStyle w:val="CVHeading1"/>
              <w:spacing w:before="0"/>
              <w:rPr>
                <w:b w:val="0"/>
                <w:sz w:val="20"/>
                <w:lang w:val="ro-RO"/>
              </w:rPr>
            </w:pPr>
            <w:proofErr w:type="spellStart"/>
            <w:r w:rsidRPr="00922BC4">
              <w:rPr>
                <w:b w:val="0"/>
                <w:sz w:val="20"/>
                <w:lang w:val="ro-RO"/>
              </w:rPr>
              <w:t>Activităţi</w:t>
            </w:r>
            <w:proofErr w:type="spellEnd"/>
            <w:r w:rsidRPr="00922BC4">
              <w:rPr>
                <w:b w:val="0"/>
                <w:sz w:val="20"/>
                <w:lang w:val="ro-RO"/>
              </w:rPr>
              <w:t xml:space="preserve"> </w:t>
            </w:r>
            <w:proofErr w:type="spellStart"/>
            <w:r w:rsidRPr="00922BC4">
              <w:rPr>
                <w:b w:val="0"/>
                <w:sz w:val="20"/>
                <w:lang w:val="ro-RO"/>
              </w:rPr>
              <w:t>şi</w:t>
            </w:r>
            <w:proofErr w:type="spellEnd"/>
            <w:r w:rsidRPr="00922BC4">
              <w:rPr>
                <w:b w:val="0"/>
                <w:sz w:val="20"/>
                <w:lang w:val="ro-RO"/>
              </w:rPr>
              <w:t xml:space="preserve"> </w:t>
            </w:r>
            <w:proofErr w:type="spellStart"/>
            <w:r w:rsidRPr="00922BC4">
              <w:rPr>
                <w:b w:val="0"/>
                <w:sz w:val="20"/>
                <w:lang w:val="ro-RO"/>
              </w:rPr>
              <w:t>responsabilităţi</w:t>
            </w:r>
            <w:proofErr w:type="spellEnd"/>
            <w:r w:rsidRPr="00922BC4">
              <w:rPr>
                <w:b w:val="0"/>
                <w:sz w:val="20"/>
                <w:lang w:val="ro-RO"/>
              </w:rPr>
              <w:t xml:space="preserve"> principale</w:t>
            </w:r>
          </w:p>
          <w:p w14:paraId="2B997957" w14:textId="77777777" w:rsidR="001C73B7" w:rsidRPr="00922BC4" w:rsidRDefault="001C73B7">
            <w:pPr>
              <w:pStyle w:val="CVHeading1"/>
              <w:spacing w:before="0"/>
              <w:rPr>
                <w:b w:val="0"/>
                <w:sz w:val="20"/>
                <w:lang w:val="ro-RO"/>
              </w:rPr>
            </w:pPr>
            <w:r w:rsidRPr="00922BC4">
              <w:rPr>
                <w:b w:val="0"/>
                <w:sz w:val="20"/>
                <w:lang w:val="ro-RO"/>
              </w:rPr>
              <w:t xml:space="preserve">Numele </w:t>
            </w:r>
            <w:proofErr w:type="spellStart"/>
            <w:r w:rsidRPr="00922BC4">
              <w:rPr>
                <w:b w:val="0"/>
                <w:sz w:val="20"/>
                <w:lang w:val="ro-RO"/>
              </w:rPr>
              <w:t>şi</w:t>
            </w:r>
            <w:proofErr w:type="spellEnd"/>
            <w:r w:rsidRPr="00922BC4">
              <w:rPr>
                <w:b w:val="0"/>
                <w:sz w:val="20"/>
                <w:lang w:val="ro-RO"/>
              </w:rPr>
              <w:t xml:space="preserve"> adresa angajatorului</w:t>
            </w:r>
          </w:p>
          <w:p w14:paraId="39D0BA06" w14:textId="77777777" w:rsidR="00497A79" w:rsidRPr="00922BC4" w:rsidRDefault="00497A79" w:rsidP="00497A79">
            <w:pPr>
              <w:rPr>
                <w:lang w:val="ro-RO"/>
              </w:rPr>
            </w:pPr>
          </w:p>
          <w:p w14:paraId="177D5398" w14:textId="77777777" w:rsidR="001C73B7" w:rsidRDefault="00497A79" w:rsidP="00497A79">
            <w:pPr>
              <w:jc w:val="center"/>
              <w:rPr>
                <w:lang w:val="ro-RO"/>
              </w:rPr>
            </w:pPr>
            <w:r w:rsidRPr="00922BC4">
              <w:rPr>
                <w:lang w:val="ro-RO"/>
              </w:rPr>
              <w:t xml:space="preserve">Tipul </w:t>
            </w:r>
            <w:proofErr w:type="spellStart"/>
            <w:r w:rsidRPr="00922BC4">
              <w:rPr>
                <w:lang w:val="ro-RO"/>
              </w:rPr>
              <w:t>activităţii</w:t>
            </w:r>
            <w:proofErr w:type="spellEnd"/>
            <w:r w:rsidRPr="00922BC4">
              <w:rPr>
                <w:lang w:val="ro-RO"/>
              </w:rPr>
              <w:t xml:space="preserve"> sau sectorul de activitate</w:t>
            </w:r>
          </w:p>
          <w:p w14:paraId="05E1CAD2" w14:textId="3EC8D8FF" w:rsidR="00CC5902" w:rsidRPr="00922BC4" w:rsidRDefault="00CC5902" w:rsidP="00497A79">
            <w:pPr>
              <w:jc w:val="center"/>
              <w:rPr>
                <w:lang w:val="ro-RO"/>
              </w:rPr>
            </w:pPr>
            <w:r w:rsidRPr="00922BC4">
              <w:rPr>
                <w:lang w:val="ro-RO"/>
              </w:rPr>
              <w:t>Numele angajatorului</w:t>
            </w:r>
          </w:p>
          <w:p w14:paraId="1A23E52F" w14:textId="77777777" w:rsidR="00CC5902" w:rsidRPr="00922BC4" w:rsidRDefault="00CC5902" w:rsidP="00CC5902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 xml:space="preserve">Tipul </w:t>
            </w:r>
            <w:proofErr w:type="spellStart"/>
            <w:r w:rsidRPr="00922BC4">
              <w:rPr>
                <w:lang w:val="ro-RO"/>
              </w:rPr>
              <w:t>activităţii</w:t>
            </w:r>
            <w:proofErr w:type="spellEnd"/>
            <w:r w:rsidRPr="00922BC4">
              <w:rPr>
                <w:lang w:val="ro-RO"/>
              </w:rPr>
              <w:t xml:space="preserve"> sau sectorul de activitate </w:t>
            </w:r>
          </w:p>
          <w:p w14:paraId="7685D5CE" w14:textId="77777777" w:rsidR="00CC5902" w:rsidRPr="00922BC4" w:rsidRDefault="00CC5902" w:rsidP="00CC5902">
            <w:pPr>
              <w:pStyle w:val="CVHeading1"/>
              <w:spacing w:before="0"/>
              <w:rPr>
                <w:b w:val="0"/>
                <w:lang w:val="ro-RO"/>
              </w:rPr>
            </w:pPr>
            <w:r w:rsidRPr="00922BC4">
              <w:rPr>
                <w:b w:val="0"/>
                <w:sz w:val="20"/>
                <w:lang w:val="ro-RO"/>
              </w:rPr>
              <w:t>Perioada</w:t>
            </w:r>
          </w:p>
          <w:p w14:paraId="3DFCB8C6" w14:textId="3D70B768" w:rsidR="00B63A3B" w:rsidRPr="00922BC4" w:rsidRDefault="001C73B7">
            <w:pPr>
              <w:pStyle w:val="CVHeading1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Educaţie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formare</w:t>
            </w:r>
          </w:p>
        </w:tc>
        <w:tc>
          <w:tcPr>
            <w:tcW w:w="7622" w:type="dxa"/>
            <w:gridSpan w:val="13"/>
          </w:tcPr>
          <w:p w14:paraId="23495381" w14:textId="77777777" w:rsidR="00B63A3B" w:rsidRPr="00922BC4" w:rsidRDefault="001C73B7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201</w:t>
            </w:r>
            <w:r w:rsidR="00E07ECE" w:rsidRPr="00922BC4">
              <w:rPr>
                <w:lang w:val="ro-RO"/>
              </w:rPr>
              <w:t>1</w:t>
            </w:r>
            <w:r w:rsidRPr="00922BC4">
              <w:rPr>
                <w:lang w:val="ro-RO"/>
              </w:rPr>
              <w:t>-prezent</w:t>
            </w:r>
          </w:p>
          <w:p w14:paraId="4F1551F5" w14:textId="77777777" w:rsidR="001C73B7" w:rsidRPr="00922BC4" w:rsidRDefault="001C73B7" w:rsidP="001C73B7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Expert</w:t>
            </w:r>
          </w:p>
          <w:p w14:paraId="7FF5F286" w14:textId="77777777" w:rsidR="001C73B7" w:rsidRPr="00922BC4" w:rsidRDefault="001C73B7" w:rsidP="001C73B7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Evaluare și monitorizare tehnică la proiecte de cercetare-dezvoltare-inovare, cercetare</w:t>
            </w:r>
          </w:p>
          <w:p w14:paraId="19660CAC" w14:textId="77777777" w:rsidR="001C73B7" w:rsidRPr="00922BC4" w:rsidRDefault="00497A79" w:rsidP="001C73B7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Unitatea Executivă pentru Finanțarea Învățământului Superior, a Cercetării, Dezvoltării și Inovării-UEFISCDI, Str. Mendeleev nr. 21-25, Sector 1, Cod poștal 010362, București.</w:t>
            </w:r>
          </w:p>
          <w:p w14:paraId="48FF66FB" w14:textId="77777777" w:rsidR="00497A79" w:rsidRDefault="00497A79" w:rsidP="001C73B7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Management Cercetare-Dezvoltare-Inovare</w:t>
            </w:r>
          </w:p>
          <w:p w14:paraId="3FEA2F98" w14:textId="77777777" w:rsidR="00CC5902" w:rsidRDefault="00CC5902" w:rsidP="001C73B7">
            <w:pPr>
              <w:pStyle w:val="CVNormal"/>
              <w:rPr>
                <w:lang w:val="ro-RO"/>
              </w:rPr>
            </w:pPr>
            <w:r>
              <w:rPr>
                <w:lang w:val="ro-RO"/>
              </w:rPr>
              <w:t>Salonul de invenție Geneva, Bruxelles, Barcelona</w:t>
            </w:r>
          </w:p>
          <w:p w14:paraId="7E280ED9" w14:textId="77777777" w:rsidR="00CC5902" w:rsidRDefault="00CC5902" w:rsidP="001C73B7">
            <w:pPr>
              <w:pStyle w:val="CVNormal"/>
              <w:rPr>
                <w:lang w:val="ro-RO"/>
              </w:rPr>
            </w:pPr>
            <w:r>
              <w:rPr>
                <w:lang w:val="ro-RO"/>
              </w:rPr>
              <w:t>Evaluarea invențiilor</w:t>
            </w:r>
          </w:p>
          <w:p w14:paraId="7B00DE0D" w14:textId="42046D0B" w:rsidR="00CC5902" w:rsidRPr="00922BC4" w:rsidRDefault="00CC5902" w:rsidP="001C73B7">
            <w:pPr>
              <w:pStyle w:val="CVNormal"/>
              <w:rPr>
                <w:lang w:val="ro-RO"/>
              </w:rPr>
            </w:pPr>
            <w:r>
              <w:rPr>
                <w:lang w:val="ro-RO"/>
              </w:rPr>
              <w:t>2015-2019</w:t>
            </w:r>
          </w:p>
        </w:tc>
      </w:tr>
      <w:tr w:rsidR="00B63A3B" w:rsidRPr="00922BC4" w14:paraId="5443861C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DB1D55C" w14:textId="77777777" w:rsidR="00B63A3B" w:rsidRPr="00922BC4" w:rsidRDefault="003818C5" w:rsidP="005737EA">
            <w:pPr>
              <w:pStyle w:val="CVSpacer"/>
              <w:jc w:val="right"/>
              <w:rPr>
                <w:b/>
                <w:sz w:val="20"/>
                <w:lang w:val="ro-RO"/>
              </w:rPr>
            </w:pPr>
            <w:r w:rsidRPr="00922BC4">
              <w:rPr>
                <w:b/>
                <w:sz w:val="20"/>
                <w:lang w:val="ro-RO"/>
              </w:rPr>
              <w:t>Selectiv</w:t>
            </w:r>
          </w:p>
        </w:tc>
        <w:tc>
          <w:tcPr>
            <w:tcW w:w="7622" w:type="dxa"/>
            <w:gridSpan w:val="13"/>
          </w:tcPr>
          <w:p w14:paraId="2A532F1F" w14:textId="77777777" w:rsidR="00B63A3B" w:rsidRPr="00922BC4" w:rsidRDefault="00B63A3B">
            <w:pPr>
              <w:pStyle w:val="CVSpacer"/>
              <w:rPr>
                <w:lang w:val="ro-RO"/>
              </w:rPr>
            </w:pPr>
          </w:p>
        </w:tc>
      </w:tr>
      <w:tr w:rsidR="00B63A3B" w:rsidRPr="00922BC4" w14:paraId="595F45AA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D7CD5CF" w14:textId="77777777" w:rsidR="00B63A3B" w:rsidRPr="00922BC4" w:rsidRDefault="00FA3C5F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792346C7" w14:textId="77777777" w:rsidR="00B63A3B" w:rsidRPr="00922BC4" w:rsidRDefault="002D18D7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1981-1986</w:t>
            </w:r>
            <w:r w:rsidR="00B63A3B" w:rsidRPr="00922BC4">
              <w:rPr>
                <w:lang w:val="ro-RO"/>
              </w:rPr>
              <w:t xml:space="preserve"> </w:t>
            </w:r>
          </w:p>
        </w:tc>
      </w:tr>
      <w:tr w:rsidR="00B63A3B" w:rsidRPr="00922BC4" w14:paraId="7FAB5411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70070E3" w14:textId="77777777" w:rsidR="00B63A3B" w:rsidRPr="00922BC4" w:rsidRDefault="00FA3C5F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Calificarea / diploma </w:t>
            </w:r>
            <w:proofErr w:type="spellStart"/>
            <w:r w:rsidRPr="00922BC4">
              <w:rPr>
                <w:lang w:val="ro-RO"/>
              </w:rPr>
              <w:t>obţinută</w:t>
            </w:r>
            <w:proofErr w:type="spellEnd"/>
          </w:p>
        </w:tc>
        <w:tc>
          <w:tcPr>
            <w:tcW w:w="7622" w:type="dxa"/>
            <w:gridSpan w:val="13"/>
          </w:tcPr>
          <w:p w14:paraId="26F77E0C" w14:textId="77777777" w:rsidR="00B63A3B" w:rsidRPr="00922BC4" w:rsidRDefault="00FA3C5F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Inginer</w:t>
            </w:r>
          </w:p>
        </w:tc>
      </w:tr>
      <w:tr w:rsidR="00B63A3B" w:rsidRPr="00922BC4" w14:paraId="2D1A4F62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AC51BD7" w14:textId="77777777" w:rsidR="00B63A3B" w:rsidRPr="00922BC4" w:rsidRDefault="00FA3C5F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Disciplinele principale studiate / </w:t>
            </w: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profesionale dobândite</w:t>
            </w:r>
          </w:p>
        </w:tc>
        <w:tc>
          <w:tcPr>
            <w:tcW w:w="7622" w:type="dxa"/>
            <w:gridSpan w:val="13"/>
          </w:tcPr>
          <w:p w14:paraId="26C9F720" w14:textId="77777777" w:rsidR="00B63A3B" w:rsidRPr="00922BC4" w:rsidRDefault="00FA3C5F" w:rsidP="00916A13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Tehnologii de prelucrare </w:t>
            </w:r>
            <w:proofErr w:type="spellStart"/>
            <w:r w:rsidRPr="00922BC4">
              <w:rPr>
                <w:lang w:val="ro-RO"/>
              </w:rPr>
              <w:t>c</w:t>
            </w:r>
            <w:r w:rsidR="002D18D7" w:rsidRPr="00922BC4">
              <w:rPr>
                <w:lang w:val="ro-RO"/>
              </w:rPr>
              <w:t>onven</w:t>
            </w:r>
            <w:r w:rsidRPr="00922BC4">
              <w:rPr>
                <w:lang w:val="ro-RO"/>
              </w:rPr>
              <w:t>ţ</w:t>
            </w:r>
            <w:r w:rsidR="002D18D7" w:rsidRPr="00922BC4">
              <w:rPr>
                <w:lang w:val="ro-RO"/>
              </w:rPr>
              <w:t>iona</w:t>
            </w:r>
            <w:r w:rsidRPr="00922BC4">
              <w:rPr>
                <w:lang w:val="ro-RO"/>
              </w:rPr>
              <w:t>le</w:t>
            </w:r>
            <w:proofErr w:type="spellEnd"/>
            <w:r w:rsidR="002D18D7"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neconvenţionale</w:t>
            </w:r>
            <w:proofErr w:type="spellEnd"/>
            <w:r w:rsidR="002D18D7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Sisteme tehnologice</w:t>
            </w:r>
            <w:r w:rsidR="002D18D7" w:rsidRPr="00922BC4">
              <w:rPr>
                <w:lang w:val="ro-RO"/>
              </w:rPr>
              <w:t>, Management</w:t>
            </w:r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operaţional</w:t>
            </w:r>
            <w:proofErr w:type="spellEnd"/>
            <w:r w:rsidR="002D18D7" w:rsidRPr="00922BC4">
              <w:rPr>
                <w:lang w:val="ro-RO"/>
              </w:rPr>
              <w:t xml:space="preserve">, </w:t>
            </w:r>
            <w:proofErr w:type="spellStart"/>
            <w:r w:rsidRPr="00922BC4">
              <w:rPr>
                <w:lang w:val="ro-RO"/>
              </w:rPr>
              <w:t>Rezistenţa</w:t>
            </w:r>
            <w:proofErr w:type="spellEnd"/>
            <w:r w:rsidRPr="00922BC4">
              <w:rPr>
                <w:lang w:val="ro-RO"/>
              </w:rPr>
              <w:t xml:space="preserve"> m</w:t>
            </w:r>
            <w:r w:rsidR="002D18D7" w:rsidRPr="00922BC4">
              <w:rPr>
                <w:lang w:val="ro-RO"/>
              </w:rPr>
              <w:t>aterial</w:t>
            </w:r>
            <w:r w:rsidRPr="00922BC4">
              <w:rPr>
                <w:lang w:val="ro-RO"/>
              </w:rPr>
              <w:t>elor</w:t>
            </w:r>
            <w:r w:rsidR="002D18D7" w:rsidRPr="00922BC4">
              <w:rPr>
                <w:lang w:val="ro-RO"/>
              </w:rPr>
              <w:t xml:space="preserve">, </w:t>
            </w:r>
            <w:r w:rsidR="00AE4E58" w:rsidRPr="00922BC4">
              <w:rPr>
                <w:lang w:val="ro-RO"/>
              </w:rPr>
              <w:t>Mec</w:t>
            </w:r>
            <w:r w:rsidRPr="00922BC4">
              <w:rPr>
                <w:lang w:val="ro-RO"/>
              </w:rPr>
              <w:t>anisme</w:t>
            </w:r>
            <w:r w:rsidR="00AE4E58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Mecanica f</w:t>
            </w:r>
            <w:r w:rsidR="00AE4E58" w:rsidRPr="00922BC4">
              <w:rPr>
                <w:lang w:val="ro-RO"/>
              </w:rPr>
              <w:t>luid</w:t>
            </w:r>
            <w:r w:rsidRPr="00922BC4">
              <w:rPr>
                <w:lang w:val="ro-RO"/>
              </w:rPr>
              <w:t>elor</w:t>
            </w:r>
            <w:r w:rsidR="00AE4E58" w:rsidRPr="00922BC4">
              <w:rPr>
                <w:lang w:val="ro-RO"/>
              </w:rPr>
              <w:t xml:space="preserve"> etc.</w:t>
            </w:r>
            <w:r w:rsidRPr="00922BC4">
              <w:rPr>
                <w:lang w:val="ro-RO"/>
              </w:rPr>
              <w:t xml:space="preserve">/ </w:t>
            </w:r>
            <w:r w:rsidR="00916A13" w:rsidRPr="00922BC4">
              <w:rPr>
                <w:lang w:val="ro-RO"/>
              </w:rPr>
              <w:t>T</w:t>
            </w:r>
            <w:r w:rsidRPr="00922BC4">
              <w:rPr>
                <w:lang w:val="ro-RO"/>
              </w:rPr>
              <w:t>ehnologi</w:t>
            </w:r>
            <w:r w:rsidR="00916A13" w:rsidRPr="00922BC4">
              <w:rPr>
                <w:lang w:val="ro-RO"/>
              </w:rPr>
              <w:t xml:space="preserve">e </w:t>
            </w:r>
          </w:p>
        </w:tc>
      </w:tr>
      <w:tr w:rsidR="00B63A3B" w:rsidRPr="001760F1" w14:paraId="792BA7B1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5642463" w14:textId="77777777" w:rsidR="00B63A3B" w:rsidRPr="00922BC4" w:rsidRDefault="00D70D73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tipul </w:t>
            </w:r>
            <w:proofErr w:type="spellStart"/>
            <w:r w:rsidRPr="00922BC4">
              <w:rPr>
                <w:lang w:val="ro-RO"/>
              </w:rPr>
              <w:t>instituţiei</w:t>
            </w:r>
            <w:proofErr w:type="spellEnd"/>
            <w:r w:rsidRPr="00922BC4">
              <w:rPr>
                <w:lang w:val="ro-RO"/>
              </w:rPr>
              <w:t xml:space="preserve"> de </w:t>
            </w:r>
            <w:proofErr w:type="spellStart"/>
            <w:r w:rsidRPr="00922BC4">
              <w:rPr>
                <w:lang w:val="ro-RO"/>
              </w:rPr>
              <w:t>învăţământ</w:t>
            </w:r>
            <w:proofErr w:type="spellEnd"/>
            <w:r w:rsidRPr="00922BC4">
              <w:rPr>
                <w:lang w:val="ro-RO"/>
              </w:rPr>
              <w:t xml:space="preserve"> </w:t>
            </w:r>
          </w:p>
        </w:tc>
        <w:tc>
          <w:tcPr>
            <w:tcW w:w="7622" w:type="dxa"/>
            <w:gridSpan w:val="13"/>
          </w:tcPr>
          <w:p w14:paraId="4DD4D63C" w14:textId="77777777" w:rsidR="00B63A3B" w:rsidRPr="00922BC4" w:rsidRDefault="002D18D7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Facult</w:t>
            </w:r>
            <w:r w:rsidR="00D70D73" w:rsidRPr="00922BC4">
              <w:rPr>
                <w:lang w:val="ro-RO"/>
              </w:rPr>
              <w:t xml:space="preserve">atea de Tehnologia </w:t>
            </w:r>
            <w:proofErr w:type="spellStart"/>
            <w:r w:rsidR="00D70D73" w:rsidRPr="00922BC4">
              <w:rPr>
                <w:lang w:val="ro-RO"/>
              </w:rPr>
              <w:t>Construcţiilor</w:t>
            </w:r>
            <w:proofErr w:type="spellEnd"/>
            <w:r w:rsidR="00D70D73" w:rsidRPr="00922BC4">
              <w:rPr>
                <w:lang w:val="ro-RO"/>
              </w:rPr>
              <w:t xml:space="preserve"> de </w:t>
            </w:r>
            <w:proofErr w:type="spellStart"/>
            <w:r w:rsidR="00D70D73" w:rsidRPr="00922BC4">
              <w:rPr>
                <w:lang w:val="ro-RO"/>
              </w:rPr>
              <w:t>Maşini</w:t>
            </w:r>
            <w:proofErr w:type="spellEnd"/>
            <w:r w:rsidRPr="00922BC4">
              <w:rPr>
                <w:lang w:val="ro-RO"/>
              </w:rPr>
              <w:t xml:space="preserve">, </w:t>
            </w:r>
            <w:r w:rsidR="00D70D73" w:rsidRPr="00922BC4">
              <w:rPr>
                <w:lang w:val="ro-RO"/>
              </w:rPr>
              <w:t>Institutul</w:t>
            </w:r>
            <w:r w:rsidRPr="00922BC4">
              <w:rPr>
                <w:lang w:val="ro-RO"/>
              </w:rPr>
              <w:t xml:space="preserve"> Politehnic </w:t>
            </w:r>
            <w:proofErr w:type="spellStart"/>
            <w:r w:rsidRPr="00922BC4">
              <w:rPr>
                <w:lang w:val="ro-RO"/>
              </w:rPr>
              <w:t>Buc</w:t>
            </w:r>
            <w:r w:rsidR="00D70D73" w:rsidRPr="00922BC4">
              <w:rPr>
                <w:lang w:val="ro-RO"/>
              </w:rPr>
              <w:t>ureşti</w:t>
            </w:r>
            <w:proofErr w:type="spellEnd"/>
          </w:p>
        </w:tc>
      </w:tr>
      <w:tr w:rsidR="00AE4E58" w:rsidRPr="00922BC4" w14:paraId="5521E08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ACD20B9" w14:textId="77777777" w:rsidR="00AE4E58" w:rsidRPr="00922BC4" w:rsidRDefault="00D70D73" w:rsidP="00126B5A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4A6D1094" w14:textId="77777777" w:rsidR="00AE4E58" w:rsidRPr="00922BC4" w:rsidRDefault="00AE4E58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1994-1999 </w:t>
            </w:r>
          </w:p>
        </w:tc>
      </w:tr>
      <w:tr w:rsidR="00AE4E58" w:rsidRPr="00922BC4" w14:paraId="7181D1C1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FAF3798" w14:textId="77777777" w:rsidR="00AE4E58" w:rsidRPr="00922BC4" w:rsidRDefault="00D70D73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Calificarea / diploma </w:t>
            </w:r>
            <w:proofErr w:type="spellStart"/>
            <w:r w:rsidRPr="00922BC4">
              <w:rPr>
                <w:lang w:val="ro-RO"/>
              </w:rPr>
              <w:t>obţinută</w:t>
            </w:r>
            <w:proofErr w:type="spellEnd"/>
          </w:p>
        </w:tc>
        <w:tc>
          <w:tcPr>
            <w:tcW w:w="7622" w:type="dxa"/>
            <w:gridSpan w:val="13"/>
          </w:tcPr>
          <w:p w14:paraId="4FF47D90" w14:textId="77777777" w:rsidR="00AE4E58" w:rsidRPr="00922BC4" w:rsidRDefault="00D70D73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Doctor</w:t>
            </w:r>
            <w:r w:rsidR="00AE4E58" w:rsidRPr="00922BC4">
              <w:rPr>
                <w:lang w:val="ro-RO"/>
              </w:rPr>
              <w:t>,</w:t>
            </w:r>
            <w:r w:rsidRPr="00922BC4">
              <w:rPr>
                <w:lang w:val="ro-RO"/>
              </w:rPr>
              <w:t xml:space="preserve"> Inginerie</w:t>
            </w:r>
            <w:r w:rsidR="00AE4E58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i</w:t>
            </w:r>
            <w:r w:rsidR="00AE4E58" w:rsidRPr="00922BC4">
              <w:rPr>
                <w:lang w:val="ro-RO"/>
              </w:rPr>
              <w:t>ndustrial</w:t>
            </w:r>
            <w:r w:rsidRPr="00922BC4">
              <w:rPr>
                <w:lang w:val="ro-RO"/>
              </w:rPr>
              <w:t>ă</w:t>
            </w:r>
            <w:r w:rsidR="00AE4E58" w:rsidRPr="00922BC4">
              <w:rPr>
                <w:lang w:val="ro-RO"/>
              </w:rPr>
              <w:t xml:space="preserve"> </w:t>
            </w:r>
          </w:p>
        </w:tc>
      </w:tr>
      <w:tr w:rsidR="00AE4E58" w:rsidRPr="00922BC4" w14:paraId="39811881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C58CE27" w14:textId="77777777" w:rsidR="00AE4E58" w:rsidRPr="00922BC4" w:rsidRDefault="00D70D73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Disciplinele principale studiate / </w:t>
            </w: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profesionale dobândite</w:t>
            </w:r>
          </w:p>
        </w:tc>
        <w:tc>
          <w:tcPr>
            <w:tcW w:w="7622" w:type="dxa"/>
            <w:gridSpan w:val="13"/>
          </w:tcPr>
          <w:p w14:paraId="15E97D85" w14:textId="77777777" w:rsidR="00AE4E58" w:rsidRPr="00922BC4" w:rsidRDefault="00D70D73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Prelucrare prin electroeroziune</w:t>
            </w:r>
            <w:r w:rsidR="00AE4E58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e</w:t>
            </w:r>
            <w:r w:rsidR="00AE4E58" w:rsidRPr="00922BC4">
              <w:rPr>
                <w:lang w:val="ro-RO"/>
              </w:rPr>
              <w:t>lectr</w:t>
            </w:r>
            <w:r w:rsidR="00E15715" w:rsidRPr="00922BC4">
              <w:rPr>
                <w:lang w:val="ro-RO"/>
              </w:rPr>
              <w:t>o</w:t>
            </w:r>
            <w:r w:rsidR="00AE4E58" w:rsidRPr="00922BC4">
              <w:rPr>
                <w:lang w:val="ro-RO"/>
              </w:rPr>
              <w:t>ch</w:t>
            </w:r>
            <w:r w:rsidR="00E15715" w:rsidRPr="00922BC4">
              <w:rPr>
                <w:lang w:val="ro-RO"/>
              </w:rPr>
              <w:t>i</w:t>
            </w:r>
            <w:r w:rsidR="00AE4E58" w:rsidRPr="00922BC4">
              <w:rPr>
                <w:lang w:val="ro-RO"/>
              </w:rPr>
              <w:t>mi</w:t>
            </w:r>
            <w:r w:rsidRPr="00922BC4">
              <w:rPr>
                <w:lang w:val="ro-RO"/>
              </w:rPr>
              <w:t>e</w:t>
            </w:r>
            <w:r w:rsidR="00AE4E58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ultras</w:t>
            </w:r>
            <w:r w:rsidR="00E15715" w:rsidRPr="00922BC4">
              <w:rPr>
                <w:lang w:val="ro-RO"/>
              </w:rPr>
              <w:t>u</w:t>
            </w:r>
            <w:r w:rsidRPr="00922BC4">
              <w:rPr>
                <w:lang w:val="ro-RO"/>
              </w:rPr>
              <w:t>nete</w:t>
            </w:r>
            <w:r w:rsidR="00AE4E58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 xml:space="preserve">Metoda Elementelor </w:t>
            </w:r>
            <w:r w:rsidR="00AE4E58" w:rsidRPr="00922BC4">
              <w:rPr>
                <w:lang w:val="ro-RO"/>
              </w:rPr>
              <w:t xml:space="preserve">Finite, </w:t>
            </w:r>
            <w:r w:rsidRPr="00922BC4">
              <w:rPr>
                <w:lang w:val="ro-RO"/>
              </w:rPr>
              <w:t xml:space="preserve">Analiza </w:t>
            </w:r>
            <w:proofErr w:type="spellStart"/>
            <w:r w:rsidRPr="00922BC4">
              <w:rPr>
                <w:lang w:val="ro-RO"/>
              </w:rPr>
              <w:t>calităţii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suprafeţei</w:t>
            </w:r>
            <w:proofErr w:type="spellEnd"/>
          </w:p>
        </w:tc>
      </w:tr>
      <w:tr w:rsidR="00AE4E58" w:rsidRPr="00922BC4" w14:paraId="0AFF5EAD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895E7C1" w14:textId="77777777" w:rsidR="00AE4E58" w:rsidRPr="00922BC4" w:rsidRDefault="00D70D73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tipul </w:t>
            </w:r>
            <w:proofErr w:type="spellStart"/>
            <w:r w:rsidRPr="00922BC4">
              <w:rPr>
                <w:lang w:val="ro-RO"/>
              </w:rPr>
              <w:t>instituţiei</w:t>
            </w:r>
            <w:proofErr w:type="spellEnd"/>
            <w:r w:rsidRPr="00922BC4">
              <w:rPr>
                <w:lang w:val="ro-RO"/>
              </w:rPr>
              <w:t xml:space="preserve"> de </w:t>
            </w:r>
            <w:proofErr w:type="spellStart"/>
            <w:r w:rsidRPr="00922BC4">
              <w:rPr>
                <w:lang w:val="ro-RO"/>
              </w:rPr>
              <w:t>învăţământ</w:t>
            </w:r>
            <w:proofErr w:type="spellEnd"/>
            <w:r w:rsidRPr="00922BC4">
              <w:rPr>
                <w:lang w:val="ro-RO"/>
              </w:rPr>
              <w:t xml:space="preserve"> / furnizorului de formare</w:t>
            </w:r>
          </w:p>
        </w:tc>
        <w:tc>
          <w:tcPr>
            <w:tcW w:w="7622" w:type="dxa"/>
            <w:gridSpan w:val="13"/>
          </w:tcPr>
          <w:p w14:paraId="19E89741" w14:textId="77777777" w:rsidR="00AE4E58" w:rsidRPr="00922BC4" w:rsidRDefault="00AE4E58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Facult</w:t>
            </w:r>
            <w:r w:rsidR="00D70D73" w:rsidRPr="00922BC4">
              <w:rPr>
                <w:lang w:val="ro-RO"/>
              </w:rPr>
              <w:t xml:space="preserve">atea de Ingineria </w:t>
            </w:r>
            <w:proofErr w:type="spellStart"/>
            <w:r w:rsidR="00D70D73" w:rsidRPr="00922BC4">
              <w:rPr>
                <w:lang w:val="ro-RO"/>
              </w:rPr>
              <w:t>şi</w:t>
            </w:r>
            <w:proofErr w:type="spellEnd"/>
            <w:r w:rsidR="00D70D73" w:rsidRPr="00922BC4">
              <w:rPr>
                <w:lang w:val="ro-RO"/>
              </w:rPr>
              <w:t xml:space="preserve"> Managementul Sistemelor Tehnologice</w:t>
            </w:r>
            <w:r w:rsidRPr="00922BC4">
              <w:rPr>
                <w:lang w:val="ro-RO"/>
              </w:rPr>
              <w:t>, Universit</w:t>
            </w:r>
            <w:r w:rsidR="00D70D73" w:rsidRPr="00922BC4">
              <w:rPr>
                <w:lang w:val="ro-RO"/>
              </w:rPr>
              <w:t>atea</w:t>
            </w:r>
            <w:r w:rsidRPr="00922BC4">
              <w:rPr>
                <w:lang w:val="ro-RO"/>
              </w:rPr>
              <w:t xml:space="preserve"> “Politehnica” </w:t>
            </w:r>
            <w:r w:rsidR="00D70D73" w:rsidRPr="00922BC4">
              <w:rPr>
                <w:lang w:val="ro-RO"/>
              </w:rPr>
              <w:t>din</w:t>
            </w:r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Buc</w:t>
            </w:r>
            <w:r w:rsidR="00D70D73" w:rsidRPr="00922BC4">
              <w:rPr>
                <w:lang w:val="ro-RO"/>
              </w:rPr>
              <w:t>ureş</w:t>
            </w:r>
            <w:r w:rsidRPr="00922BC4">
              <w:rPr>
                <w:lang w:val="ro-RO"/>
              </w:rPr>
              <w:t>t</w:t>
            </w:r>
            <w:r w:rsidR="00D70D73" w:rsidRPr="00922BC4">
              <w:rPr>
                <w:lang w:val="ro-RO"/>
              </w:rPr>
              <w:t>i</w:t>
            </w:r>
            <w:proofErr w:type="spellEnd"/>
          </w:p>
        </w:tc>
      </w:tr>
      <w:tr w:rsidR="00AE4E58" w:rsidRPr="00922BC4" w14:paraId="7D7E6256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1DFBFF5" w14:textId="77777777" w:rsidR="00AE4E58" w:rsidRPr="00922BC4" w:rsidRDefault="005E4E86" w:rsidP="00126B5A">
            <w:pPr>
              <w:pStyle w:val="CVHeading3-FirstLine"/>
              <w:spacing w:before="0"/>
              <w:rPr>
                <w:lang w:val="ro-RO"/>
              </w:rPr>
            </w:pPr>
            <w:bookmarkStart w:id="0" w:name="_Hlk279832793"/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7FD3DAD0" w14:textId="77777777" w:rsidR="00AE4E58" w:rsidRPr="00922BC4" w:rsidRDefault="005E4E86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Martie</w:t>
            </w:r>
            <w:r w:rsidR="00AE4E58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1994</w:t>
            </w:r>
            <w:r w:rsidR="00AE4E58" w:rsidRPr="00922BC4">
              <w:rPr>
                <w:lang w:val="ro-RO"/>
              </w:rPr>
              <w:t xml:space="preserve"> </w:t>
            </w:r>
          </w:p>
        </w:tc>
      </w:tr>
      <w:bookmarkEnd w:id="0"/>
      <w:tr w:rsidR="00AE4E58" w:rsidRPr="00922BC4" w14:paraId="715B9310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48F6910" w14:textId="77777777" w:rsidR="00AE4E58" w:rsidRPr="00922BC4" w:rsidRDefault="005E4E86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Disciplinele principale studiate / </w:t>
            </w: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profesionale dobândite</w:t>
            </w:r>
          </w:p>
        </w:tc>
        <w:tc>
          <w:tcPr>
            <w:tcW w:w="7622" w:type="dxa"/>
            <w:gridSpan w:val="13"/>
          </w:tcPr>
          <w:p w14:paraId="3CBE7357" w14:textId="77777777" w:rsidR="00AE4E58" w:rsidRPr="00922BC4" w:rsidRDefault="00B10B13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Marketing industrial</w:t>
            </w:r>
          </w:p>
        </w:tc>
      </w:tr>
      <w:tr w:rsidR="00AE4E58" w:rsidRPr="00922BC4" w14:paraId="791AA04D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125D16F" w14:textId="77777777" w:rsidR="00AE4E58" w:rsidRPr="00922BC4" w:rsidRDefault="00B10B13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tipul </w:t>
            </w:r>
            <w:proofErr w:type="spellStart"/>
            <w:r w:rsidRPr="00922BC4">
              <w:rPr>
                <w:lang w:val="ro-RO"/>
              </w:rPr>
              <w:t>instituţiei</w:t>
            </w:r>
            <w:proofErr w:type="spellEnd"/>
            <w:r w:rsidRPr="00922BC4">
              <w:rPr>
                <w:lang w:val="ro-RO"/>
              </w:rPr>
              <w:t xml:space="preserve"> de </w:t>
            </w:r>
            <w:proofErr w:type="spellStart"/>
            <w:r w:rsidRPr="00922BC4">
              <w:rPr>
                <w:lang w:val="ro-RO"/>
              </w:rPr>
              <w:t>învăţământ</w:t>
            </w:r>
            <w:proofErr w:type="spellEnd"/>
            <w:r w:rsidRPr="00922BC4">
              <w:rPr>
                <w:lang w:val="ro-RO"/>
              </w:rPr>
              <w:t xml:space="preserve"> / furnizorului de formare</w:t>
            </w:r>
          </w:p>
        </w:tc>
        <w:tc>
          <w:tcPr>
            <w:tcW w:w="7622" w:type="dxa"/>
            <w:gridSpan w:val="13"/>
          </w:tcPr>
          <w:p w14:paraId="02E07CA6" w14:textId="77777777" w:rsidR="00AE4E58" w:rsidRPr="00922BC4" w:rsidRDefault="00B10B13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Universitatea </w:t>
            </w:r>
            <w:r w:rsidR="00E15715" w:rsidRPr="00922BC4">
              <w:rPr>
                <w:lang w:val="ro-RO"/>
              </w:rPr>
              <w:t>“</w:t>
            </w:r>
            <w:r w:rsidRPr="00922BC4">
              <w:rPr>
                <w:lang w:val="ro-RO"/>
              </w:rPr>
              <w:t>Politehnica</w:t>
            </w:r>
            <w:r w:rsidR="00E15715" w:rsidRPr="00922BC4">
              <w:rPr>
                <w:lang w:val="ro-RO"/>
              </w:rPr>
              <w:t>”</w:t>
            </w:r>
            <w:r w:rsidRPr="00922BC4">
              <w:rPr>
                <w:lang w:val="ro-RO"/>
              </w:rPr>
              <w:t xml:space="preserve"> din Bucure</w:t>
            </w:r>
            <w:r w:rsidRPr="00922BC4">
              <w:rPr>
                <w:rFonts w:ascii="Arial" w:hAnsi="Arial" w:cs="Arial"/>
                <w:lang w:val="ro-RO"/>
              </w:rPr>
              <w:t>ș</w:t>
            </w:r>
            <w:r w:rsidRPr="00922BC4">
              <w:rPr>
                <w:rFonts w:cs="Arial Narrow"/>
                <w:lang w:val="ro-RO"/>
              </w:rPr>
              <w:t>t</w:t>
            </w:r>
            <w:r w:rsidRPr="00922BC4">
              <w:rPr>
                <w:lang w:val="ro-RO"/>
              </w:rPr>
              <w:t>i</w:t>
            </w:r>
          </w:p>
        </w:tc>
      </w:tr>
      <w:tr w:rsidR="00AE4E58" w:rsidRPr="00922BC4" w14:paraId="2CE74439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D84AC6E" w14:textId="77777777" w:rsidR="00AE4E58" w:rsidRPr="00922BC4" w:rsidRDefault="00B10B13" w:rsidP="00126B5A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35D7A525" w14:textId="77777777" w:rsidR="00AE4E58" w:rsidRPr="00922BC4" w:rsidRDefault="00246A5B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Iulie</w:t>
            </w:r>
            <w:r w:rsidR="00AE4E58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1995</w:t>
            </w:r>
            <w:r w:rsidR="00AE4E58" w:rsidRPr="00922BC4">
              <w:rPr>
                <w:lang w:val="ro-RO"/>
              </w:rPr>
              <w:t xml:space="preserve"> </w:t>
            </w:r>
          </w:p>
        </w:tc>
      </w:tr>
      <w:tr w:rsidR="00560730" w:rsidRPr="00922BC4" w14:paraId="549AAA24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F3118FF" w14:textId="77777777" w:rsidR="00560730" w:rsidRPr="00922BC4" w:rsidRDefault="00246A5B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Disciplinele principale studiate / </w:t>
            </w: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profesionale dobândite</w:t>
            </w:r>
          </w:p>
        </w:tc>
        <w:tc>
          <w:tcPr>
            <w:tcW w:w="7622" w:type="dxa"/>
            <w:gridSpan w:val="13"/>
          </w:tcPr>
          <w:p w14:paraId="5998C3C1" w14:textId="77777777" w:rsidR="00560730" w:rsidRPr="00922BC4" w:rsidRDefault="00246A5B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Metoda Elementelor Finite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utilizarea programului ANSYS 5.1</w:t>
            </w:r>
          </w:p>
        </w:tc>
      </w:tr>
      <w:tr w:rsidR="00560730" w:rsidRPr="00922BC4" w14:paraId="5964100D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C7DF78D" w14:textId="77777777" w:rsidR="00560730" w:rsidRPr="00922BC4" w:rsidRDefault="00246A5B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tipul </w:t>
            </w:r>
            <w:proofErr w:type="spellStart"/>
            <w:r w:rsidRPr="00922BC4">
              <w:rPr>
                <w:lang w:val="ro-RO"/>
              </w:rPr>
              <w:t>instituţiei</w:t>
            </w:r>
            <w:proofErr w:type="spellEnd"/>
            <w:r w:rsidRPr="00922BC4">
              <w:rPr>
                <w:lang w:val="ro-RO"/>
              </w:rPr>
              <w:t xml:space="preserve"> de </w:t>
            </w:r>
            <w:proofErr w:type="spellStart"/>
            <w:r w:rsidRPr="00922BC4">
              <w:rPr>
                <w:lang w:val="ro-RO"/>
              </w:rPr>
              <w:t>învăţământ</w:t>
            </w:r>
            <w:proofErr w:type="spellEnd"/>
            <w:r w:rsidRPr="00922BC4">
              <w:rPr>
                <w:lang w:val="ro-RO"/>
              </w:rPr>
              <w:t xml:space="preserve"> / furnizorului de formare</w:t>
            </w:r>
          </w:p>
        </w:tc>
        <w:tc>
          <w:tcPr>
            <w:tcW w:w="7622" w:type="dxa"/>
            <w:gridSpan w:val="13"/>
          </w:tcPr>
          <w:p w14:paraId="178EB936" w14:textId="77777777" w:rsidR="00560730" w:rsidRPr="00922BC4" w:rsidRDefault="00246A5B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Institutul pentru Analiza Sistemelor</w:t>
            </w:r>
            <w:r w:rsidR="00560730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Craiova</w:t>
            </w:r>
          </w:p>
        </w:tc>
      </w:tr>
      <w:tr w:rsidR="001346A2" w:rsidRPr="00922BC4" w14:paraId="277AB769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EC8AED7" w14:textId="77777777" w:rsidR="001346A2" w:rsidRPr="00922BC4" w:rsidRDefault="001346A2" w:rsidP="001346A2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23E8726E" w14:textId="77777777" w:rsidR="001346A2" w:rsidRPr="00922BC4" w:rsidRDefault="001346A2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August 2003</w:t>
            </w:r>
          </w:p>
        </w:tc>
      </w:tr>
      <w:tr w:rsidR="001346A2" w:rsidRPr="001760F1" w14:paraId="41FF0BE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9DAFBA1" w14:textId="77777777" w:rsidR="001346A2" w:rsidRPr="00922BC4" w:rsidRDefault="001346A2" w:rsidP="001346A2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Disciplinele principale studiate / </w:t>
            </w: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profesionale dobândite</w:t>
            </w:r>
          </w:p>
        </w:tc>
        <w:tc>
          <w:tcPr>
            <w:tcW w:w="7622" w:type="dxa"/>
            <w:gridSpan w:val="13"/>
          </w:tcPr>
          <w:p w14:paraId="50F42A13" w14:textId="77777777" w:rsidR="001346A2" w:rsidRPr="00922BC4" w:rsidRDefault="001346A2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Formare auditori externi pentru sisteme de management al calită</w:t>
            </w:r>
            <w:r w:rsidRPr="00922BC4">
              <w:rPr>
                <w:rFonts w:ascii="Arial" w:hAnsi="Arial" w:cs="Arial"/>
                <w:lang w:val="ro-RO"/>
              </w:rPr>
              <w:t>ț</w:t>
            </w:r>
            <w:r w:rsidRPr="00922BC4">
              <w:rPr>
                <w:lang w:val="ro-RO"/>
              </w:rPr>
              <w:t>ii</w:t>
            </w:r>
          </w:p>
        </w:tc>
      </w:tr>
      <w:tr w:rsidR="001346A2" w:rsidRPr="00922BC4" w14:paraId="6B13421D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07826BB" w14:textId="77777777" w:rsidR="001346A2" w:rsidRPr="00922BC4" w:rsidRDefault="001346A2" w:rsidP="001346A2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şi tipul </w:t>
            </w:r>
            <w:proofErr w:type="spellStart"/>
            <w:r w:rsidRPr="00922BC4">
              <w:rPr>
                <w:lang w:val="ro-RO"/>
              </w:rPr>
              <w:t>instituţiei</w:t>
            </w:r>
            <w:proofErr w:type="spellEnd"/>
            <w:r w:rsidRPr="00922BC4">
              <w:rPr>
                <w:lang w:val="ro-RO"/>
              </w:rPr>
              <w:t xml:space="preserve"> de </w:t>
            </w:r>
            <w:proofErr w:type="spellStart"/>
            <w:r w:rsidRPr="00922BC4">
              <w:rPr>
                <w:lang w:val="ro-RO"/>
              </w:rPr>
              <w:t>învăţământ</w:t>
            </w:r>
            <w:proofErr w:type="spellEnd"/>
            <w:r w:rsidRPr="00922BC4">
              <w:rPr>
                <w:lang w:val="ro-RO"/>
              </w:rPr>
              <w:t xml:space="preserve"> / furnizorului de formare</w:t>
            </w:r>
          </w:p>
        </w:tc>
        <w:tc>
          <w:tcPr>
            <w:tcW w:w="7622" w:type="dxa"/>
            <w:gridSpan w:val="13"/>
          </w:tcPr>
          <w:p w14:paraId="4C72CC45" w14:textId="77777777" w:rsidR="001346A2" w:rsidRPr="00922BC4" w:rsidRDefault="001346A2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Societatea Română pentru Asigurarea Calită</w:t>
            </w:r>
            <w:r w:rsidRPr="00922BC4">
              <w:rPr>
                <w:rFonts w:ascii="Arial" w:hAnsi="Arial" w:cs="Arial"/>
                <w:lang w:val="ro-RO"/>
              </w:rPr>
              <w:t>ț</w:t>
            </w:r>
            <w:r w:rsidRPr="00922BC4">
              <w:rPr>
                <w:rFonts w:cs="Arial Narrow"/>
                <w:lang w:val="ro-RO"/>
              </w:rPr>
              <w:t>i</w:t>
            </w:r>
            <w:r w:rsidRPr="00922BC4">
              <w:rPr>
                <w:lang w:val="ro-RO"/>
              </w:rPr>
              <w:t>i</w:t>
            </w:r>
          </w:p>
        </w:tc>
      </w:tr>
      <w:tr w:rsidR="001346A2" w:rsidRPr="00922BC4" w14:paraId="69F39EAC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5CDC4493" w14:textId="77777777" w:rsidR="001346A2" w:rsidRPr="00922BC4" w:rsidRDefault="001346A2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093FA6EE" w14:textId="77777777" w:rsidR="001346A2" w:rsidRPr="00922BC4" w:rsidRDefault="001346A2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Mai 2010</w:t>
            </w:r>
          </w:p>
        </w:tc>
      </w:tr>
      <w:tr w:rsidR="001346A2" w:rsidRPr="00922BC4" w14:paraId="754FA36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21B1EC0" w14:textId="77777777" w:rsidR="001346A2" w:rsidRPr="00922BC4" w:rsidRDefault="001346A2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Disciplinele principale studiate / </w:t>
            </w: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profesionale dobândite</w:t>
            </w:r>
          </w:p>
        </w:tc>
        <w:tc>
          <w:tcPr>
            <w:tcW w:w="7622" w:type="dxa"/>
            <w:gridSpan w:val="13"/>
          </w:tcPr>
          <w:p w14:paraId="257785AA" w14:textId="77777777" w:rsidR="001346A2" w:rsidRPr="00922BC4" w:rsidRDefault="001346A2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Stagiu de pregătire privind drepturile </w:t>
            </w:r>
            <w:r w:rsidR="00672973" w:rsidRPr="00922BC4">
              <w:rPr>
                <w:lang w:val="ro-RO"/>
              </w:rPr>
              <w:t xml:space="preserve">de </w:t>
            </w:r>
            <w:r w:rsidRPr="00922BC4">
              <w:rPr>
                <w:lang w:val="ro-RO"/>
              </w:rPr>
              <w:t>propriet</w:t>
            </w:r>
            <w:r w:rsidR="00672973" w:rsidRPr="00922BC4">
              <w:rPr>
                <w:lang w:val="ro-RO"/>
              </w:rPr>
              <w:t>ate</w:t>
            </w:r>
            <w:r w:rsidRPr="00922BC4">
              <w:rPr>
                <w:lang w:val="ro-RO"/>
              </w:rPr>
              <w:t xml:space="preserve"> </w:t>
            </w:r>
            <w:r w:rsidR="00672973" w:rsidRPr="00922BC4">
              <w:rPr>
                <w:lang w:val="ro-RO"/>
              </w:rPr>
              <w:t>intelectuală</w:t>
            </w:r>
          </w:p>
        </w:tc>
      </w:tr>
      <w:tr w:rsidR="001346A2" w:rsidRPr="00922BC4" w14:paraId="7AAEB71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B3C5554" w14:textId="77777777" w:rsidR="001346A2" w:rsidRPr="00922BC4" w:rsidRDefault="001346A2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tipul </w:t>
            </w:r>
            <w:proofErr w:type="spellStart"/>
            <w:r w:rsidRPr="00922BC4">
              <w:rPr>
                <w:lang w:val="ro-RO"/>
              </w:rPr>
              <w:t>instituţiei</w:t>
            </w:r>
            <w:proofErr w:type="spellEnd"/>
            <w:r w:rsidRPr="00922BC4">
              <w:rPr>
                <w:lang w:val="ro-RO"/>
              </w:rPr>
              <w:t xml:space="preserve"> de </w:t>
            </w:r>
            <w:proofErr w:type="spellStart"/>
            <w:r w:rsidRPr="00922BC4">
              <w:rPr>
                <w:lang w:val="ro-RO"/>
              </w:rPr>
              <w:t>învăţământ</w:t>
            </w:r>
            <w:proofErr w:type="spellEnd"/>
            <w:r w:rsidRPr="00922BC4">
              <w:rPr>
                <w:lang w:val="ro-RO"/>
              </w:rPr>
              <w:t xml:space="preserve"> / furnizorului de formare</w:t>
            </w:r>
          </w:p>
        </w:tc>
        <w:tc>
          <w:tcPr>
            <w:tcW w:w="7622" w:type="dxa"/>
            <w:gridSpan w:val="13"/>
          </w:tcPr>
          <w:p w14:paraId="24A21FE7" w14:textId="77777777" w:rsidR="001346A2" w:rsidRPr="00922BC4" w:rsidRDefault="001346A2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AWS </w:t>
            </w:r>
            <w:proofErr w:type="spellStart"/>
            <w:r w:rsidRPr="00922BC4">
              <w:rPr>
                <w:lang w:val="ro-RO"/>
              </w:rPr>
              <w:t>AustriaWirtchaftservice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GmbH</w:t>
            </w:r>
            <w:proofErr w:type="spellEnd"/>
            <w:r w:rsidRPr="00922BC4">
              <w:rPr>
                <w:lang w:val="ro-RO"/>
              </w:rPr>
              <w:t>, Viena, Austria</w:t>
            </w:r>
          </w:p>
        </w:tc>
      </w:tr>
      <w:tr w:rsidR="001346A2" w:rsidRPr="00922BC4" w14:paraId="21CBF754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BB29C7D" w14:textId="77777777" w:rsidR="001346A2" w:rsidRPr="00922BC4" w:rsidRDefault="001346A2" w:rsidP="00126B5A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2E2A24A1" w14:textId="77777777" w:rsidR="001346A2" w:rsidRPr="00922BC4" w:rsidRDefault="001346A2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Iunie 2010 </w:t>
            </w:r>
          </w:p>
        </w:tc>
      </w:tr>
      <w:tr w:rsidR="001346A2" w:rsidRPr="001760F1" w14:paraId="3512F4FE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8DC05E4" w14:textId="77777777" w:rsidR="001346A2" w:rsidRPr="00922BC4" w:rsidRDefault="001346A2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Disciplinele principale studiate / </w:t>
            </w: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profesionale dobândite</w:t>
            </w:r>
          </w:p>
        </w:tc>
        <w:tc>
          <w:tcPr>
            <w:tcW w:w="7622" w:type="dxa"/>
            <w:gridSpan w:val="13"/>
          </w:tcPr>
          <w:p w14:paraId="1BDAD465" w14:textId="77777777" w:rsidR="001346A2" w:rsidRPr="00922BC4" w:rsidRDefault="001346A2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Stagiu de pregătire – Sprijinul inovării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transfer tehnologic </w:t>
            </w:r>
          </w:p>
        </w:tc>
      </w:tr>
      <w:tr w:rsidR="001346A2" w:rsidRPr="001760F1" w14:paraId="0C263F09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34D86FF" w14:textId="77777777" w:rsidR="001346A2" w:rsidRPr="00922BC4" w:rsidRDefault="001346A2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tipul </w:t>
            </w:r>
            <w:proofErr w:type="spellStart"/>
            <w:r w:rsidRPr="00922BC4">
              <w:rPr>
                <w:lang w:val="ro-RO"/>
              </w:rPr>
              <w:t>instituţiei</w:t>
            </w:r>
            <w:proofErr w:type="spellEnd"/>
            <w:r w:rsidRPr="00922BC4">
              <w:rPr>
                <w:lang w:val="ro-RO"/>
              </w:rPr>
              <w:t xml:space="preserve"> de </w:t>
            </w:r>
            <w:proofErr w:type="spellStart"/>
            <w:r w:rsidRPr="00922BC4">
              <w:rPr>
                <w:lang w:val="ro-RO"/>
              </w:rPr>
              <w:t>învăţământ</w:t>
            </w:r>
            <w:proofErr w:type="spellEnd"/>
            <w:r w:rsidRPr="00922BC4">
              <w:rPr>
                <w:lang w:val="ro-RO"/>
              </w:rPr>
              <w:t xml:space="preserve"> / furnizorului de formare</w:t>
            </w:r>
          </w:p>
        </w:tc>
        <w:tc>
          <w:tcPr>
            <w:tcW w:w="7622" w:type="dxa"/>
            <w:gridSpan w:val="13"/>
          </w:tcPr>
          <w:p w14:paraId="4040AC7E" w14:textId="77777777" w:rsidR="001346A2" w:rsidRPr="00922BC4" w:rsidRDefault="001346A2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AWS </w:t>
            </w:r>
            <w:proofErr w:type="spellStart"/>
            <w:r w:rsidRPr="00922BC4">
              <w:rPr>
                <w:lang w:val="ro-RO"/>
              </w:rPr>
              <w:t>AustriaWirtchaftservice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GmbH</w:t>
            </w:r>
            <w:proofErr w:type="spellEnd"/>
            <w:r w:rsidRPr="00922BC4">
              <w:rPr>
                <w:lang w:val="ro-RO"/>
              </w:rPr>
              <w:t xml:space="preserve">, FFG </w:t>
            </w:r>
            <w:r w:rsidRPr="00922BC4">
              <w:rPr>
                <w:rFonts w:cs="Arial"/>
                <w:lang w:val="ro-RO"/>
              </w:rPr>
              <w:t xml:space="preserve">Die </w:t>
            </w:r>
            <w:proofErr w:type="spellStart"/>
            <w:r w:rsidRPr="00922BC4">
              <w:rPr>
                <w:rFonts w:cs="Arial"/>
                <w:lang w:val="ro-RO"/>
              </w:rPr>
              <w:t>Österreichische</w:t>
            </w:r>
            <w:proofErr w:type="spellEnd"/>
            <w:r w:rsidRPr="00922BC4">
              <w:rPr>
                <w:rFonts w:cs="Arial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lang w:val="ro-RO"/>
              </w:rPr>
              <w:t>Forschungsförderungsgesellschaft</w:t>
            </w:r>
            <w:proofErr w:type="spellEnd"/>
            <w:r w:rsidRPr="00922BC4">
              <w:rPr>
                <w:rFonts w:cs="Arial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lang w:val="ro-RO"/>
              </w:rPr>
              <w:t>GmbH</w:t>
            </w:r>
            <w:proofErr w:type="spellEnd"/>
            <w:r w:rsidRPr="00922BC4">
              <w:rPr>
                <w:lang w:val="ro-RO"/>
              </w:rPr>
              <w:t>, Viena, Austria</w:t>
            </w:r>
          </w:p>
        </w:tc>
      </w:tr>
      <w:tr w:rsidR="001346A2" w:rsidRPr="001760F1" w14:paraId="6748FDBD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24CE6E8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4B431352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922BC4" w14:paraId="025555F3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63B2A67" w14:textId="77777777" w:rsidR="001346A2" w:rsidRPr="00922BC4" w:rsidRDefault="00E15715">
            <w:pPr>
              <w:pStyle w:val="CVHeading1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 xml:space="preserve">Aptitudini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personale</w:t>
            </w:r>
          </w:p>
        </w:tc>
        <w:tc>
          <w:tcPr>
            <w:tcW w:w="7622" w:type="dxa"/>
            <w:gridSpan w:val="13"/>
          </w:tcPr>
          <w:p w14:paraId="56D69D17" w14:textId="77777777" w:rsidR="001346A2" w:rsidRPr="00922BC4" w:rsidRDefault="001346A2">
            <w:pPr>
              <w:pStyle w:val="CVNormal-FirstLine"/>
              <w:spacing w:before="0"/>
              <w:rPr>
                <w:lang w:val="ro-RO"/>
              </w:rPr>
            </w:pPr>
          </w:p>
        </w:tc>
      </w:tr>
      <w:tr w:rsidR="001346A2" w:rsidRPr="00922BC4" w14:paraId="3D982E9C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ECEEF8C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03C87E0B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922BC4" w14:paraId="19AEA9ED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240DC82" w14:textId="77777777" w:rsidR="001346A2" w:rsidRPr="00922BC4" w:rsidRDefault="00E15715">
            <w:pPr>
              <w:pStyle w:val="CVHeading2-FirstLine"/>
              <w:spacing w:before="0"/>
              <w:rPr>
                <w:szCs w:val="22"/>
                <w:lang w:val="ro-RO"/>
              </w:rPr>
            </w:pPr>
            <w:r w:rsidRPr="00922BC4">
              <w:rPr>
                <w:szCs w:val="22"/>
                <w:lang w:val="ro-RO"/>
              </w:rPr>
              <w:t>Limba maternă</w:t>
            </w:r>
          </w:p>
        </w:tc>
        <w:tc>
          <w:tcPr>
            <w:tcW w:w="7622" w:type="dxa"/>
            <w:gridSpan w:val="13"/>
          </w:tcPr>
          <w:p w14:paraId="5D5825CA" w14:textId="77777777" w:rsidR="001346A2" w:rsidRPr="00922BC4" w:rsidRDefault="00E15715">
            <w:pPr>
              <w:pStyle w:val="CVMedium-FirstLine"/>
              <w:spacing w:before="0"/>
              <w:rPr>
                <w:b w:val="0"/>
                <w:lang w:val="ro-RO"/>
              </w:rPr>
            </w:pPr>
            <w:r w:rsidRPr="00922BC4">
              <w:rPr>
                <w:caps/>
                <w:lang w:val="ro-RO"/>
              </w:rPr>
              <w:t>r</w:t>
            </w:r>
            <w:r w:rsidR="001346A2" w:rsidRPr="00922BC4">
              <w:rPr>
                <w:lang w:val="ro-RO"/>
              </w:rPr>
              <w:t>om</w:t>
            </w:r>
            <w:r w:rsidRPr="00922BC4">
              <w:rPr>
                <w:lang w:val="ro-RO"/>
              </w:rPr>
              <w:t>â</w:t>
            </w:r>
            <w:r w:rsidR="001346A2" w:rsidRPr="00922BC4">
              <w:rPr>
                <w:lang w:val="ro-RO"/>
              </w:rPr>
              <w:t>n</w:t>
            </w:r>
            <w:r w:rsidRPr="00922BC4">
              <w:rPr>
                <w:lang w:val="ro-RO"/>
              </w:rPr>
              <w:t>ă</w:t>
            </w:r>
          </w:p>
        </w:tc>
      </w:tr>
      <w:tr w:rsidR="001346A2" w:rsidRPr="00922BC4" w14:paraId="2D7D0A44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5CB9A005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583CBF20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922BC4" w14:paraId="4577E2CA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0FF8BCD" w14:textId="77777777" w:rsidR="001346A2" w:rsidRPr="00922BC4" w:rsidRDefault="00E15715">
            <w:pPr>
              <w:pStyle w:val="CVHeading2-FirstLine"/>
              <w:spacing w:before="0"/>
              <w:rPr>
                <w:szCs w:val="22"/>
                <w:lang w:val="ro-RO"/>
              </w:rPr>
            </w:pPr>
            <w:r w:rsidRPr="00922BC4">
              <w:rPr>
                <w:szCs w:val="22"/>
                <w:lang w:val="ro-RO"/>
              </w:rPr>
              <w:t>Limbi străine cunoscute</w:t>
            </w:r>
          </w:p>
        </w:tc>
        <w:tc>
          <w:tcPr>
            <w:tcW w:w="7622" w:type="dxa"/>
            <w:gridSpan w:val="13"/>
          </w:tcPr>
          <w:p w14:paraId="56A2FAAF" w14:textId="77777777" w:rsidR="001346A2" w:rsidRPr="00922BC4" w:rsidRDefault="00E15715">
            <w:pPr>
              <w:pStyle w:val="CVMedium-FirstLine"/>
              <w:spacing w:before="0"/>
              <w:rPr>
                <w:lang w:val="ro-RO"/>
              </w:rPr>
            </w:pPr>
            <w:r w:rsidRPr="00922BC4">
              <w:rPr>
                <w:caps/>
                <w:lang w:val="ro-RO"/>
              </w:rPr>
              <w:t>e</w:t>
            </w:r>
            <w:r w:rsidR="001346A2" w:rsidRPr="00922BC4">
              <w:rPr>
                <w:lang w:val="ro-RO"/>
              </w:rPr>
              <w:t>ngl</w:t>
            </w:r>
            <w:r w:rsidRPr="00922BC4">
              <w:rPr>
                <w:lang w:val="ro-RO"/>
              </w:rPr>
              <w:t>eză</w:t>
            </w:r>
            <w:r w:rsidR="001346A2" w:rsidRPr="00922BC4">
              <w:rPr>
                <w:lang w:val="ro-RO"/>
              </w:rPr>
              <w:t xml:space="preserve">, </w:t>
            </w:r>
            <w:r w:rsidRPr="00922BC4">
              <w:rPr>
                <w:caps/>
                <w:lang w:val="ro-RO"/>
              </w:rPr>
              <w:t>f</w:t>
            </w:r>
            <w:r w:rsidR="001346A2" w:rsidRPr="00922BC4">
              <w:rPr>
                <w:lang w:val="ro-RO"/>
              </w:rPr>
              <w:t>r</w:t>
            </w:r>
            <w:r w:rsidRPr="00922BC4">
              <w:rPr>
                <w:lang w:val="ro-RO"/>
              </w:rPr>
              <w:t>a</w:t>
            </w:r>
            <w:r w:rsidR="001346A2" w:rsidRPr="00922BC4">
              <w:rPr>
                <w:lang w:val="ro-RO"/>
              </w:rPr>
              <w:t>nc</w:t>
            </w:r>
            <w:r w:rsidRPr="00922BC4">
              <w:rPr>
                <w:lang w:val="ro-RO"/>
              </w:rPr>
              <w:t>eză</w:t>
            </w:r>
          </w:p>
        </w:tc>
      </w:tr>
      <w:tr w:rsidR="00BB7251" w:rsidRPr="00922BC4" w14:paraId="332A4A44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34449B5" w14:textId="77777777" w:rsidR="00BB7251" w:rsidRPr="00922BC4" w:rsidRDefault="00BB7251">
            <w:pPr>
              <w:pStyle w:val="CVHeading2"/>
              <w:rPr>
                <w:lang w:val="ro-RO"/>
              </w:rPr>
            </w:pPr>
            <w:r w:rsidRPr="00922BC4">
              <w:rPr>
                <w:lang w:val="ro-RO"/>
              </w:rPr>
              <w:t>Autoevaluare</w:t>
            </w:r>
          </w:p>
        </w:tc>
        <w:tc>
          <w:tcPr>
            <w:tcW w:w="107" w:type="dxa"/>
          </w:tcPr>
          <w:p w14:paraId="0DCC74EE" w14:textId="77777777" w:rsidR="00BB7251" w:rsidRPr="00922BC4" w:rsidRDefault="00BB7251">
            <w:pPr>
              <w:pStyle w:val="LevelAssessment-Code"/>
              <w:rPr>
                <w:lang w:val="ro-RO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AE8F92" w14:textId="77777777" w:rsidR="00BB7251" w:rsidRPr="00922BC4" w:rsidRDefault="00BB7251" w:rsidP="00673300">
            <w:pPr>
              <w:pStyle w:val="LevelAssessment-Heading1"/>
              <w:rPr>
                <w:rFonts w:ascii="Verdana" w:hAnsi="Verdana"/>
                <w:sz w:val="18"/>
                <w:szCs w:val="18"/>
                <w:lang w:val="ro-RO"/>
              </w:rPr>
            </w:pPr>
            <w:proofErr w:type="spellStart"/>
            <w:r w:rsidRPr="00922BC4">
              <w:rPr>
                <w:rFonts w:ascii="Verdana" w:hAnsi="Verdana"/>
                <w:sz w:val="18"/>
                <w:szCs w:val="18"/>
                <w:lang w:val="ro-RO"/>
              </w:rPr>
              <w:t>Înţelegere</w:t>
            </w:r>
            <w:proofErr w:type="spellEnd"/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C6CE52" w14:textId="77777777" w:rsidR="00BB7251" w:rsidRPr="00922BC4" w:rsidRDefault="00BB7251" w:rsidP="00673300">
            <w:pPr>
              <w:pStyle w:val="LevelAssessment-Heading1"/>
              <w:rPr>
                <w:rFonts w:ascii="Verdana" w:hAnsi="Verdana"/>
                <w:sz w:val="18"/>
                <w:szCs w:val="18"/>
                <w:lang w:val="ro-RO"/>
              </w:rPr>
            </w:pPr>
            <w:r w:rsidRPr="00922BC4">
              <w:rPr>
                <w:rFonts w:ascii="Verdana" w:hAnsi="Verdana"/>
                <w:sz w:val="18"/>
                <w:szCs w:val="18"/>
                <w:lang w:val="ro-RO"/>
              </w:rPr>
              <w:t>Vorbire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60A6A" w14:textId="77777777" w:rsidR="00BB7251" w:rsidRPr="00922BC4" w:rsidRDefault="00BB7251" w:rsidP="00673300">
            <w:pPr>
              <w:pStyle w:val="LevelAssessment-Heading1"/>
              <w:rPr>
                <w:rFonts w:ascii="Verdana" w:hAnsi="Verdana"/>
                <w:sz w:val="18"/>
                <w:szCs w:val="18"/>
                <w:lang w:val="ro-RO"/>
              </w:rPr>
            </w:pPr>
            <w:r w:rsidRPr="00922BC4">
              <w:rPr>
                <w:rFonts w:ascii="Verdana" w:hAnsi="Verdana"/>
                <w:sz w:val="18"/>
                <w:szCs w:val="18"/>
                <w:lang w:val="ro-RO"/>
              </w:rPr>
              <w:t>Scriere</w:t>
            </w:r>
          </w:p>
        </w:tc>
      </w:tr>
      <w:tr w:rsidR="001346A2" w:rsidRPr="00922BC4" w14:paraId="404F0B0F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86FF0A9" w14:textId="77777777" w:rsidR="001346A2" w:rsidRPr="00922BC4" w:rsidRDefault="00BB7251">
            <w:pPr>
              <w:pStyle w:val="CVHeadingLevel"/>
              <w:rPr>
                <w:lang w:val="ro-RO"/>
              </w:rPr>
            </w:pPr>
            <w:r w:rsidRPr="00922BC4">
              <w:rPr>
                <w:lang w:val="ro-RO"/>
              </w:rPr>
              <w:t xml:space="preserve">Nivel european </w:t>
            </w:r>
            <w:r w:rsidR="001346A2" w:rsidRPr="00922BC4">
              <w:rPr>
                <w:lang w:val="ro-RO"/>
              </w:rPr>
              <w:t>(*)</w:t>
            </w:r>
          </w:p>
        </w:tc>
        <w:tc>
          <w:tcPr>
            <w:tcW w:w="107" w:type="dxa"/>
          </w:tcPr>
          <w:p w14:paraId="79707B0D" w14:textId="77777777" w:rsidR="001346A2" w:rsidRPr="00922BC4" w:rsidRDefault="001346A2">
            <w:pPr>
              <w:pStyle w:val="CVNormal"/>
              <w:rPr>
                <w:lang w:val="ro-RO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B2DA512" w14:textId="77777777" w:rsidR="001346A2" w:rsidRPr="00922BC4" w:rsidRDefault="00BB7251">
            <w:pPr>
              <w:pStyle w:val="LevelAssessment-Heading2"/>
              <w:rPr>
                <w:lang w:val="ro-RO"/>
              </w:rPr>
            </w:pPr>
            <w:r w:rsidRPr="00922BC4">
              <w:rPr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1228D69" w14:textId="77777777" w:rsidR="001346A2" w:rsidRPr="00922BC4" w:rsidRDefault="00BB7251">
            <w:pPr>
              <w:pStyle w:val="LevelAssessment-Heading2"/>
              <w:rPr>
                <w:lang w:val="ro-RO"/>
              </w:rPr>
            </w:pPr>
            <w:r w:rsidRPr="00922BC4">
              <w:rPr>
                <w:lang w:val="ro-RO"/>
              </w:rPr>
              <w:t>Citire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97E84F" w14:textId="77777777" w:rsidR="001346A2" w:rsidRPr="00922BC4" w:rsidRDefault="002802C2">
            <w:pPr>
              <w:pStyle w:val="LevelAssessment-Heading2"/>
              <w:rPr>
                <w:lang w:val="ro-RO"/>
              </w:rPr>
            </w:pPr>
            <w:r w:rsidRPr="00922BC4">
              <w:rPr>
                <w:lang w:val="ro-RO"/>
              </w:rPr>
              <w:t xml:space="preserve">Participare la </w:t>
            </w:r>
            <w:proofErr w:type="spellStart"/>
            <w:r w:rsidRPr="00922BC4">
              <w:rPr>
                <w:lang w:val="ro-RO"/>
              </w:rPr>
              <w:t>conversaţie</w:t>
            </w:r>
            <w:proofErr w:type="spellEnd"/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FB7FF82" w14:textId="77777777" w:rsidR="001346A2" w:rsidRPr="00922BC4" w:rsidRDefault="002802C2">
            <w:pPr>
              <w:pStyle w:val="LevelAssessment-Heading2"/>
              <w:rPr>
                <w:lang w:val="ro-RO"/>
              </w:rPr>
            </w:pPr>
            <w:r w:rsidRPr="00922BC4">
              <w:rPr>
                <w:lang w:val="ro-RO"/>
              </w:rPr>
              <w:t>Discurs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1EBC6" w14:textId="77777777" w:rsidR="001346A2" w:rsidRPr="00922BC4" w:rsidRDefault="002802C2">
            <w:pPr>
              <w:pStyle w:val="LevelAssessment-Heading2"/>
              <w:rPr>
                <w:lang w:val="ro-RO"/>
              </w:rPr>
            </w:pPr>
            <w:r w:rsidRPr="00922BC4">
              <w:rPr>
                <w:lang w:val="ro-RO"/>
              </w:rPr>
              <w:t>Exprimare scrisă</w:t>
            </w:r>
          </w:p>
        </w:tc>
      </w:tr>
      <w:tr w:rsidR="001346A2" w:rsidRPr="001760F1" w14:paraId="4E5BE2E7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368094E" w14:textId="77777777" w:rsidR="001346A2" w:rsidRPr="00922BC4" w:rsidRDefault="001346A2">
            <w:pPr>
              <w:pStyle w:val="CVHeadingLanguage"/>
              <w:rPr>
                <w:lang w:val="ro-RO"/>
              </w:rPr>
            </w:pPr>
            <w:r w:rsidRPr="00922BC4">
              <w:rPr>
                <w:lang w:val="ro-RO"/>
              </w:rPr>
              <w:t>Engl</w:t>
            </w:r>
            <w:r w:rsidR="00C35F7B" w:rsidRPr="00922BC4">
              <w:rPr>
                <w:lang w:val="ro-RO"/>
              </w:rPr>
              <w:t>eză</w:t>
            </w:r>
          </w:p>
        </w:tc>
        <w:tc>
          <w:tcPr>
            <w:tcW w:w="107" w:type="dxa"/>
          </w:tcPr>
          <w:p w14:paraId="3939BA6C" w14:textId="77777777" w:rsidR="001346A2" w:rsidRPr="00922BC4" w:rsidRDefault="001346A2">
            <w:pPr>
              <w:pStyle w:val="CVNormal"/>
              <w:rPr>
                <w:lang w:val="ro-RO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B186D7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C2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38EDC7F" w14:textId="77777777" w:rsidR="001346A2" w:rsidRPr="00922BC4" w:rsidRDefault="00BB7251" w:rsidP="00341CC7">
            <w:pPr>
              <w:pStyle w:val="LevelAssessment-Description"/>
              <w:jc w:val="left"/>
              <w:rPr>
                <w:lang w:val="ro-RO"/>
              </w:rPr>
            </w:pPr>
            <w:r w:rsidRPr="00922BC4">
              <w:rPr>
                <w:lang w:val="ro-RO"/>
              </w:rPr>
              <w:t xml:space="preserve">Nicio dificultate de </w:t>
            </w:r>
            <w:proofErr w:type="spellStart"/>
            <w:r w:rsidRPr="00922BC4">
              <w:rPr>
                <w:lang w:val="ro-RO"/>
              </w:rPr>
              <w:t>înţelegere</w:t>
            </w:r>
            <w:proofErr w:type="spellEnd"/>
            <w:r w:rsidRPr="00922BC4">
              <w:rPr>
                <w:lang w:val="ro-RO"/>
              </w:rPr>
              <w:t xml:space="preserve"> a oricărei forme de limbă vorbită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ADA74F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C2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22F8843A" w14:textId="77777777" w:rsidR="001346A2" w:rsidRPr="00922BC4" w:rsidRDefault="00BB7251" w:rsidP="00341CC7">
            <w:pPr>
              <w:pStyle w:val="LevelAssessment-Description"/>
              <w:jc w:val="left"/>
              <w:rPr>
                <w:lang w:val="ro-RO"/>
              </w:rPr>
            </w:pPr>
            <w:r w:rsidRPr="00922BC4">
              <w:rPr>
                <w:lang w:val="ro-RO"/>
              </w:rPr>
              <w:t xml:space="preserve">Citit cu </w:t>
            </w:r>
            <w:proofErr w:type="spellStart"/>
            <w:r w:rsidRPr="00922BC4">
              <w:rPr>
                <w:lang w:val="ro-RO"/>
              </w:rPr>
              <w:t>uşurinţă</w:t>
            </w:r>
            <w:proofErr w:type="spellEnd"/>
            <w:r w:rsidRPr="00922BC4">
              <w:rPr>
                <w:lang w:val="ro-RO"/>
              </w:rPr>
              <w:t xml:space="preserve"> toate formele de limbă scrisă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F56895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C2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BB9E8DC" w14:textId="77777777" w:rsidR="001346A2" w:rsidRPr="00922BC4" w:rsidRDefault="00BB7251" w:rsidP="00341CC7">
            <w:pPr>
              <w:pStyle w:val="LevelAssessment-Description"/>
              <w:jc w:val="left"/>
              <w:rPr>
                <w:lang w:val="ro-RO"/>
              </w:rPr>
            </w:pPr>
            <w:r w:rsidRPr="00922BC4">
              <w:rPr>
                <w:lang w:val="ro-RO"/>
              </w:rPr>
              <w:t>Luat parte fără efort la orice</w:t>
            </w:r>
            <w:r w:rsidR="001346A2" w:rsidRPr="00922BC4">
              <w:rPr>
                <w:lang w:val="ro-RO"/>
              </w:rPr>
              <w:t xml:space="preserve"> </w:t>
            </w:r>
            <w:proofErr w:type="spellStart"/>
            <w:r w:rsidR="001346A2" w:rsidRPr="00922BC4">
              <w:rPr>
                <w:lang w:val="ro-RO"/>
              </w:rPr>
              <w:t>conversa</w:t>
            </w:r>
            <w:r w:rsidRPr="00922BC4">
              <w:rPr>
                <w:lang w:val="ro-RO"/>
              </w:rPr>
              <w:t>ţie</w:t>
            </w:r>
            <w:proofErr w:type="spellEnd"/>
            <w:r w:rsidRPr="00922BC4">
              <w:rPr>
                <w:lang w:val="ro-RO"/>
              </w:rPr>
              <w:t xml:space="preserve"> sau</w:t>
            </w:r>
            <w:r w:rsidR="001346A2" w:rsidRPr="00922BC4">
              <w:rPr>
                <w:lang w:val="ro-RO"/>
              </w:rPr>
              <w:t xml:space="preserve"> </w:t>
            </w:r>
            <w:proofErr w:type="spellStart"/>
            <w:r w:rsidR="001346A2" w:rsidRPr="00922BC4">
              <w:rPr>
                <w:lang w:val="ro-RO"/>
              </w:rPr>
              <w:t>discu</w:t>
            </w:r>
            <w:r w:rsidRPr="00922BC4">
              <w:rPr>
                <w:lang w:val="ro-RO"/>
              </w:rPr>
              <w:t>ţie</w:t>
            </w:r>
            <w:proofErr w:type="spellEnd"/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26F365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C2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4F5461BA" w14:textId="77777777" w:rsidR="001346A2" w:rsidRPr="00922BC4" w:rsidRDefault="00673300" w:rsidP="00341CC7">
            <w:pPr>
              <w:pStyle w:val="LevelAssessment-Description"/>
              <w:jc w:val="left"/>
              <w:rPr>
                <w:lang w:val="ro-RO"/>
              </w:rPr>
            </w:pPr>
            <w:r w:rsidRPr="00922BC4">
              <w:rPr>
                <w:lang w:val="ro-RO"/>
              </w:rPr>
              <w:t>Prezentare clară</w:t>
            </w:r>
            <w:r w:rsidR="001346A2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 xml:space="preserve">descriere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argumentare fluentă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35F61B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C2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82F6C55" w14:textId="77777777" w:rsidR="001346A2" w:rsidRPr="00922BC4" w:rsidRDefault="00673300" w:rsidP="00341CC7">
            <w:pPr>
              <w:pStyle w:val="LevelAssessment-Description"/>
              <w:jc w:val="left"/>
              <w:rPr>
                <w:lang w:val="ro-RO"/>
              </w:rPr>
            </w:pPr>
            <w:r w:rsidRPr="00922BC4">
              <w:rPr>
                <w:lang w:val="ro-RO"/>
              </w:rPr>
              <w:t>Scriere clară</w:t>
            </w:r>
            <w:r w:rsidR="001346A2" w:rsidRPr="00922BC4">
              <w:rPr>
                <w:lang w:val="ro-RO"/>
              </w:rPr>
              <w:t xml:space="preserve">, </w:t>
            </w:r>
            <w:r w:rsidR="002802C2" w:rsidRPr="00922BC4">
              <w:rPr>
                <w:lang w:val="ro-RO"/>
              </w:rPr>
              <w:t>cursivă a unui text într-un stil corespunzător</w:t>
            </w:r>
          </w:p>
        </w:tc>
      </w:tr>
      <w:tr w:rsidR="001346A2" w:rsidRPr="001760F1" w14:paraId="0D8FA41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61C92A8" w14:textId="77777777" w:rsidR="001346A2" w:rsidRPr="00922BC4" w:rsidRDefault="001346A2">
            <w:pPr>
              <w:pStyle w:val="CVHeadingLanguage"/>
              <w:rPr>
                <w:lang w:val="ro-RO"/>
              </w:rPr>
            </w:pPr>
            <w:r w:rsidRPr="00922BC4">
              <w:rPr>
                <w:lang w:val="ro-RO"/>
              </w:rPr>
              <w:t>Fr</w:t>
            </w:r>
            <w:r w:rsidR="00C35F7B" w:rsidRPr="00922BC4">
              <w:rPr>
                <w:lang w:val="ro-RO"/>
              </w:rPr>
              <w:t>a</w:t>
            </w:r>
            <w:r w:rsidRPr="00922BC4">
              <w:rPr>
                <w:lang w:val="ro-RO"/>
              </w:rPr>
              <w:t>nc</w:t>
            </w:r>
            <w:r w:rsidR="00C35F7B" w:rsidRPr="00922BC4">
              <w:rPr>
                <w:lang w:val="ro-RO"/>
              </w:rPr>
              <w:t>eză</w:t>
            </w:r>
          </w:p>
        </w:tc>
        <w:tc>
          <w:tcPr>
            <w:tcW w:w="107" w:type="dxa"/>
          </w:tcPr>
          <w:p w14:paraId="01330F9A" w14:textId="77777777" w:rsidR="001346A2" w:rsidRPr="00922BC4" w:rsidRDefault="001346A2">
            <w:pPr>
              <w:pStyle w:val="CVNormal"/>
              <w:rPr>
                <w:lang w:val="ro-RO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EA2EE2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C1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91566D4" w14:textId="77777777" w:rsidR="001346A2" w:rsidRPr="00922BC4" w:rsidRDefault="00BB7251" w:rsidP="00341CC7">
            <w:pPr>
              <w:pStyle w:val="LevelAssessment-Description"/>
              <w:jc w:val="left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Înţele</w:t>
            </w:r>
            <w:r w:rsidR="005F1CAC" w:rsidRPr="00922BC4">
              <w:rPr>
                <w:lang w:val="ro-RO"/>
              </w:rPr>
              <w:t>ge</w:t>
            </w:r>
            <w:r w:rsidRPr="00922BC4">
              <w:rPr>
                <w:lang w:val="ro-RO"/>
              </w:rPr>
              <w:t>rea</w:t>
            </w:r>
            <w:proofErr w:type="spellEnd"/>
            <w:r w:rsidRPr="00922BC4">
              <w:rPr>
                <w:lang w:val="ro-RO"/>
              </w:rPr>
              <w:t xml:space="preserve"> vorbirii extinse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168002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C2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2B39BCA2" w14:textId="77777777" w:rsidR="001346A2" w:rsidRPr="00922BC4" w:rsidRDefault="00BB7251" w:rsidP="00341CC7">
            <w:pPr>
              <w:pStyle w:val="LevelAssessment-Description"/>
              <w:jc w:val="left"/>
              <w:rPr>
                <w:lang w:val="ro-RO"/>
              </w:rPr>
            </w:pPr>
            <w:r w:rsidRPr="00922BC4">
              <w:rPr>
                <w:lang w:val="ro-RO"/>
              </w:rPr>
              <w:t xml:space="preserve">Citit cu </w:t>
            </w:r>
            <w:proofErr w:type="spellStart"/>
            <w:r w:rsidRPr="00922BC4">
              <w:rPr>
                <w:lang w:val="ro-RO"/>
              </w:rPr>
              <w:t>uşurinţă</w:t>
            </w:r>
            <w:proofErr w:type="spellEnd"/>
            <w:r w:rsidRPr="00922BC4">
              <w:rPr>
                <w:lang w:val="ro-RO"/>
              </w:rPr>
              <w:t xml:space="preserve"> toate formele de limbă scrisă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066439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C1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D3FC296" w14:textId="77777777" w:rsidR="001346A2" w:rsidRPr="00922BC4" w:rsidRDefault="00BB7251" w:rsidP="00341CC7">
            <w:pPr>
              <w:pStyle w:val="LevelAssessment-Description"/>
              <w:jc w:val="left"/>
              <w:rPr>
                <w:lang w:val="ro-RO"/>
              </w:rPr>
            </w:pPr>
            <w:r w:rsidRPr="00922BC4">
              <w:rPr>
                <w:lang w:val="ro-RO"/>
              </w:rPr>
              <w:t>Exprimare</w:t>
            </w:r>
            <w:r w:rsidR="001346A2" w:rsidRPr="00922BC4">
              <w:rPr>
                <w:lang w:val="ro-RO"/>
              </w:rPr>
              <w:t xml:space="preserve"> fluent</w:t>
            </w:r>
            <w:r w:rsidRPr="00922BC4">
              <w:rPr>
                <w:lang w:val="ro-RO"/>
              </w:rPr>
              <w:t>ă</w:t>
            </w:r>
            <w:r w:rsidR="001346A2" w:rsidRPr="00922BC4">
              <w:rPr>
                <w:lang w:val="ro-RO"/>
              </w:rPr>
              <w:t>, spontan</w:t>
            </w:r>
            <w:r w:rsidRPr="00922BC4">
              <w:rPr>
                <w:lang w:val="ro-RO"/>
              </w:rPr>
              <w:t>ă</w:t>
            </w:r>
            <w:r w:rsidR="001346A2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fără căutare evidentă</w:t>
            </w:r>
            <w:r w:rsidR="001346A2" w:rsidRPr="00922BC4">
              <w:rPr>
                <w:lang w:val="ro-RO"/>
              </w:rPr>
              <w:t xml:space="preserve"> </w:t>
            </w:r>
            <w:r w:rsidR="00673300" w:rsidRPr="00922BC4">
              <w:rPr>
                <w:lang w:val="ro-RO"/>
              </w:rPr>
              <w:t>a</w:t>
            </w:r>
            <w:r w:rsidR="001346A2" w:rsidRPr="00922BC4">
              <w:rPr>
                <w:lang w:val="ro-RO"/>
              </w:rPr>
              <w:t xml:space="preserve"> expres</w:t>
            </w:r>
            <w:r w:rsidR="00673300" w:rsidRPr="00922BC4">
              <w:rPr>
                <w:lang w:val="ro-RO"/>
              </w:rPr>
              <w:t>iilor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18D334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D6B3C25" w14:textId="77777777" w:rsidR="001346A2" w:rsidRPr="00922BC4" w:rsidRDefault="002802C2" w:rsidP="00341CC7">
            <w:pPr>
              <w:pStyle w:val="LevelAssessment-Description"/>
              <w:jc w:val="left"/>
              <w:rPr>
                <w:lang w:val="ro-RO"/>
              </w:rPr>
            </w:pPr>
            <w:r w:rsidRPr="00922BC4">
              <w:rPr>
                <w:lang w:val="ro-RO"/>
              </w:rPr>
              <w:t>Prezentare clară</w:t>
            </w:r>
            <w:r w:rsidR="001346A2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 xml:space="preserve">descriere </w:t>
            </w:r>
            <w:r w:rsidR="001346A2" w:rsidRPr="00922BC4">
              <w:rPr>
                <w:lang w:val="ro-RO"/>
              </w:rPr>
              <w:t>detail</w:t>
            </w:r>
            <w:r w:rsidRPr="00922BC4">
              <w:rPr>
                <w:lang w:val="ro-RO"/>
              </w:rPr>
              <w:t>ată</w:t>
            </w:r>
            <w:r w:rsidR="001346A2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a unui spectru larg de subiecte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EF3182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B2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44B0871" w14:textId="77777777" w:rsidR="001346A2" w:rsidRPr="00922BC4" w:rsidRDefault="002802C2" w:rsidP="00705F49">
            <w:pPr>
              <w:pStyle w:val="LevelAssessment-Description"/>
              <w:jc w:val="left"/>
              <w:rPr>
                <w:lang w:val="ro-RO"/>
              </w:rPr>
            </w:pPr>
            <w:r w:rsidRPr="00922BC4">
              <w:rPr>
                <w:lang w:val="ro-RO"/>
              </w:rPr>
              <w:t xml:space="preserve">Scriere clară, a unui </w:t>
            </w:r>
            <w:r w:rsidR="001346A2" w:rsidRPr="00922BC4">
              <w:rPr>
                <w:lang w:val="ro-RO"/>
              </w:rPr>
              <w:t xml:space="preserve">text </w:t>
            </w:r>
            <w:r w:rsidRPr="00922BC4">
              <w:rPr>
                <w:lang w:val="ro-RO"/>
              </w:rPr>
              <w:t>detailat despre un</w:t>
            </w:r>
            <w:r w:rsidR="001346A2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spectru larg de subiecte</w:t>
            </w:r>
          </w:p>
        </w:tc>
      </w:tr>
      <w:tr w:rsidR="001346A2" w:rsidRPr="001760F1" w14:paraId="24203D62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5A96629D" w14:textId="77777777" w:rsidR="001346A2" w:rsidRPr="00922BC4" w:rsidRDefault="001346A2">
            <w:pPr>
              <w:pStyle w:val="CVNormal"/>
              <w:rPr>
                <w:lang w:val="ro-RO"/>
              </w:rPr>
            </w:pPr>
          </w:p>
        </w:tc>
        <w:tc>
          <w:tcPr>
            <w:tcW w:w="7622" w:type="dxa"/>
            <w:gridSpan w:val="13"/>
            <w:tcMar>
              <w:top w:w="0" w:type="dxa"/>
              <w:bottom w:w="113" w:type="dxa"/>
            </w:tcMar>
          </w:tcPr>
          <w:p w14:paraId="56520896" w14:textId="77777777" w:rsidR="001346A2" w:rsidRPr="00922BC4" w:rsidRDefault="001346A2">
            <w:pPr>
              <w:pStyle w:val="LevelAssessment-Note"/>
              <w:rPr>
                <w:lang w:val="ro-RO"/>
              </w:rPr>
            </w:pPr>
            <w:r w:rsidRPr="00922BC4">
              <w:rPr>
                <w:lang w:val="ro-RO"/>
              </w:rPr>
              <w:t>(*)</w:t>
            </w:r>
            <w:r w:rsidR="00BB7251" w:rsidRPr="00922BC4">
              <w:rPr>
                <w:lang w:val="ro-RO"/>
              </w:rPr>
              <w:t xml:space="preserve">Nivelul cadrului european comun de </w:t>
            </w:r>
            <w:proofErr w:type="spellStart"/>
            <w:r w:rsidR="00BB7251" w:rsidRPr="00922BC4">
              <w:rPr>
                <w:lang w:val="ro-RO"/>
              </w:rPr>
              <w:t>referinţă</w:t>
            </w:r>
            <w:proofErr w:type="spellEnd"/>
            <w:r w:rsidR="00BB7251" w:rsidRPr="00922BC4">
              <w:rPr>
                <w:lang w:val="ro-RO"/>
              </w:rPr>
              <w:t xml:space="preserve"> pentru limbi străine</w:t>
            </w:r>
          </w:p>
        </w:tc>
      </w:tr>
      <w:tr w:rsidR="001346A2" w:rsidRPr="001760F1" w14:paraId="1E2C341A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3DF98BF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33F37715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922BC4" w14:paraId="33497EB6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0D78A43" w14:textId="77777777" w:rsidR="001346A2" w:rsidRPr="00922BC4" w:rsidRDefault="0093079D">
            <w:pPr>
              <w:pStyle w:val="CVHeading2-FirstLine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abilităţi</w:t>
            </w:r>
            <w:proofErr w:type="spellEnd"/>
            <w:r w:rsidRPr="00922BC4">
              <w:rPr>
                <w:lang w:val="ro-RO"/>
              </w:rPr>
              <w:t xml:space="preserve"> sociale</w:t>
            </w:r>
          </w:p>
        </w:tc>
        <w:tc>
          <w:tcPr>
            <w:tcW w:w="7622" w:type="dxa"/>
            <w:gridSpan w:val="13"/>
          </w:tcPr>
          <w:p w14:paraId="07DFE464" w14:textId="77777777" w:rsidR="001346A2" w:rsidRPr="00922BC4" w:rsidRDefault="001346A2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Comunica</w:t>
            </w:r>
            <w:r w:rsidR="00B83D9C" w:rsidRPr="00922BC4">
              <w:rPr>
                <w:lang w:val="ro-RO"/>
              </w:rPr>
              <w:t>re</w:t>
            </w:r>
            <w:r w:rsidRPr="00922BC4">
              <w:rPr>
                <w:lang w:val="ro-RO"/>
              </w:rPr>
              <w:t xml:space="preserve">, </w:t>
            </w:r>
            <w:proofErr w:type="spellStart"/>
            <w:r w:rsidR="00B83D9C" w:rsidRPr="00922BC4">
              <w:rPr>
                <w:lang w:val="ro-RO"/>
              </w:rPr>
              <w:t>înţelegerea</w:t>
            </w:r>
            <w:proofErr w:type="spellEnd"/>
            <w:r w:rsidR="00B83D9C" w:rsidRPr="00922BC4">
              <w:rPr>
                <w:lang w:val="ro-RO"/>
              </w:rPr>
              <w:t xml:space="preserve"> nevoilor </w:t>
            </w:r>
            <w:r w:rsidRPr="00922BC4">
              <w:rPr>
                <w:lang w:val="ro-RO"/>
              </w:rPr>
              <w:t>individual</w:t>
            </w:r>
            <w:r w:rsidR="00B83D9C" w:rsidRPr="00922BC4">
              <w:rPr>
                <w:lang w:val="ro-RO"/>
              </w:rPr>
              <w:t>e</w:t>
            </w:r>
          </w:p>
        </w:tc>
      </w:tr>
      <w:tr w:rsidR="001346A2" w:rsidRPr="00922BC4" w14:paraId="301A70D6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58ED04E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72D9FF0C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922BC4" w14:paraId="599B3CDC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16796CA" w14:textId="77777777" w:rsidR="001346A2" w:rsidRPr="00922BC4" w:rsidRDefault="005A1159">
            <w:pPr>
              <w:pStyle w:val="CVHeading2-FirstLine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aptitudini organizatorice</w:t>
            </w:r>
          </w:p>
        </w:tc>
        <w:tc>
          <w:tcPr>
            <w:tcW w:w="7622" w:type="dxa"/>
            <w:gridSpan w:val="13"/>
          </w:tcPr>
          <w:p w14:paraId="7E107D13" w14:textId="77777777" w:rsidR="001346A2" w:rsidRPr="00922BC4" w:rsidRDefault="005A1159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Management s</w:t>
            </w:r>
            <w:r w:rsidR="001346A2" w:rsidRPr="00922BC4">
              <w:rPr>
                <w:lang w:val="ro-RO"/>
              </w:rPr>
              <w:t xml:space="preserve">trategic, </w:t>
            </w:r>
            <w:r w:rsidRPr="00922BC4">
              <w:rPr>
                <w:lang w:val="ro-RO"/>
              </w:rPr>
              <w:t>prognoză</w:t>
            </w:r>
            <w:r w:rsidR="001346A2" w:rsidRPr="00922BC4">
              <w:rPr>
                <w:lang w:val="ro-RO"/>
              </w:rPr>
              <w:t xml:space="preserve">, </w:t>
            </w:r>
            <w:proofErr w:type="spellStart"/>
            <w:r w:rsidRPr="00922BC4">
              <w:rPr>
                <w:lang w:val="ro-RO"/>
              </w:rPr>
              <w:t>îmbunătăţirea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calităţii</w:t>
            </w:r>
            <w:proofErr w:type="spellEnd"/>
            <w:r w:rsidR="001346A2" w:rsidRPr="00922BC4">
              <w:rPr>
                <w:lang w:val="ro-RO"/>
              </w:rPr>
              <w:t>, inova</w:t>
            </w:r>
            <w:r w:rsidRPr="00922BC4">
              <w:rPr>
                <w:lang w:val="ro-RO"/>
              </w:rPr>
              <w:t>re</w:t>
            </w:r>
            <w:r w:rsidR="00E07ECE" w:rsidRPr="00922BC4">
              <w:rPr>
                <w:lang w:val="ro-RO"/>
              </w:rPr>
              <w:t xml:space="preserve"> și</w:t>
            </w:r>
            <w:r w:rsidR="001346A2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 xml:space="preserve">transfer </w:t>
            </w:r>
            <w:r w:rsidR="001346A2" w:rsidRPr="00922BC4">
              <w:rPr>
                <w:lang w:val="ro-RO"/>
              </w:rPr>
              <w:t xml:space="preserve">tehnologic </w:t>
            </w:r>
          </w:p>
        </w:tc>
      </w:tr>
      <w:tr w:rsidR="001346A2" w:rsidRPr="00922BC4" w14:paraId="7FDFCCFC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37AAC26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042AFAAF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1760F1" w14:paraId="1BF76492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7C7CF57" w14:textId="77777777" w:rsidR="001346A2" w:rsidRPr="00922BC4" w:rsidRDefault="002874FF">
            <w:pPr>
              <w:pStyle w:val="CVHeading2-FirstLine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aptitudini tehnice</w:t>
            </w:r>
          </w:p>
        </w:tc>
        <w:tc>
          <w:tcPr>
            <w:tcW w:w="7622" w:type="dxa"/>
            <w:gridSpan w:val="13"/>
          </w:tcPr>
          <w:p w14:paraId="576A16BE" w14:textId="77777777" w:rsidR="001346A2" w:rsidRPr="00922BC4" w:rsidRDefault="002874FF" w:rsidP="002874FF">
            <w:pPr>
              <w:pStyle w:val="CVNormal-FirstLine"/>
              <w:spacing w:before="0"/>
              <w:ind w:left="1440" w:hanging="1327"/>
              <w:rPr>
                <w:lang w:val="ro-RO"/>
              </w:rPr>
            </w:pPr>
            <w:r w:rsidRPr="00922BC4">
              <w:rPr>
                <w:lang w:val="ro-RO"/>
              </w:rPr>
              <w:t xml:space="preserve">Tehnologii de prelucrare </w:t>
            </w:r>
            <w:proofErr w:type="spellStart"/>
            <w:r w:rsidRPr="00922BC4">
              <w:rPr>
                <w:lang w:val="ro-RO"/>
              </w:rPr>
              <w:t>c</w:t>
            </w:r>
            <w:r w:rsidR="001346A2" w:rsidRPr="00922BC4">
              <w:rPr>
                <w:lang w:val="ro-RO"/>
              </w:rPr>
              <w:t>onven</w:t>
            </w:r>
            <w:r w:rsidRPr="00922BC4">
              <w:rPr>
                <w:lang w:val="ro-RO"/>
              </w:rPr>
              <w:t>ţ</w:t>
            </w:r>
            <w:r w:rsidR="001346A2" w:rsidRPr="00922BC4">
              <w:rPr>
                <w:lang w:val="ro-RO"/>
              </w:rPr>
              <w:t>ional</w:t>
            </w:r>
            <w:r w:rsidRPr="00922BC4">
              <w:rPr>
                <w:lang w:val="ro-RO"/>
              </w:rPr>
              <w:t>e</w:t>
            </w:r>
            <w:proofErr w:type="spellEnd"/>
            <w:r w:rsidR="001346A2"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="001346A2" w:rsidRPr="00922BC4">
              <w:rPr>
                <w:lang w:val="ro-RO"/>
              </w:rPr>
              <w:t xml:space="preserve"> </w:t>
            </w:r>
            <w:proofErr w:type="spellStart"/>
            <w:r w:rsidR="001346A2" w:rsidRPr="00922BC4">
              <w:rPr>
                <w:lang w:val="ro-RO"/>
              </w:rPr>
              <w:t>n</w:t>
            </w:r>
            <w:r w:rsidRPr="00922BC4">
              <w:rPr>
                <w:lang w:val="ro-RO"/>
              </w:rPr>
              <w:t>e</w:t>
            </w:r>
            <w:r w:rsidR="001346A2" w:rsidRPr="00922BC4">
              <w:rPr>
                <w:lang w:val="ro-RO"/>
              </w:rPr>
              <w:t>conven</w:t>
            </w:r>
            <w:r w:rsidRPr="00922BC4">
              <w:rPr>
                <w:lang w:val="ro-RO"/>
              </w:rPr>
              <w:t>ţ</w:t>
            </w:r>
            <w:r w:rsidR="001346A2" w:rsidRPr="00922BC4">
              <w:rPr>
                <w:lang w:val="ro-RO"/>
              </w:rPr>
              <w:t>ional</w:t>
            </w:r>
            <w:r w:rsidRPr="00922BC4">
              <w:rPr>
                <w:lang w:val="ro-RO"/>
              </w:rPr>
              <w:t>e</w:t>
            </w:r>
            <w:proofErr w:type="spellEnd"/>
            <w:r w:rsidR="001346A2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sisteme tehnologice</w:t>
            </w:r>
          </w:p>
        </w:tc>
      </w:tr>
      <w:tr w:rsidR="001346A2" w:rsidRPr="001760F1" w14:paraId="7EBBDD3E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CD9FDF1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51EFFCA3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922BC4" w14:paraId="69D5A630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823802C" w14:textId="77777777" w:rsidR="001346A2" w:rsidRPr="00922BC4" w:rsidRDefault="002874FF">
            <w:pPr>
              <w:pStyle w:val="CVHeading2-FirstLine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aptitudini de utilizare a calculatorului</w:t>
            </w:r>
          </w:p>
        </w:tc>
        <w:tc>
          <w:tcPr>
            <w:tcW w:w="7622" w:type="dxa"/>
            <w:gridSpan w:val="13"/>
          </w:tcPr>
          <w:p w14:paraId="54F8DA25" w14:textId="2003661A" w:rsidR="001346A2" w:rsidRPr="00922BC4" w:rsidRDefault="002874FF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 xml:space="preserve">Inginerie Asistată de Calculator, </w:t>
            </w:r>
            <w:proofErr w:type="spellStart"/>
            <w:r w:rsidRPr="00922BC4">
              <w:rPr>
                <w:lang w:val="ro-RO"/>
              </w:rPr>
              <w:t>Fabricaţie</w:t>
            </w:r>
            <w:proofErr w:type="spellEnd"/>
            <w:r w:rsidRPr="00922BC4">
              <w:rPr>
                <w:lang w:val="ro-RO"/>
              </w:rPr>
              <w:t xml:space="preserve"> Asistată de Calculator ,</w:t>
            </w:r>
            <w:r w:rsidR="00E836B7" w:rsidRPr="00922BC4">
              <w:rPr>
                <w:lang w:val="ro-RO"/>
              </w:rPr>
              <w:t xml:space="preserve"> Calcul tabelar, Baze de </w:t>
            </w:r>
            <w:proofErr w:type="spellStart"/>
            <w:r w:rsidR="00E836B7" w:rsidRPr="00922BC4">
              <w:rPr>
                <w:lang w:val="ro-RO"/>
              </w:rPr>
              <w:t>date</w:t>
            </w:r>
            <w:r w:rsidR="00CC5902">
              <w:rPr>
                <w:lang w:val="ro-RO"/>
              </w:rPr>
              <w:t>,</w:t>
            </w:r>
            <w:r w:rsidR="00E836B7" w:rsidRPr="00922BC4">
              <w:rPr>
                <w:lang w:val="ro-RO"/>
              </w:rPr>
              <w:t>Tehnoredactare</w:t>
            </w:r>
            <w:proofErr w:type="spellEnd"/>
            <w:r w:rsidRPr="00922BC4">
              <w:rPr>
                <w:lang w:val="ro-RO"/>
              </w:rPr>
              <w:t xml:space="preserve">, </w:t>
            </w:r>
            <w:r w:rsidR="00E836B7" w:rsidRPr="00922BC4">
              <w:rPr>
                <w:lang w:val="ro-RO"/>
              </w:rPr>
              <w:t xml:space="preserve">Prezentare computerizată, </w:t>
            </w:r>
            <w:r w:rsidRPr="00922BC4">
              <w:rPr>
                <w:lang w:val="ro-RO"/>
              </w:rPr>
              <w:t>Prelucrare imagini</w:t>
            </w:r>
          </w:p>
        </w:tc>
      </w:tr>
      <w:tr w:rsidR="001346A2" w:rsidRPr="00922BC4" w14:paraId="6633C85B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4557D18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1EACCCA6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C35F7B" w:rsidRPr="00922BC4" w14:paraId="3222AD17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B9A32E8" w14:textId="77777777" w:rsidR="00C35F7B" w:rsidRPr="00922BC4" w:rsidRDefault="00C35F7B" w:rsidP="00C35F7B">
            <w:pPr>
              <w:pStyle w:val="CVHeading2-FirstLine"/>
              <w:jc w:val="left"/>
              <w:rPr>
                <w:szCs w:val="22"/>
                <w:lang w:val="ro-RO"/>
              </w:rPr>
            </w:pPr>
            <w:proofErr w:type="spellStart"/>
            <w:r w:rsidRPr="00922BC4">
              <w:rPr>
                <w:szCs w:val="22"/>
                <w:lang w:val="ro-RO"/>
              </w:rPr>
              <w:t>Competenţe</w:t>
            </w:r>
            <w:proofErr w:type="spellEnd"/>
            <w:r w:rsidRPr="00922BC4">
              <w:rPr>
                <w:szCs w:val="22"/>
                <w:lang w:val="ro-RO"/>
              </w:rPr>
              <w:t xml:space="preserve"> </w:t>
            </w:r>
            <w:proofErr w:type="spellStart"/>
            <w:r w:rsidRPr="00922BC4">
              <w:rPr>
                <w:szCs w:val="22"/>
                <w:lang w:val="ro-RO"/>
              </w:rPr>
              <w:t>şi</w:t>
            </w:r>
            <w:proofErr w:type="spellEnd"/>
            <w:r w:rsidRPr="00922BC4">
              <w:rPr>
                <w:szCs w:val="22"/>
                <w:lang w:val="ro-RO"/>
              </w:rPr>
              <w:t xml:space="preserve"> aptitudini artistice</w:t>
            </w:r>
          </w:p>
        </w:tc>
        <w:tc>
          <w:tcPr>
            <w:tcW w:w="7622" w:type="dxa"/>
            <w:gridSpan w:val="13"/>
            <w:vAlign w:val="center"/>
          </w:tcPr>
          <w:p w14:paraId="159FE50C" w14:textId="77777777" w:rsidR="00C35F7B" w:rsidRPr="00922BC4" w:rsidRDefault="00C35F7B" w:rsidP="00C35F7B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Pian, studii în perioada 1969-1975</w:t>
            </w:r>
          </w:p>
        </w:tc>
      </w:tr>
      <w:tr w:rsidR="001346A2" w:rsidRPr="00922BC4" w14:paraId="0E7C35B8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75719E1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6388B45D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922BC4" w14:paraId="2150F5A0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E2596D4" w14:textId="77777777" w:rsidR="001346A2" w:rsidRPr="00922BC4" w:rsidRDefault="00C35F7B">
            <w:pPr>
              <w:pStyle w:val="CVHeading2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 xml:space="preserve">Alte </w:t>
            </w: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aptitudini</w:t>
            </w:r>
          </w:p>
        </w:tc>
        <w:tc>
          <w:tcPr>
            <w:tcW w:w="7622" w:type="dxa"/>
            <w:gridSpan w:val="13"/>
          </w:tcPr>
          <w:p w14:paraId="13182BB2" w14:textId="77777777" w:rsidR="001346A2" w:rsidRPr="00922BC4" w:rsidRDefault="001346A2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Fo</w:t>
            </w:r>
            <w:r w:rsidR="00C35F7B" w:rsidRPr="00922BC4">
              <w:rPr>
                <w:lang w:val="ro-RO"/>
              </w:rPr>
              <w:t xml:space="preserve">st jucător de tenis, </w:t>
            </w:r>
            <w:r w:rsidRPr="00922BC4">
              <w:rPr>
                <w:lang w:val="ro-RO"/>
              </w:rPr>
              <w:t xml:space="preserve"> </w:t>
            </w:r>
            <w:r w:rsidR="00C35F7B" w:rsidRPr="00922BC4">
              <w:rPr>
                <w:lang w:val="ro-RO"/>
              </w:rPr>
              <w:t xml:space="preserve">actual instructor </w:t>
            </w:r>
            <w:proofErr w:type="spellStart"/>
            <w:r w:rsidR="00C35F7B" w:rsidRPr="00922BC4">
              <w:rPr>
                <w:lang w:val="ro-RO"/>
              </w:rPr>
              <w:t>şi</w:t>
            </w:r>
            <w:proofErr w:type="spellEnd"/>
            <w:r w:rsidR="00C35F7B" w:rsidRPr="00922BC4">
              <w:rPr>
                <w:lang w:val="ro-RO"/>
              </w:rPr>
              <w:t xml:space="preserve"> arbitru</w:t>
            </w:r>
            <w:r w:rsidRPr="00922BC4">
              <w:rPr>
                <w:lang w:val="ro-RO"/>
              </w:rPr>
              <w:t xml:space="preserve"> – </w:t>
            </w:r>
            <w:proofErr w:type="spellStart"/>
            <w:r w:rsidR="00C35F7B" w:rsidRPr="00922BC4">
              <w:rPr>
                <w:lang w:val="ro-RO"/>
              </w:rPr>
              <w:t>Federaţia</w:t>
            </w:r>
            <w:proofErr w:type="spellEnd"/>
            <w:r w:rsidR="00C35F7B" w:rsidRPr="00922BC4">
              <w:rPr>
                <w:lang w:val="ro-RO"/>
              </w:rPr>
              <w:t xml:space="preserve"> Română de </w:t>
            </w:r>
            <w:r w:rsidRPr="00922BC4">
              <w:rPr>
                <w:lang w:val="ro-RO"/>
              </w:rPr>
              <w:t xml:space="preserve">Tenis </w:t>
            </w:r>
          </w:p>
        </w:tc>
      </w:tr>
      <w:tr w:rsidR="001346A2" w:rsidRPr="00922BC4" w14:paraId="1BE68D8E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9EBCA2D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25B7EC07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922BC4" w14:paraId="6A71DF38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6D13F39" w14:textId="77777777" w:rsidR="001346A2" w:rsidRPr="00922BC4" w:rsidRDefault="00C35F7B">
            <w:pPr>
              <w:pStyle w:val="CVHeading2-FirstLine"/>
              <w:spacing w:before="0"/>
              <w:rPr>
                <w:rFonts w:cs="Arial"/>
                <w:szCs w:val="22"/>
                <w:lang w:val="ro-RO"/>
              </w:rPr>
            </w:pPr>
            <w:r w:rsidRPr="00922BC4">
              <w:rPr>
                <w:rFonts w:cs="Arial"/>
                <w:szCs w:val="22"/>
                <w:lang w:val="ro-RO"/>
              </w:rPr>
              <w:t>Permis de conducere</w:t>
            </w:r>
          </w:p>
        </w:tc>
        <w:tc>
          <w:tcPr>
            <w:tcW w:w="7622" w:type="dxa"/>
            <w:gridSpan w:val="13"/>
          </w:tcPr>
          <w:p w14:paraId="54736837" w14:textId="77777777" w:rsidR="001346A2" w:rsidRPr="00922BC4" w:rsidRDefault="001346A2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Categor</w:t>
            </w:r>
            <w:r w:rsidR="00C35F7B" w:rsidRPr="00922BC4">
              <w:rPr>
                <w:lang w:val="ro-RO"/>
              </w:rPr>
              <w:t>ia</w:t>
            </w:r>
            <w:r w:rsidRPr="00922BC4">
              <w:rPr>
                <w:lang w:val="ro-RO"/>
              </w:rPr>
              <w:t xml:space="preserve"> B</w:t>
            </w:r>
          </w:p>
        </w:tc>
      </w:tr>
      <w:tr w:rsidR="001346A2" w:rsidRPr="00922BC4" w14:paraId="18F6291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D8D4DFF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20F603A2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1760F1" w14:paraId="5E408284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692CC31" w14:textId="77777777" w:rsidR="001346A2" w:rsidRPr="00922BC4" w:rsidRDefault="006C5991">
            <w:pPr>
              <w:pStyle w:val="CVHeading1"/>
              <w:spacing w:before="0"/>
              <w:rPr>
                <w:rFonts w:cs="Arial"/>
                <w:szCs w:val="24"/>
                <w:lang w:val="ro-RO"/>
              </w:rPr>
            </w:pPr>
            <w:proofErr w:type="spellStart"/>
            <w:r w:rsidRPr="00922BC4">
              <w:rPr>
                <w:rFonts w:cs="Arial"/>
                <w:szCs w:val="24"/>
                <w:lang w:val="ro-RO"/>
              </w:rPr>
              <w:t>Informaţii</w:t>
            </w:r>
            <w:proofErr w:type="spellEnd"/>
            <w:r w:rsidRPr="00922BC4">
              <w:rPr>
                <w:rFonts w:cs="Arial"/>
                <w:szCs w:val="24"/>
                <w:lang w:val="ro-RO"/>
              </w:rPr>
              <w:t xml:space="preserve"> suplimentare</w:t>
            </w:r>
          </w:p>
        </w:tc>
        <w:tc>
          <w:tcPr>
            <w:tcW w:w="7622" w:type="dxa"/>
            <w:gridSpan w:val="13"/>
          </w:tcPr>
          <w:p w14:paraId="79A986A2" w14:textId="77777777" w:rsidR="00922BC4" w:rsidRPr="00922BC4" w:rsidRDefault="006C5991">
            <w:pPr>
              <w:pStyle w:val="CVNormal-FirstLine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Referinţe</w:t>
            </w:r>
            <w:proofErr w:type="spellEnd"/>
            <w:r w:rsidRPr="00922BC4">
              <w:rPr>
                <w:lang w:val="ro-RO"/>
              </w:rPr>
              <w:t xml:space="preserve"> </w:t>
            </w:r>
            <w:r w:rsidR="007C50BD" w:rsidRPr="00922BC4">
              <w:rPr>
                <w:lang w:val="ro-RO"/>
              </w:rPr>
              <w:t xml:space="preserve">de la </w:t>
            </w:r>
            <w:r w:rsidRPr="00922BC4">
              <w:rPr>
                <w:lang w:val="ro-RO"/>
              </w:rPr>
              <w:t>membr</w:t>
            </w:r>
            <w:r w:rsidR="007C50BD" w:rsidRPr="00922BC4">
              <w:rPr>
                <w:lang w:val="ro-RO"/>
              </w:rPr>
              <w:t>i</w:t>
            </w:r>
            <w:r w:rsidRPr="00922BC4">
              <w:rPr>
                <w:lang w:val="ro-RO"/>
              </w:rPr>
              <w:t xml:space="preserve"> a</w:t>
            </w:r>
            <w:r w:rsidR="007C50BD" w:rsidRPr="00922BC4">
              <w:rPr>
                <w:lang w:val="ro-RO"/>
              </w:rPr>
              <w:t>i</w:t>
            </w:r>
            <w:r w:rsidR="001346A2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 xml:space="preserve">Consiliului Departamentului TCM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Consiliului </w:t>
            </w:r>
            <w:proofErr w:type="spellStart"/>
            <w:r w:rsidRPr="00922BC4">
              <w:rPr>
                <w:lang w:val="ro-RO"/>
              </w:rPr>
              <w:t>Facultăţii</w:t>
            </w:r>
            <w:proofErr w:type="spellEnd"/>
            <w:r w:rsidRPr="00922BC4">
              <w:rPr>
                <w:lang w:val="ro-RO"/>
              </w:rPr>
              <w:t xml:space="preserve"> </w:t>
            </w:r>
            <w:r w:rsidR="00922BC4" w:rsidRPr="00922BC4">
              <w:rPr>
                <w:lang w:val="ro-RO"/>
              </w:rPr>
              <w:t>IIR</w:t>
            </w:r>
            <w:r w:rsidR="001346A2" w:rsidRPr="00922BC4">
              <w:rPr>
                <w:lang w:val="ro-RO"/>
              </w:rPr>
              <w:t xml:space="preserve">, </w:t>
            </w:r>
          </w:p>
          <w:p w14:paraId="38B04B2B" w14:textId="68B64784" w:rsidR="001346A2" w:rsidRPr="00922BC4" w:rsidRDefault="001346A2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Universit</w:t>
            </w:r>
            <w:r w:rsidR="006C5991" w:rsidRPr="00922BC4">
              <w:rPr>
                <w:lang w:val="ro-RO"/>
              </w:rPr>
              <w:t>atea</w:t>
            </w:r>
            <w:r w:rsidRPr="00922BC4">
              <w:rPr>
                <w:lang w:val="ro-RO"/>
              </w:rPr>
              <w:t xml:space="preserve"> </w:t>
            </w:r>
            <w:r w:rsidR="00922BC4" w:rsidRPr="00922BC4">
              <w:rPr>
                <w:lang w:val="ro-RO"/>
              </w:rPr>
              <w:t xml:space="preserve"> Națională de Științe și Tehnologie </w:t>
            </w:r>
            <w:r w:rsidRPr="00922BC4">
              <w:rPr>
                <w:lang w:val="ro-RO"/>
              </w:rPr>
              <w:t xml:space="preserve">“Politehnica” </w:t>
            </w:r>
            <w:proofErr w:type="spellStart"/>
            <w:r w:rsidRPr="00922BC4">
              <w:rPr>
                <w:lang w:val="ro-RO"/>
              </w:rPr>
              <w:t>Buc</w:t>
            </w:r>
            <w:r w:rsidR="006C5991" w:rsidRPr="00922BC4">
              <w:rPr>
                <w:lang w:val="ro-RO"/>
              </w:rPr>
              <w:t>ureş</w:t>
            </w:r>
            <w:r w:rsidRPr="00922BC4">
              <w:rPr>
                <w:lang w:val="ro-RO"/>
              </w:rPr>
              <w:t>t</w:t>
            </w:r>
            <w:r w:rsidR="006C5991" w:rsidRPr="00922BC4">
              <w:rPr>
                <w:lang w:val="ro-RO"/>
              </w:rPr>
              <w:t>i</w:t>
            </w:r>
            <w:proofErr w:type="spellEnd"/>
          </w:p>
        </w:tc>
      </w:tr>
      <w:tr w:rsidR="001346A2" w:rsidRPr="00922BC4" w14:paraId="0F7434F9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BDBF03F" w14:textId="77777777" w:rsidR="008F6E86" w:rsidRPr="00922BC4" w:rsidRDefault="000E36A2" w:rsidP="00DC2F45">
            <w:pPr>
              <w:pStyle w:val="CVSpacer"/>
              <w:jc w:val="right"/>
              <w:rPr>
                <w:b/>
                <w:sz w:val="20"/>
                <w:lang w:val="ro-RO"/>
              </w:rPr>
            </w:pPr>
            <w:r w:rsidRPr="00922BC4">
              <w:rPr>
                <w:b/>
                <w:sz w:val="20"/>
                <w:lang w:val="ro-RO"/>
              </w:rPr>
              <w:t>ANEXE</w:t>
            </w:r>
          </w:p>
          <w:p w14:paraId="6F9C891C" w14:textId="77777777" w:rsidR="008F6E86" w:rsidRPr="00922BC4" w:rsidRDefault="008F6E86" w:rsidP="008F6E86">
            <w:pPr>
              <w:jc w:val="center"/>
              <w:rPr>
                <w:b/>
                <w:bCs/>
                <w:lang w:val="ro-RO"/>
              </w:rPr>
            </w:pPr>
            <w:r w:rsidRPr="00922BC4">
              <w:rPr>
                <w:b/>
                <w:bCs/>
                <w:lang w:val="ro-RO"/>
              </w:rPr>
              <w:t xml:space="preserve">                             Activitate </w:t>
            </w:r>
            <w:proofErr w:type="spellStart"/>
            <w:r w:rsidRPr="00922BC4">
              <w:rPr>
                <w:b/>
                <w:bCs/>
                <w:lang w:val="ro-RO"/>
              </w:rPr>
              <w:t>ştiinţifică</w:t>
            </w:r>
            <w:proofErr w:type="spellEnd"/>
          </w:p>
          <w:p w14:paraId="6344EA7C" w14:textId="77777777" w:rsidR="00CD62AE" w:rsidRPr="00922BC4" w:rsidRDefault="00CD62AE" w:rsidP="008F6E86">
            <w:pPr>
              <w:jc w:val="center"/>
              <w:rPr>
                <w:b/>
                <w:bCs/>
                <w:lang w:val="ro-RO"/>
              </w:rPr>
            </w:pPr>
          </w:p>
          <w:p w14:paraId="65E485DD" w14:textId="77777777" w:rsidR="00CD62AE" w:rsidRPr="00922BC4" w:rsidRDefault="00CD62AE" w:rsidP="008F6E86">
            <w:pPr>
              <w:jc w:val="center"/>
              <w:rPr>
                <w:b/>
                <w:bCs/>
                <w:lang w:val="ro-RO"/>
              </w:rPr>
            </w:pPr>
          </w:p>
          <w:p w14:paraId="0AF061EE" w14:textId="77777777" w:rsidR="00CD62AE" w:rsidRPr="00922BC4" w:rsidRDefault="00CD62AE" w:rsidP="008F6E86">
            <w:pPr>
              <w:jc w:val="center"/>
              <w:rPr>
                <w:b/>
                <w:bCs/>
                <w:lang w:val="ro-RO"/>
              </w:rPr>
            </w:pPr>
          </w:p>
          <w:p w14:paraId="42E9977D" w14:textId="77777777" w:rsidR="00CD62AE" w:rsidRPr="00922BC4" w:rsidRDefault="00CD62AE" w:rsidP="008F6E86">
            <w:pPr>
              <w:jc w:val="center"/>
              <w:rPr>
                <w:b/>
                <w:bCs/>
                <w:lang w:val="ro-RO"/>
              </w:rPr>
            </w:pPr>
          </w:p>
          <w:p w14:paraId="166580D0" w14:textId="77777777" w:rsidR="00CD62AE" w:rsidRPr="00922BC4" w:rsidRDefault="00CD62AE" w:rsidP="00CD62AE">
            <w:pPr>
              <w:jc w:val="center"/>
              <w:rPr>
                <w:b/>
                <w:lang w:val="ro-RO"/>
              </w:rPr>
            </w:pPr>
            <w:r w:rsidRPr="00922BC4">
              <w:rPr>
                <w:b/>
                <w:lang w:val="ro-RO"/>
              </w:rPr>
              <w:t xml:space="preserve">                                   </w:t>
            </w:r>
            <w:proofErr w:type="spellStart"/>
            <w:r w:rsidRPr="00922BC4">
              <w:rPr>
                <w:b/>
                <w:lang w:val="ro-RO"/>
              </w:rPr>
              <w:t>Cărţi</w:t>
            </w:r>
            <w:proofErr w:type="spellEnd"/>
            <w:r w:rsidRPr="00922BC4">
              <w:rPr>
                <w:b/>
                <w:lang w:val="ro-RO"/>
              </w:rPr>
              <w:t xml:space="preserve"> selectate</w:t>
            </w:r>
          </w:p>
          <w:p w14:paraId="4F0B5C57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01E258F7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637BA9A9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1A289F80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237BB995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5C8B58ED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68DF6718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5D82EC3E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02ADEF47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65C127B8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3E1DAF23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13D4B4C6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6227C859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2B3DF5EB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03100E51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1A01FA04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58E134F5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52B9931D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344D9FE5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20FBDE4C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798BD5BC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04937C1F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290D5741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7FD90F9B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4538B9F3" w14:textId="77777777" w:rsidR="00E85835" w:rsidRPr="00922BC4" w:rsidRDefault="00E85835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922BC4">
              <w:rPr>
                <w:b/>
                <w:bCs/>
                <w:lang w:val="ro-RO"/>
              </w:rPr>
              <w:t xml:space="preserve">                            Brevete acordate</w:t>
            </w:r>
          </w:p>
          <w:p w14:paraId="2C4276DF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0CD70974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309262B6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7AE1A31A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3D3B051F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1C4046AA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68E39769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7E348510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3FE1A28F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4E262995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2916069B" w14:textId="77777777" w:rsidR="006B3649" w:rsidRPr="00922BC4" w:rsidRDefault="006B3649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</w:p>
          <w:p w14:paraId="4D083B1B" w14:textId="77777777" w:rsidR="00360173" w:rsidRPr="00922BC4" w:rsidRDefault="00360173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</w:p>
          <w:p w14:paraId="4FD049A2" w14:textId="77777777" w:rsidR="00DC2F45" w:rsidRPr="00922BC4" w:rsidRDefault="00DC2F45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</w:p>
          <w:p w14:paraId="04A5A8FE" w14:textId="77777777" w:rsidR="00DC2F45" w:rsidRPr="00922BC4" w:rsidRDefault="00DC2F45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</w:p>
          <w:p w14:paraId="6250C348" w14:textId="77777777" w:rsidR="0016050A" w:rsidRPr="00922BC4" w:rsidRDefault="0016050A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</w:p>
          <w:p w14:paraId="36EDF06C" w14:textId="77777777" w:rsidR="00880CDA" w:rsidRDefault="00880CDA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</w:p>
          <w:p w14:paraId="1DCE2CC5" w14:textId="77777777" w:rsidR="00880CDA" w:rsidRDefault="00880CDA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</w:p>
          <w:p w14:paraId="2EE73C4A" w14:textId="77777777" w:rsidR="00880CDA" w:rsidRDefault="00880CDA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</w:p>
          <w:p w14:paraId="4F608509" w14:textId="099832F3" w:rsidR="006B3649" w:rsidRPr="00922BC4" w:rsidRDefault="006B3649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  <w:r w:rsidRPr="00922BC4">
              <w:rPr>
                <w:b/>
                <w:sz w:val="20"/>
                <w:lang w:val="ro-RO"/>
              </w:rPr>
              <w:t xml:space="preserve">Proiecte </w:t>
            </w:r>
            <w:proofErr w:type="spellStart"/>
            <w:r w:rsidRPr="00922BC4">
              <w:rPr>
                <w:b/>
                <w:sz w:val="20"/>
                <w:lang w:val="ro-RO"/>
              </w:rPr>
              <w:t>câştigate</w:t>
            </w:r>
            <w:proofErr w:type="spellEnd"/>
            <w:r w:rsidRPr="00922BC4">
              <w:rPr>
                <w:b/>
                <w:sz w:val="20"/>
                <w:lang w:val="ro-RO"/>
              </w:rPr>
              <w:t xml:space="preserve"> prin </w:t>
            </w:r>
            <w:proofErr w:type="spellStart"/>
            <w:r w:rsidRPr="00922BC4">
              <w:rPr>
                <w:b/>
                <w:sz w:val="20"/>
                <w:lang w:val="ro-RO"/>
              </w:rPr>
              <w:t>competiţie</w:t>
            </w:r>
            <w:proofErr w:type="spellEnd"/>
            <w:r w:rsidRPr="00922BC4">
              <w:rPr>
                <w:b/>
                <w:sz w:val="20"/>
                <w:lang w:val="ro-RO"/>
              </w:rPr>
              <w:t xml:space="preserve">, </w:t>
            </w:r>
          </w:p>
          <w:p w14:paraId="44DC88FB" w14:textId="77777777" w:rsidR="006B3649" w:rsidRPr="00922BC4" w:rsidRDefault="006B3649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  <w:r w:rsidRPr="00922BC4">
              <w:rPr>
                <w:b/>
                <w:sz w:val="20"/>
                <w:lang w:val="ro-RO"/>
              </w:rPr>
              <w:t xml:space="preserve">în calitate de Director </w:t>
            </w:r>
            <w:r w:rsidRPr="00922BC4">
              <w:rPr>
                <w:b/>
                <w:i/>
                <w:sz w:val="20"/>
                <w:lang w:val="ro-RO"/>
              </w:rPr>
              <w:t>/</w:t>
            </w:r>
            <w:r w:rsidRPr="00922BC4">
              <w:rPr>
                <w:b/>
                <w:sz w:val="20"/>
                <w:lang w:val="ro-RO"/>
              </w:rPr>
              <w:t xml:space="preserve"> Responsabil</w:t>
            </w:r>
          </w:p>
          <w:p w14:paraId="5B7FCF70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5145D5C0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7F260D53" w14:textId="77777777" w:rsidR="00CD62AE" w:rsidRPr="00922BC4" w:rsidRDefault="00CD62AE" w:rsidP="008F6E86">
            <w:pPr>
              <w:jc w:val="center"/>
              <w:rPr>
                <w:lang w:val="ro-RO"/>
              </w:rPr>
            </w:pPr>
          </w:p>
          <w:p w14:paraId="71DA1C8A" w14:textId="77777777" w:rsidR="008F6E86" w:rsidRPr="00922BC4" w:rsidRDefault="008F6E86" w:rsidP="000E36A2">
            <w:pPr>
              <w:pStyle w:val="CVSpacer"/>
              <w:jc w:val="right"/>
              <w:rPr>
                <w:sz w:val="20"/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5785CFD8" w14:textId="3ED80B0C" w:rsidR="000E36A2" w:rsidRPr="00880CDA" w:rsidRDefault="00CC5902" w:rsidP="000E36A2">
            <w:pPr>
              <w:rPr>
                <w:rFonts w:cs="Arial"/>
                <w:b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 xml:space="preserve"> </w:t>
            </w:r>
          </w:p>
          <w:p w14:paraId="43837918" w14:textId="072CD569" w:rsidR="001346A2" w:rsidRPr="00880CDA" w:rsidRDefault="008F6E86" w:rsidP="009D29D8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rFonts w:ascii="Times New Roman" w:hAnsi="Times New Roman"/>
                <w:sz w:val="14"/>
                <w:szCs w:val="14"/>
                <w:lang w:val="ro-RO"/>
              </w:rPr>
              <w:t xml:space="preserve">● </w:t>
            </w:r>
            <w:r w:rsidR="001346A2" w:rsidRPr="00880CDA">
              <w:rPr>
                <w:sz w:val="14"/>
                <w:szCs w:val="14"/>
                <w:lang w:val="ro-RO"/>
              </w:rPr>
              <w:t>Artic</w:t>
            </w:r>
            <w:r w:rsidRPr="00880CDA">
              <w:rPr>
                <w:sz w:val="14"/>
                <w:szCs w:val="14"/>
                <w:lang w:val="ro-RO"/>
              </w:rPr>
              <w:t>ole publicate</w:t>
            </w:r>
            <w:r w:rsidR="001346A2" w:rsidRPr="00880CDA">
              <w:rPr>
                <w:sz w:val="14"/>
                <w:szCs w:val="14"/>
                <w:lang w:val="ro-RO"/>
              </w:rPr>
              <w:t xml:space="preserve">  </w:t>
            </w:r>
            <w:r w:rsidRPr="00880CDA">
              <w:rPr>
                <w:sz w:val="14"/>
                <w:szCs w:val="14"/>
                <w:lang w:val="ro-RO"/>
              </w:rPr>
              <w:t xml:space="preserve">cotate ISI </w:t>
            </w:r>
            <w:proofErr w:type="spellStart"/>
            <w:r w:rsidR="00CC5902" w:rsidRPr="00880CDA">
              <w:rPr>
                <w:sz w:val="14"/>
                <w:szCs w:val="14"/>
                <w:lang w:val="ro-RO"/>
              </w:rPr>
              <w:t>Clarivate</w:t>
            </w:r>
            <w:proofErr w:type="spellEnd"/>
            <w:r w:rsidR="00CC5902" w:rsidRPr="00880CDA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="00CC5902" w:rsidRPr="00880CDA">
              <w:rPr>
                <w:sz w:val="14"/>
                <w:szCs w:val="14"/>
                <w:lang w:val="ro-RO"/>
              </w:rPr>
              <w:t>Analytics</w:t>
            </w:r>
            <w:proofErr w:type="spellEnd"/>
            <w:r w:rsidR="001346A2" w:rsidRPr="00880CDA">
              <w:rPr>
                <w:sz w:val="14"/>
                <w:szCs w:val="14"/>
                <w:lang w:val="ro-RO"/>
              </w:rPr>
              <w:t xml:space="preserve">: </w:t>
            </w:r>
            <w:r w:rsidR="00CC5902" w:rsidRPr="00880CDA">
              <w:rPr>
                <w:sz w:val="14"/>
                <w:szCs w:val="14"/>
                <w:lang w:val="ro-RO"/>
              </w:rPr>
              <w:t>45</w:t>
            </w:r>
            <w:r w:rsidRPr="00880CDA">
              <w:rPr>
                <w:sz w:val="14"/>
                <w:szCs w:val="14"/>
                <w:lang w:val="ro-RO"/>
              </w:rPr>
              <w:t xml:space="preserve"> </w:t>
            </w:r>
            <w:r w:rsidR="00F51B5F" w:rsidRPr="00880CDA">
              <w:rPr>
                <w:sz w:val="14"/>
                <w:szCs w:val="14"/>
                <w:lang w:val="ro-RO"/>
              </w:rPr>
              <w:t>din care</w:t>
            </w:r>
            <w:r w:rsidRPr="00880CDA">
              <w:rPr>
                <w:sz w:val="14"/>
                <w:szCs w:val="14"/>
                <w:lang w:val="ro-RO"/>
              </w:rPr>
              <w:t xml:space="preserve"> </w:t>
            </w:r>
            <w:r w:rsidR="00CC5902" w:rsidRPr="00880CDA">
              <w:rPr>
                <w:sz w:val="14"/>
                <w:szCs w:val="14"/>
                <w:lang w:val="ro-RO"/>
              </w:rPr>
              <w:t>5</w:t>
            </w:r>
            <w:r w:rsidRPr="00880CDA">
              <w:rPr>
                <w:sz w:val="14"/>
                <w:szCs w:val="14"/>
                <w:lang w:val="ro-RO"/>
              </w:rPr>
              <w:t xml:space="preserve"> în reviste</w:t>
            </w:r>
            <w:r w:rsidR="009D29D8" w:rsidRPr="00880CDA">
              <w:rPr>
                <w:sz w:val="14"/>
                <w:szCs w:val="14"/>
                <w:lang w:val="ro-RO"/>
              </w:rPr>
              <w:t xml:space="preserve"> (zona galbenă)</w:t>
            </w:r>
            <w:r w:rsidR="001346A2" w:rsidRPr="00880CDA">
              <w:rPr>
                <w:sz w:val="14"/>
                <w:szCs w:val="14"/>
                <w:lang w:val="ro-RO"/>
              </w:rPr>
              <w:t>;</w:t>
            </w:r>
          </w:p>
          <w:p w14:paraId="25C96F94" w14:textId="7274472B" w:rsidR="008F6E86" w:rsidRPr="00880CDA" w:rsidRDefault="008F6E86" w:rsidP="009D29D8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rFonts w:ascii="Times New Roman" w:hAnsi="Times New Roman"/>
                <w:sz w:val="14"/>
                <w:szCs w:val="14"/>
                <w:lang w:val="ro-RO"/>
              </w:rPr>
              <w:t xml:space="preserve">● </w:t>
            </w:r>
            <w:r w:rsidRPr="00880CDA">
              <w:rPr>
                <w:sz w:val="14"/>
                <w:szCs w:val="14"/>
                <w:lang w:val="ro-RO"/>
              </w:rPr>
              <w:t xml:space="preserve">Articole publicate  în reviste BDI: </w:t>
            </w:r>
            <w:r w:rsidR="00CC5902" w:rsidRPr="00880CDA">
              <w:rPr>
                <w:sz w:val="14"/>
                <w:szCs w:val="14"/>
                <w:lang w:val="ro-RO"/>
              </w:rPr>
              <w:t>80</w:t>
            </w:r>
            <w:r w:rsidRPr="00880CDA">
              <w:rPr>
                <w:sz w:val="14"/>
                <w:szCs w:val="14"/>
                <w:lang w:val="ro-RO"/>
              </w:rPr>
              <w:t>;</w:t>
            </w:r>
          </w:p>
          <w:p w14:paraId="3BCA3CC9" w14:textId="77777777" w:rsidR="001346A2" w:rsidRPr="00880CDA" w:rsidRDefault="008F6E86" w:rsidP="009D29D8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rFonts w:ascii="Times New Roman" w:hAnsi="Times New Roman"/>
                <w:sz w:val="14"/>
                <w:szCs w:val="14"/>
                <w:lang w:val="ro-RO"/>
              </w:rPr>
              <w:t xml:space="preserve">● </w:t>
            </w:r>
            <w:r w:rsidR="001346A2" w:rsidRPr="00880CDA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sz w:val="14"/>
                <w:szCs w:val="14"/>
                <w:lang w:val="ro-RO"/>
              </w:rPr>
              <w:t>Cărţi</w:t>
            </w:r>
            <w:proofErr w:type="spellEnd"/>
            <w:r w:rsidRPr="00880CDA">
              <w:rPr>
                <w:sz w:val="14"/>
                <w:szCs w:val="14"/>
                <w:lang w:val="ro-RO"/>
              </w:rPr>
              <w:t>, monografii, manuale, îndrumare la edituri recunoscute</w:t>
            </w:r>
            <w:r w:rsidR="001346A2" w:rsidRPr="00880CDA">
              <w:rPr>
                <w:sz w:val="14"/>
                <w:szCs w:val="14"/>
                <w:lang w:val="ro-RO"/>
              </w:rPr>
              <w:t xml:space="preserve">: </w:t>
            </w:r>
            <w:r w:rsidR="009D29D8" w:rsidRPr="00880CDA">
              <w:rPr>
                <w:sz w:val="14"/>
                <w:szCs w:val="14"/>
                <w:lang w:val="ro-RO"/>
              </w:rPr>
              <w:t>22</w:t>
            </w:r>
            <w:r w:rsidR="001346A2" w:rsidRPr="00880CDA">
              <w:rPr>
                <w:sz w:val="14"/>
                <w:szCs w:val="14"/>
                <w:lang w:val="ro-RO"/>
              </w:rPr>
              <w:t>;</w:t>
            </w:r>
          </w:p>
          <w:p w14:paraId="588AB173" w14:textId="77777777" w:rsidR="001346A2" w:rsidRPr="00880CDA" w:rsidRDefault="008F6E86" w:rsidP="009D29D8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rFonts w:ascii="Times New Roman" w:hAnsi="Times New Roman"/>
                <w:sz w:val="14"/>
                <w:szCs w:val="14"/>
                <w:lang w:val="ro-RO"/>
              </w:rPr>
              <w:t xml:space="preserve">● </w:t>
            </w:r>
            <w:r w:rsidRPr="00880CDA">
              <w:rPr>
                <w:sz w:val="14"/>
                <w:szCs w:val="14"/>
                <w:lang w:val="ro-RO"/>
              </w:rPr>
              <w:t xml:space="preserve">Articole în reviste </w:t>
            </w:r>
            <w:proofErr w:type="spellStart"/>
            <w:r w:rsidRPr="00880CDA">
              <w:rPr>
                <w:sz w:val="14"/>
                <w:szCs w:val="14"/>
                <w:lang w:val="ro-RO"/>
              </w:rPr>
              <w:t>şi</w:t>
            </w:r>
            <w:proofErr w:type="spellEnd"/>
            <w:r w:rsidRPr="00880CDA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sz w:val="14"/>
                <w:szCs w:val="14"/>
                <w:lang w:val="ro-RO"/>
              </w:rPr>
              <w:t>proceedings</w:t>
            </w:r>
            <w:proofErr w:type="spellEnd"/>
            <w:r w:rsidRPr="00880CDA">
              <w:rPr>
                <w:sz w:val="14"/>
                <w:szCs w:val="14"/>
                <w:lang w:val="ro-RO"/>
              </w:rPr>
              <w:t xml:space="preserve"> neindexate</w:t>
            </w:r>
            <w:r w:rsidR="001346A2" w:rsidRPr="00880CDA">
              <w:rPr>
                <w:sz w:val="14"/>
                <w:szCs w:val="14"/>
                <w:lang w:val="ro-RO"/>
              </w:rPr>
              <w:t xml:space="preserve">: </w:t>
            </w:r>
            <w:r w:rsidR="009D29D8" w:rsidRPr="00880CDA">
              <w:rPr>
                <w:sz w:val="14"/>
                <w:szCs w:val="14"/>
                <w:lang w:val="ro-RO"/>
              </w:rPr>
              <w:t>84</w:t>
            </w:r>
            <w:r w:rsidR="001346A2" w:rsidRPr="00880CDA">
              <w:rPr>
                <w:sz w:val="14"/>
                <w:szCs w:val="14"/>
                <w:lang w:val="ro-RO"/>
              </w:rPr>
              <w:t>.</w:t>
            </w:r>
          </w:p>
          <w:p w14:paraId="5BC67F16" w14:textId="77777777" w:rsidR="009D29D8" w:rsidRPr="00880CDA" w:rsidRDefault="009D29D8" w:rsidP="009D29D8">
            <w:pPr>
              <w:jc w:val="both"/>
              <w:rPr>
                <w:b/>
                <w:bCs/>
                <w:sz w:val="14"/>
                <w:szCs w:val="14"/>
                <w:lang w:val="ro-RO"/>
              </w:rPr>
            </w:pPr>
            <w:r w:rsidRPr="00880CDA">
              <w:rPr>
                <w:b/>
                <w:bCs/>
                <w:sz w:val="14"/>
                <w:szCs w:val="14"/>
                <w:lang w:val="ro-RO"/>
              </w:rPr>
              <w:t>Cărți publicate la edituri străine:</w:t>
            </w:r>
          </w:p>
          <w:p w14:paraId="690667ED" w14:textId="77777777" w:rsidR="009D29D8" w:rsidRPr="00880CDA" w:rsidRDefault="009D29D8" w:rsidP="009D29D8">
            <w:pPr>
              <w:jc w:val="both"/>
              <w:rPr>
                <w:iCs/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C1. Ghiculescu,</w:t>
            </w:r>
            <w:r w:rsidRPr="00880CDA">
              <w:rPr>
                <w:sz w:val="14"/>
                <w:szCs w:val="14"/>
                <w:lang w:val="ro-RO"/>
              </w:rPr>
              <w:t xml:space="preserve"> </w:t>
            </w:r>
            <w:r w:rsidRPr="00880CDA">
              <w:rPr>
                <w:b/>
                <w:sz w:val="14"/>
                <w:szCs w:val="14"/>
                <w:lang w:val="ro-RO"/>
              </w:rPr>
              <w:t xml:space="preserve">D.,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Ultrasonically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Aided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Electrical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Discharge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Machining</w:t>
            </w:r>
            <w:proofErr w:type="spellEnd"/>
            <w:r w:rsidRPr="00880CDA">
              <w:rPr>
                <w:iCs/>
                <w:sz w:val="14"/>
                <w:szCs w:val="14"/>
                <w:lang w:val="ro-RO"/>
              </w:rPr>
              <w:t xml:space="preserve">, 58 p., </w:t>
            </w:r>
            <w:proofErr w:type="spellStart"/>
            <w:r w:rsidRPr="00880CDA">
              <w:rPr>
                <w:iCs/>
                <w:sz w:val="14"/>
                <w:szCs w:val="14"/>
                <w:lang w:val="ro-RO"/>
              </w:rPr>
              <w:t>Chapter</w:t>
            </w:r>
            <w:proofErr w:type="spellEnd"/>
            <w:r w:rsidRPr="00880CDA">
              <w:rPr>
                <w:iCs/>
                <w:sz w:val="14"/>
                <w:szCs w:val="14"/>
                <w:lang w:val="ro-RO"/>
              </w:rPr>
              <w:t xml:space="preserve"> in</w:t>
            </w:r>
            <w:r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Electrical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Discharge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Machining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 xml:space="preserve"> (EDM),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Types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 xml:space="preserve">, Technologies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and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 xml:space="preserve"> 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Applications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>,</w:t>
            </w:r>
            <w:r w:rsidRPr="00880CDA">
              <w:rPr>
                <w:iCs/>
                <w:sz w:val="14"/>
                <w:szCs w:val="14"/>
                <w:lang w:val="ro-RO"/>
              </w:rPr>
              <w:t xml:space="preserve"> Editor, </w:t>
            </w:r>
            <w:proofErr w:type="spellStart"/>
            <w:r w:rsidRPr="00880CDA">
              <w:rPr>
                <w:iCs/>
                <w:sz w:val="14"/>
                <w:szCs w:val="14"/>
                <w:lang w:val="ro-RO"/>
              </w:rPr>
              <w:t>Jahan</w:t>
            </w:r>
            <w:proofErr w:type="spellEnd"/>
            <w:r w:rsidRPr="00880CDA">
              <w:rPr>
                <w:iCs/>
                <w:sz w:val="14"/>
                <w:szCs w:val="14"/>
                <w:lang w:val="ro-RO"/>
              </w:rPr>
              <w:t xml:space="preserve">, M.P., ISBN 978-1-63438-591-6, Nova </w:t>
            </w:r>
            <w:proofErr w:type="spellStart"/>
            <w:r w:rsidRPr="00880CDA">
              <w:rPr>
                <w:iCs/>
                <w:sz w:val="14"/>
                <w:szCs w:val="14"/>
                <w:lang w:val="ro-RO"/>
              </w:rPr>
              <w:t>Publishers</w:t>
            </w:r>
            <w:proofErr w:type="spellEnd"/>
            <w:r w:rsidRPr="00880CDA">
              <w:rPr>
                <w:iCs/>
                <w:sz w:val="14"/>
                <w:szCs w:val="14"/>
                <w:lang w:val="ro-RO"/>
              </w:rPr>
              <w:t>, New York, USA, 2015</w:t>
            </w:r>
          </w:p>
          <w:p w14:paraId="35CDCF62" w14:textId="77777777" w:rsidR="009D29D8" w:rsidRPr="00880CDA" w:rsidRDefault="0016050A" w:rsidP="0016050A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 xml:space="preserve">C2. </w:t>
            </w:r>
            <w:r w:rsidR="009D29D8" w:rsidRPr="00880CDA">
              <w:rPr>
                <w:sz w:val="14"/>
                <w:szCs w:val="14"/>
                <w:lang w:val="ro-RO"/>
              </w:rPr>
              <w:t xml:space="preserve">Ionescu N., </w:t>
            </w:r>
            <w:r w:rsidR="009D29D8" w:rsidRPr="00880CDA">
              <w:rPr>
                <w:b/>
                <w:bCs/>
                <w:sz w:val="14"/>
                <w:szCs w:val="14"/>
                <w:lang w:val="ro-RO"/>
              </w:rPr>
              <w:t>Ghiculescu D.,</w:t>
            </w:r>
            <w:r w:rsidR="009D29D8" w:rsidRPr="00880CDA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="009D29D8" w:rsidRPr="00880CDA">
              <w:rPr>
                <w:sz w:val="14"/>
                <w:szCs w:val="14"/>
                <w:lang w:val="ro-RO"/>
              </w:rPr>
              <w:t>Vişan</w:t>
            </w:r>
            <w:proofErr w:type="spellEnd"/>
            <w:r w:rsidR="009D29D8" w:rsidRPr="00880CDA">
              <w:rPr>
                <w:sz w:val="14"/>
                <w:szCs w:val="14"/>
                <w:lang w:val="ro-RO"/>
              </w:rPr>
              <w:t xml:space="preserve"> A, Avramescu V., 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Abrasive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Flow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Machining</w:t>
            </w:r>
            <w:proofErr w:type="spellEnd"/>
            <w:r w:rsidR="009D29D8" w:rsidRPr="00880CDA">
              <w:rPr>
                <w:sz w:val="14"/>
                <w:szCs w:val="14"/>
                <w:lang w:val="ro-RO"/>
              </w:rPr>
              <w:t>, capitol în cartea 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Nanostructures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and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Thin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Films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for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Multifunctional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Applications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– Technology,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Properties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and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Devices</w:t>
            </w:r>
            <w:proofErr w:type="spellEnd"/>
            <w:r w:rsidR="009D29D8" w:rsidRPr="00880CDA">
              <w:rPr>
                <w:sz w:val="14"/>
                <w:szCs w:val="14"/>
                <w:lang w:val="ro-RO"/>
              </w:rPr>
              <w:t>, p. 551 – 568, ISSN 1324-4904, ISMN 978-3-319-30197-6, DOI 10.1007/978-3-319-30198-3, Ed. Springer, 2016.</w:t>
            </w:r>
          </w:p>
          <w:p w14:paraId="3399A5BD" w14:textId="77777777" w:rsidR="0016050A" w:rsidRPr="00880CDA" w:rsidRDefault="0016050A" w:rsidP="0016050A">
            <w:pPr>
              <w:jc w:val="both"/>
              <w:rPr>
                <w:b/>
                <w:bCs/>
                <w:sz w:val="14"/>
                <w:szCs w:val="14"/>
                <w:lang w:val="ro-RO"/>
              </w:rPr>
            </w:pPr>
            <w:r w:rsidRPr="00880CDA">
              <w:rPr>
                <w:b/>
                <w:bCs/>
                <w:sz w:val="14"/>
                <w:szCs w:val="14"/>
                <w:lang w:val="ro-RO"/>
              </w:rPr>
              <w:t xml:space="preserve">Cărți publicate la edituri </w:t>
            </w:r>
            <w:proofErr w:type="spellStart"/>
            <w:r w:rsidRPr="00880CDA">
              <w:rPr>
                <w:b/>
                <w:bCs/>
                <w:sz w:val="14"/>
                <w:szCs w:val="14"/>
                <w:lang w:val="ro-RO"/>
              </w:rPr>
              <w:t>națiOnale</w:t>
            </w:r>
            <w:proofErr w:type="spellEnd"/>
            <w:r w:rsidRPr="00880CDA">
              <w:rPr>
                <w:b/>
                <w:bCs/>
                <w:sz w:val="14"/>
                <w:szCs w:val="14"/>
                <w:lang w:val="ro-RO"/>
              </w:rPr>
              <w:t xml:space="preserve"> recunoscute CNCSIS:</w:t>
            </w:r>
          </w:p>
          <w:p w14:paraId="287813E9" w14:textId="77777777" w:rsidR="009D29D8" w:rsidRPr="00880CDA" w:rsidRDefault="009D29D8" w:rsidP="0016050A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>3</w:t>
            </w:r>
            <w:r w:rsidRPr="00880CDA">
              <w:rPr>
                <w:b/>
                <w:sz w:val="14"/>
                <w:szCs w:val="14"/>
                <w:lang w:val="ro-RO"/>
              </w:rPr>
              <w:t>. Ghiculescu,</w:t>
            </w:r>
            <w:r w:rsidRPr="00880CDA">
              <w:rPr>
                <w:sz w:val="14"/>
                <w:szCs w:val="14"/>
                <w:lang w:val="ro-RO"/>
              </w:rPr>
              <w:t xml:space="preserve"> </w:t>
            </w:r>
            <w:r w:rsidRPr="00880CDA">
              <w:rPr>
                <w:b/>
                <w:sz w:val="14"/>
                <w:szCs w:val="14"/>
                <w:lang w:val="ro-RO"/>
              </w:rPr>
              <w:t xml:space="preserve">D., </w:t>
            </w:r>
            <w:r w:rsidRPr="00880CDA">
              <w:rPr>
                <w:bCs/>
                <w:i/>
                <w:iCs/>
                <w:sz w:val="14"/>
                <w:szCs w:val="14"/>
                <w:lang w:val="ro-RO"/>
              </w:rPr>
              <w:t>Calitatea proceselor și produselor</w:t>
            </w:r>
            <w:r w:rsidRPr="00880CDA">
              <w:rPr>
                <w:bCs/>
                <w:sz w:val="14"/>
                <w:szCs w:val="14"/>
                <w:lang w:val="ro-RO"/>
              </w:rPr>
              <w:t xml:space="preserve">, </w:t>
            </w:r>
            <w:proofErr w:type="spellStart"/>
            <w:r w:rsidRPr="00880CDA">
              <w:rPr>
                <w:bCs/>
                <w:sz w:val="14"/>
                <w:szCs w:val="14"/>
                <w:lang w:val="ro-RO"/>
              </w:rPr>
              <w:t>Printech</w:t>
            </w:r>
            <w:proofErr w:type="spellEnd"/>
            <w:r w:rsidRPr="00880CDA">
              <w:rPr>
                <w:bCs/>
                <w:sz w:val="14"/>
                <w:szCs w:val="14"/>
                <w:lang w:val="ro-RO"/>
              </w:rPr>
              <w:t>, București, 303 p., ISBN 978-606-23-0678-6, 2016</w:t>
            </w:r>
          </w:p>
          <w:p w14:paraId="21A099BA" w14:textId="77777777" w:rsidR="00CD62AE" w:rsidRPr="00880CDA" w:rsidRDefault="006B3649" w:rsidP="0016050A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>4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. Ghiculescu,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D.</w:t>
            </w:r>
            <w:r w:rsidR="00CD62AE" w:rsidRPr="00880CDA">
              <w:rPr>
                <w:sz w:val="14"/>
                <w:szCs w:val="14"/>
                <w:lang w:val="ro-RO"/>
              </w:rPr>
              <w:t>,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i/>
                <w:sz w:val="14"/>
                <w:szCs w:val="14"/>
                <w:lang w:val="ro-RO"/>
              </w:rPr>
              <w:t>Management strategic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, 321 pagini, ISBN 978-973-718-800-7, Editura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2007. </w:t>
            </w:r>
          </w:p>
          <w:p w14:paraId="2936445F" w14:textId="77777777" w:rsidR="0016050A" w:rsidRPr="00880CDA" w:rsidRDefault="006B3649" w:rsidP="0016050A">
            <w:pPr>
              <w:jc w:val="both"/>
              <w:rPr>
                <w:b/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>5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.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Ghiculescu,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D.</w:t>
            </w:r>
            <w:r w:rsidR="00CD62AE" w:rsidRPr="00880CDA">
              <w:rPr>
                <w:sz w:val="14"/>
                <w:szCs w:val="14"/>
                <w:lang w:val="ro-RO"/>
              </w:rPr>
              <w:t>, Marinescu, N.I.,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i/>
                <w:sz w:val="14"/>
                <w:szCs w:val="14"/>
                <w:lang w:val="ro-RO"/>
              </w:rPr>
              <w:t xml:space="preserve">Instrumente manageriale pentru  implementarea micro </w:t>
            </w:r>
            <w:proofErr w:type="spellStart"/>
            <w:r w:rsidR="00CD62AE" w:rsidRPr="00880CDA">
              <w:rPr>
                <w:i/>
                <w:sz w:val="14"/>
                <w:szCs w:val="14"/>
                <w:lang w:val="ro-RO"/>
              </w:rPr>
              <w:t>şi</w:t>
            </w:r>
            <w:proofErr w:type="spellEnd"/>
            <w:r w:rsidR="00CD62AE"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="00CD62AE" w:rsidRPr="00880CDA">
              <w:rPr>
                <w:i/>
                <w:sz w:val="14"/>
                <w:szCs w:val="14"/>
                <w:lang w:val="ro-RO"/>
              </w:rPr>
              <w:t>nanotehnologiilor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>, 222 p</w:t>
            </w:r>
            <w:r w:rsidR="00A50288" w:rsidRPr="00880CDA">
              <w:rPr>
                <w:sz w:val="14"/>
                <w:szCs w:val="14"/>
                <w:lang w:val="ro-RO"/>
              </w:rPr>
              <w:t>.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, ISBN 978-606-521-6, Editura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>, 2008.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 xml:space="preserve"> </w:t>
            </w:r>
          </w:p>
          <w:p w14:paraId="21E9B526" w14:textId="77777777" w:rsidR="0016050A" w:rsidRPr="00880CDA" w:rsidRDefault="0016050A" w:rsidP="0016050A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C6.</w:t>
            </w:r>
            <w:r w:rsidRPr="00880CDA">
              <w:rPr>
                <w:sz w:val="14"/>
                <w:szCs w:val="14"/>
                <w:lang w:val="ro-RO"/>
              </w:rPr>
              <w:t xml:space="preserve"> Marinescu, N.I., </w:t>
            </w:r>
            <w:r w:rsidRPr="00880CDA">
              <w:rPr>
                <w:b/>
                <w:sz w:val="14"/>
                <w:szCs w:val="14"/>
                <w:lang w:val="ro-RO"/>
              </w:rPr>
              <w:t xml:space="preserve"> Ghiculescu,</w:t>
            </w:r>
            <w:r w:rsidRPr="00880CDA">
              <w:rPr>
                <w:sz w:val="14"/>
                <w:szCs w:val="14"/>
                <w:lang w:val="ro-RO"/>
              </w:rPr>
              <w:t xml:space="preserve"> </w:t>
            </w:r>
            <w:r w:rsidRPr="00880CDA">
              <w:rPr>
                <w:b/>
                <w:sz w:val="14"/>
                <w:szCs w:val="14"/>
                <w:lang w:val="ro-RO"/>
              </w:rPr>
              <w:t>D.,</w:t>
            </w:r>
            <w:r w:rsidRPr="00880CDA">
              <w:rPr>
                <w:sz w:val="14"/>
                <w:szCs w:val="14"/>
                <w:lang w:val="ro-RO"/>
              </w:rPr>
              <w:t xml:space="preserve"> Popa, L., Lăcătuș, E., Banu, A., Nanu, S., </w:t>
            </w:r>
            <w:r w:rsidRPr="00880CDA">
              <w:rPr>
                <w:i/>
                <w:sz w:val="14"/>
                <w:szCs w:val="14"/>
                <w:lang w:val="ro-RO"/>
              </w:rPr>
              <w:t xml:space="preserve">Tehnologii cu energii concentrate pentru micro și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nanostraturi</w:t>
            </w:r>
            <w:proofErr w:type="spellEnd"/>
            <w:r w:rsidRPr="00880CDA">
              <w:rPr>
                <w:sz w:val="14"/>
                <w:szCs w:val="14"/>
                <w:lang w:val="ro-RO"/>
              </w:rPr>
              <w:t xml:space="preserve">, 310 p., ISBN 978-606-521-104-9, Editura </w:t>
            </w:r>
            <w:proofErr w:type="spellStart"/>
            <w:r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Pr="00880CDA">
              <w:rPr>
                <w:sz w:val="14"/>
                <w:szCs w:val="14"/>
                <w:lang w:val="ro-RO"/>
              </w:rPr>
              <w:t>, 2008.</w:t>
            </w:r>
            <w:r w:rsidRPr="00880CDA">
              <w:rPr>
                <w:color w:val="FF0000"/>
                <w:sz w:val="14"/>
                <w:szCs w:val="14"/>
                <w:lang w:val="ro-RO"/>
              </w:rPr>
              <w:t xml:space="preserve"> </w:t>
            </w:r>
          </w:p>
          <w:p w14:paraId="1DD734F8" w14:textId="77777777" w:rsidR="00CD62AE" w:rsidRPr="00880CDA" w:rsidRDefault="006B3649" w:rsidP="0016050A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>7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.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Marinescu, R.D, Marinescu, N.I, Purcărea, A,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Dănălache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F, 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Ghiculescu, D.</w:t>
            </w:r>
            <w:r w:rsidR="00D86FA5" w:rsidRPr="00880CDA">
              <w:rPr>
                <w:sz w:val="14"/>
                <w:szCs w:val="14"/>
                <w:lang w:val="ro-RO"/>
              </w:rPr>
              <w:t>,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i/>
                <w:sz w:val="14"/>
                <w:szCs w:val="14"/>
                <w:lang w:val="ro-RO"/>
              </w:rPr>
              <w:t xml:space="preserve">Management în micro </w:t>
            </w:r>
            <w:proofErr w:type="spellStart"/>
            <w:r w:rsidR="00CD62AE" w:rsidRPr="00880CDA">
              <w:rPr>
                <w:i/>
                <w:sz w:val="14"/>
                <w:szCs w:val="14"/>
                <w:lang w:val="ro-RO"/>
              </w:rPr>
              <w:t>şi</w:t>
            </w:r>
            <w:proofErr w:type="spellEnd"/>
            <w:r w:rsidR="00CD62AE" w:rsidRPr="00880CDA">
              <w:rPr>
                <w:i/>
                <w:sz w:val="14"/>
                <w:szCs w:val="14"/>
                <w:lang w:val="ro-RO"/>
              </w:rPr>
              <w:t xml:space="preserve"> nanotehnologii</w:t>
            </w:r>
            <w:r w:rsidR="00CD62AE" w:rsidRPr="00880CDA">
              <w:rPr>
                <w:sz w:val="14"/>
                <w:szCs w:val="14"/>
                <w:lang w:val="ro-RO"/>
              </w:rPr>
              <w:t>,  288 p</w:t>
            </w:r>
            <w:r w:rsidR="00A50288" w:rsidRPr="00880CDA">
              <w:rPr>
                <w:sz w:val="14"/>
                <w:szCs w:val="14"/>
                <w:lang w:val="ro-RO"/>
              </w:rPr>
              <w:t>.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, Editura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ISBN 973-718-346-0,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Bucureşti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>, 2005.</w:t>
            </w:r>
            <w:r w:rsidR="00CD62AE" w:rsidRPr="00880CDA">
              <w:rPr>
                <w:color w:val="FF0000"/>
                <w:sz w:val="14"/>
                <w:szCs w:val="14"/>
                <w:lang w:val="ro-RO"/>
              </w:rPr>
              <w:t xml:space="preserve"> </w:t>
            </w:r>
          </w:p>
          <w:p w14:paraId="6417D07A" w14:textId="77777777" w:rsidR="00CD62AE" w:rsidRPr="00880CDA" w:rsidRDefault="006B3649" w:rsidP="0016050A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>8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.</w:t>
            </w:r>
            <w:r w:rsidR="0016050A" w:rsidRPr="00880CDA">
              <w:rPr>
                <w:sz w:val="14"/>
                <w:szCs w:val="14"/>
                <w:lang w:val="ro-RO"/>
              </w:rPr>
              <w:t xml:space="preserve"> Marinescu, N.I., 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>Ghiculescu, D.,</w:t>
            </w:r>
            <w:r w:rsidR="0016050A" w:rsidRPr="00880CDA">
              <w:rPr>
                <w:sz w:val="14"/>
                <w:szCs w:val="14"/>
                <w:lang w:val="ro-RO"/>
              </w:rPr>
              <w:t xml:space="preserve"> Popa,</w:t>
            </w:r>
            <w:r w:rsidR="0016050A" w:rsidRPr="00880CDA">
              <w:rPr>
                <w:bCs/>
                <w:sz w:val="14"/>
                <w:szCs w:val="14"/>
                <w:lang w:val="ro-RO"/>
              </w:rPr>
              <w:t xml:space="preserve">  Liliana</w:t>
            </w:r>
            <w:r w:rsidR="0016050A" w:rsidRPr="00880CDA">
              <w:rPr>
                <w:sz w:val="14"/>
                <w:szCs w:val="14"/>
                <w:lang w:val="ro-RO"/>
              </w:rPr>
              <w:t xml:space="preserve">, Pirnau, C. Marinescu Roxana, </w:t>
            </w:r>
            <w:proofErr w:type="spellStart"/>
            <w:r w:rsidR="0016050A" w:rsidRPr="00880CDA">
              <w:rPr>
                <w:sz w:val="14"/>
                <w:szCs w:val="14"/>
                <w:lang w:val="ro-RO"/>
              </w:rPr>
              <w:t>Grumezescu</w:t>
            </w:r>
            <w:proofErr w:type="spellEnd"/>
            <w:r w:rsidR="0016050A" w:rsidRPr="00880CDA">
              <w:rPr>
                <w:sz w:val="14"/>
                <w:szCs w:val="14"/>
                <w:lang w:val="ro-RO"/>
              </w:rPr>
              <w:t xml:space="preserve">, M. </w:t>
            </w:r>
            <w:r w:rsidR="0016050A" w:rsidRPr="00880CDA">
              <w:rPr>
                <w:bCs/>
                <w:i/>
                <w:iCs/>
                <w:sz w:val="14"/>
                <w:szCs w:val="14"/>
                <w:lang w:val="ro-RO"/>
              </w:rPr>
              <w:t xml:space="preserve">Procese tehnologice cu fascicule, oscilații și jeturi, Volumul 2, </w:t>
            </w:r>
            <w:r w:rsidR="0016050A" w:rsidRPr="00880CDA">
              <w:rPr>
                <w:i/>
                <w:iCs/>
                <w:sz w:val="14"/>
                <w:szCs w:val="14"/>
                <w:lang w:val="ro-RO"/>
              </w:rPr>
              <w:t xml:space="preserve">Tehnologii cu fascicule de electroni, ioni și microunde, </w:t>
            </w:r>
            <w:r w:rsidR="0016050A" w:rsidRPr="00880CDA">
              <w:rPr>
                <w:b/>
                <w:bCs/>
                <w:i/>
                <w:iCs/>
                <w:sz w:val="14"/>
                <w:szCs w:val="14"/>
                <w:lang w:val="ro-RO"/>
              </w:rPr>
              <w:t xml:space="preserve"> </w:t>
            </w:r>
            <w:r w:rsidR="0016050A" w:rsidRPr="00880CDA">
              <w:rPr>
                <w:bCs/>
                <w:sz w:val="14"/>
                <w:szCs w:val="14"/>
                <w:lang w:val="ro-RO"/>
              </w:rPr>
              <w:t>ISBN 978-606-23-0760-8;</w:t>
            </w:r>
            <w:r w:rsidR="0016050A" w:rsidRPr="00880CDA">
              <w:rPr>
                <w:bCs/>
                <w:i/>
                <w:iCs/>
                <w:sz w:val="14"/>
                <w:szCs w:val="14"/>
                <w:lang w:val="ro-RO"/>
              </w:rPr>
              <w:t xml:space="preserve"> </w:t>
            </w:r>
            <w:r w:rsidR="0016050A" w:rsidRPr="00880CDA">
              <w:rPr>
                <w:sz w:val="14"/>
                <w:szCs w:val="14"/>
                <w:lang w:val="ro-RO"/>
              </w:rPr>
              <w:t xml:space="preserve">Editura </w:t>
            </w:r>
            <w:proofErr w:type="spellStart"/>
            <w:r w:rsidR="0016050A"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="0016050A" w:rsidRPr="00880CDA">
              <w:rPr>
                <w:sz w:val="14"/>
                <w:szCs w:val="14"/>
                <w:lang w:val="ro-RO"/>
              </w:rPr>
              <w:t xml:space="preserve">, 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>Cod CNCSIS 54</w:t>
            </w:r>
            <w:r w:rsidR="0016050A" w:rsidRPr="00880CDA">
              <w:rPr>
                <w:bCs/>
                <w:sz w:val="14"/>
                <w:szCs w:val="14"/>
                <w:lang w:val="ro-RO"/>
              </w:rPr>
              <w:t>, București, 2018</w:t>
            </w:r>
            <w:r w:rsidR="00CD62AE" w:rsidRPr="00880CDA">
              <w:rPr>
                <w:sz w:val="14"/>
                <w:szCs w:val="14"/>
                <w:lang w:val="ro-RO"/>
              </w:rPr>
              <w:t>.</w:t>
            </w:r>
            <w:r w:rsidR="00CD62AE" w:rsidRPr="00880CDA">
              <w:rPr>
                <w:color w:val="FF0000"/>
                <w:sz w:val="14"/>
                <w:szCs w:val="14"/>
                <w:lang w:val="ro-RO"/>
              </w:rPr>
              <w:t xml:space="preserve"> </w:t>
            </w:r>
          </w:p>
          <w:p w14:paraId="00A5D5FB" w14:textId="77777777" w:rsidR="001346A2" w:rsidRPr="00880CDA" w:rsidRDefault="006B3649" w:rsidP="00CD62AE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9.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</w:t>
            </w:r>
            <w:r w:rsidR="0016050A" w:rsidRPr="00880CDA">
              <w:rPr>
                <w:sz w:val="14"/>
                <w:szCs w:val="14"/>
                <w:lang w:val="ro-RO"/>
              </w:rPr>
              <w:t xml:space="preserve">Marinescu, N.I., 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>Ghiculescu, D.,</w:t>
            </w:r>
            <w:r w:rsidR="0016050A" w:rsidRPr="00880CDA">
              <w:rPr>
                <w:sz w:val="14"/>
                <w:szCs w:val="14"/>
                <w:lang w:val="ro-RO"/>
              </w:rPr>
              <w:t xml:space="preserve"> Popa,</w:t>
            </w:r>
            <w:r w:rsidR="0016050A" w:rsidRPr="00880CDA">
              <w:rPr>
                <w:bCs/>
                <w:sz w:val="14"/>
                <w:szCs w:val="14"/>
                <w:lang w:val="ro-RO"/>
              </w:rPr>
              <w:t xml:space="preserve">  Liliana</w:t>
            </w:r>
            <w:r w:rsidR="0016050A" w:rsidRPr="00880CDA">
              <w:rPr>
                <w:sz w:val="14"/>
                <w:szCs w:val="14"/>
                <w:lang w:val="ro-RO"/>
              </w:rPr>
              <w:t xml:space="preserve">, Pirnau, C. Marinescu Roxana, </w:t>
            </w:r>
            <w:proofErr w:type="spellStart"/>
            <w:r w:rsidR="0016050A" w:rsidRPr="00880CDA">
              <w:rPr>
                <w:sz w:val="14"/>
                <w:szCs w:val="14"/>
                <w:lang w:val="ro-RO"/>
              </w:rPr>
              <w:t>Grumezescu</w:t>
            </w:r>
            <w:proofErr w:type="spellEnd"/>
            <w:r w:rsidR="0016050A" w:rsidRPr="00880CDA">
              <w:rPr>
                <w:sz w:val="14"/>
                <w:szCs w:val="14"/>
                <w:lang w:val="ro-RO"/>
              </w:rPr>
              <w:t>, M. ,</w:t>
            </w:r>
            <w:r w:rsidR="0016050A" w:rsidRPr="00880CDA">
              <w:rPr>
                <w:bCs/>
                <w:sz w:val="14"/>
                <w:szCs w:val="14"/>
                <w:lang w:val="ro-RO"/>
              </w:rPr>
              <w:t xml:space="preserve"> </w:t>
            </w:r>
            <w:r w:rsidR="0016050A" w:rsidRPr="00880CDA">
              <w:rPr>
                <w:bCs/>
                <w:i/>
                <w:sz w:val="14"/>
                <w:szCs w:val="14"/>
                <w:lang w:val="ro-RO"/>
              </w:rPr>
              <w:t>Procese tehnologice cu fascicule, oscilații și jeturi</w:t>
            </w:r>
            <w:r w:rsidR="0016050A" w:rsidRPr="00880CDA">
              <w:rPr>
                <w:bCs/>
                <w:sz w:val="14"/>
                <w:szCs w:val="14"/>
                <w:lang w:val="ro-RO"/>
              </w:rPr>
              <w:t>, Vol. 1 Tehnologii cu fascicul laser,</w:t>
            </w:r>
            <w:r w:rsidR="0016050A" w:rsidRPr="00880CDA">
              <w:rPr>
                <w:sz w:val="14"/>
                <w:szCs w:val="14"/>
                <w:lang w:val="ro-RO"/>
              </w:rPr>
              <w:t xml:space="preserve"> ISBN 978-606-521-104-9, Editura </w:t>
            </w:r>
            <w:proofErr w:type="spellStart"/>
            <w:r w:rsidR="0016050A"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="0016050A" w:rsidRPr="00880CDA">
              <w:rPr>
                <w:sz w:val="14"/>
                <w:szCs w:val="14"/>
                <w:lang w:val="ro-RO"/>
              </w:rPr>
              <w:t xml:space="preserve">, 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 xml:space="preserve">Cod CNCSIS 54, </w:t>
            </w:r>
            <w:r w:rsidR="0016050A" w:rsidRPr="00880CDA">
              <w:rPr>
                <w:bCs/>
                <w:sz w:val="14"/>
                <w:szCs w:val="14"/>
                <w:lang w:val="ro-RO"/>
              </w:rPr>
              <w:t xml:space="preserve">București, </w:t>
            </w:r>
            <w:r w:rsidR="0016050A" w:rsidRPr="00880CDA">
              <w:rPr>
                <w:sz w:val="14"/>
                <w:szCs w:val="14"/>
                <w:lang w:val="ro-RO"/>
              </w:rPr>
              <w:t>2017</w:t>
            </w:r>
            <w:r w:rsidR="00CD62AE" w:rsidRPr="00880CDA">
              <w:rPr>
                <w:sz w:val="14"/>
                <w:szCs w:val="14"/>
                <w:lang w:val="ro-RO"/>
              </w:rPr>
              <w:t>.</w:t>
            </w:r>
          </w:p>
          <w:p w14:paraId="750EA2BF" w14:textId="77777777" w:rsidR="00CD62AE" w:rsidRPr="00880CDA" w:rsidRDefault="006B3649" w:rsidP="00CD62AE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10.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Ghiculescu,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D.</w:t>
            </w:r>
            <w:r w:rsidR="00D86FA5" w:rsidRPr="00880CDA">
              <w:rPr>
                <w:sz w:val="14"/>
                <w:szCs w:val="14"/>
                <w:lang w:val="ro-RO"/>
              </w:rPr>
              <w:t>,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i/>
                <w:sz w:val="14"/>
                <w:szCs w:val="14"/>
                <w:lang w:val="ro-RO"/>
              </w:rPr>
              <w:t xml:space="preserve">Prelucrări </w:t>
            </w:r>
            <w:proofErr w:type="spellStart"/>
            <w:r w:rsidR="00CD62AE" w:rsidRPr="00880CDA">
              <w:rPr>
                <w:i/>
                <w:sz w:val="14"/>
                <w:szCs w:val="14"/>
                <w:lang w:val="ro-RO"/>
              </w:rPr>
              <w:t>neconvenţionale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Editura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135 p., ISBN 973-652-975-4,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Bucureşti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2004. </w:t>
            </w:r>
          </w:p>
          <w:p w14:paraId="4D866BCE" w14:textId="77777777" w:rsidR="00CD62AE" w:rsidRPr="00880CDA" w:rsidRDefault="006B3649" w:rsidP="00CD62AE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11. Ghiculescu,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D.</w:t>
            </w:r>
            <w:r w:rsidR="00D86FA5" w:rsidRPr="00880CDA">
              <w:rPr>
                <w:sz w:val="14"/>
                <w:szCs w:val="14"/>
                <w:lang w:val="ro-RO"/>
              </w:rPr>
              <w:t>,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i/>
                <w:sz w:val="14"/>
                <w:szCs w:val="14"/>
                <w:lang w:val="ro-RO"/>
              </w:rPr>
              <w:t xml:space="preserve">Tehnologii specifice de prelucrare a </w:t>
            </w:r>
            <w:proofErr w:type="spellStart"/>
            <w:r w:rsidR="00CD62AE" w:rsidRPr="00880CDA">
              <w:rPr>
                <w:i/>
                <w:sz w:val="14"/>
                <w:szCs w:val="14"/>
                <w:lang w:val="ro-RO"/>
              </w:rPr>
              <w:t>suprafeţelor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Editura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133 p., ISBN 973-652-390-X,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Bucureşti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>, 2001.</w:t>
            </w:r>
            <w:r w:rsidR="00CD62AE" w:rsidRPr="00880CDA">
              <w:rPr>
                <w:color w:val="FF0000"/>
                <w:sz w:val="14"/>
                <w:szCs w:val="14"/>
                <w:lang w:val="ro-RO"/>
              </w:rPr>
              <w:t xml:space="preserve"> </w:t>
            </w:r>
          </w:p>
          <w:p w14:paraId="38E28AF0" w14:textId="77777777" w:rsidR="00CD62AE" w:rsidRPr="00880CDA" w:rsidRDefault="006B3649" w:rsidP="00CD62AE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b/>
                <w:bCs/>
                <w:sz w:val="14"/>
                <w:szCs w:val="14"/>
                <w:lang w:val="ro-RO"/>
              </w:rPr>
              <w:t>C</w:t>
            </w:r>
            <w:r w:rsidR="00CD62AE" w:rsidRPr="00880CDA">
              <w:rPr>
                <w:b/>
                <w:bCs/>
                <w:sz w:val="14"/>
                <w:szCs w:val="14"/>
                <w:lang w:val="ro-RO"/>
              </w:rPr>
              <w:t>12. Ghiculescu, D.</w:t>
            </w:r>
            <w:r w:rsidR="00CD62AE" w:rsidRPr="00880CDA">
              <w:rPr>
                <w:bCs/>
                <w:sz w:val="14"/>
                <w:szCs w:val="14"/>
                <w:lang w:val="ro-RO"/>
              </w:rPr>
              <w:t>,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i/>
                <w:iCs/>
                <w:sz w:val="14"/>
                <w:szCs w:val="14"/>
                <w:lang w:val="ro-RO"/>
              </w:rPr>
              <w:t xml:space="preserve">Calitatea </w:t>
            </w:r>
            <w:proofErr w:type="spellStart"/>
            <w:r w:rsidR="00CD62AE" w:rsidRPr="00880CDA">
              <w:rPr>
                <w:i/>
                <w:iCs/>
                <w:sz w:val="14"/>
                <w:szCs w:val="14"/>
                <w:lang w:val="ro-RO"/>
              </w:rPr>
              <w:t>producţiei</w:t>
            </w:r>
            <w:proofErr w:type="spellEnd"/>
            <w:r w:rsidR="00CD62AE" w:rsidRPr="00880CDA">
              <w:rPr>
                <w:i/>
                <w:iCs/>
                <w:sz w:val="14"/>
                <w:szCs w:val="14"/>
                <w:lang w:val="ro-RO"/>
              </w:rPr>
              <w:t>. Problematică de seminar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, Editura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</w:t>
            </w:r>
            <w:bookmarkStart w:id="1" w:name="OLE_LINK12"/>
            <w:bookmarkStart w:id="2" w:name="OLE_LINK13"/>
            <w:r w:rsidR="00CD62AE" w:rsidRPr="00880CDA">
              <w:rPr>
                <w:sz w:val="14"/>
                <w:szCs w:val="14"/>
                <w:lang w:val="ro-RO"/>
              </w:rPr>
              <w:t>ISBN 973-652-841-3</w:t>
            </w:r>
            <w:bookmarkEnd w:id="1"/>
            <w:bookmarkEnd w:id="2"/>
            <w:r w:rsidR="00CD62AE" w:rsidRPr="00880CDA">
              <w:rPr>
                <w:sz w:val="14"/>
                <w:szCs w:val="14"/>
                <w:lang w:val="ro-RO"/>
              </w:rPr>
              <w:t xml:space="preserve">, 192 p., 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Bucureşti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2004. </w:t>
            </w:r>
          </w:p>
          <w:p w14:paraId="65F8EF81" w14:textId="77777777" w:rsidR="00CD62AE" w:rsidRDefault="006B3649" w:rsidP="00CD62AE">
            <w:pPr>
              <w:jc w:val="both"/>
              <w:rPr>
                <w:color w:val="FF0000"/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13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. 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Ghiculescu, D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., </w:t>
            </w:r>
            <w:r w:rsidR="00CD62AE" w:rsidRPr="00880CDA">
              <w:rPr>
                <w:i/>
                <w:sz w:val="14"/>
                <w:szCs w:val="14"/>
                <w:lang w:val="ro-RO"/>
              </w:rPr>
              <w:t>Inginerie și fabricare asistată de calculator în domeniul prelucrărilor neconvenționale.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Îndrumar de laborator, Editura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>, ISBN 978-606-521-971-7, 149 p., 2013</w:t>
            </w:r>
            <w:r w:rsidR="00CD62AE" w:rsidRPr="00880CDA">
              <w:rPr>
                <w:i/>
                <w:sz w:val="14"/>
                <w:szCs w:val="14"/>
                <w:lang w:val="ro-RO"/>
              </w:rPr>
              <w:t>.</w:t>
            </w:r>
            <w:r w:rsidR="00CD62AE" w:rsidRPr="00880CDA">
              <w:rPr>
                <w:color w:val="FF0000"/>
                <w:sz w:val="14"/>
                <w:szCs w:val="14"/>
                <w:lang w:val="ro-RO"/>
              </w:rPr>
              <w:t xml:space="preserve"> </w:t>
            </w:r>
          </w:p>
          <w:p w14:paraId="265E89FB" w14:textId="77777777" w:rsidR="00880CDA" w:rsidRPr="00880CDA" w:rsidRDefault="00880CDA" w:rsidP="00CD62AE">
            <w:pPr>
              <w:jc w:val="both"/>
              <w:rPr>
                <w:i/>
                <w:sz w:val="14"/>
                <w:szCs w:val="14"/>
                <w:lang w:val="ro-RO"/>
              </w:rPr>
            </w:pPr>
          </w:p>
          <w:p w14:paraId="1A090B4C" w14:textId="77777777" w:rsidR="00E85835" w:rsidRPr="00880CDA" w:rsidRDefault="006B3649" w:rsidP="00E85835">
            <w:pPr>
              <w:rPr>
                <w:rFonts w:cs="Arial"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>1.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Enescu, I.D., </w:t>
            </w:r>
            <w:proofErr w:type="spellStart"/>
            <w:r w:rsidR="00E85835" w:rsidRPr="00880CDA">
              <w:rPr>
                <w:rFonts w:cs="Arial"/>
                <w:sz w:val="16"/>
                <w:szCs w:val="16"/>
                <w:lang w:val="ro-RO"/>
              </w:rPr>
              <w:t>Lambescu</w:t>
            </w:r>
            <w:proofErr w:type="spellEnd"/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, S., 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>Ghiculescu, D.,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Dimitriu, N., </w:t>
            </w:r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 xml:space="preserve">Procedeu de </w:t>
            </w:r>
            <w:proofErr w:type="spellStart"/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>fabricaţie</w:t>
            </w:r>
            <w:proofErr w:type="spellEnd"/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 xml:space="preserve"> a unor materiale </w:t>
            </w:r>
            <w:proofErr w:type="spellStart"/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>grafitate</w:t>
            </w:r>
            <w:proofErr w:type="spellEnd"/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 xml:space="preserve"> pentru prelucrări prin electroeroziune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>, RO-116.385.</w:t>
            </w:r>
            <w:r w:rsidR="00E85835" w:rsidRPr="00880CDA">
              <w:rPr>
                <w:sz w:val="16"/>
                <w:szCs w:val="16"/>
                <w:lang w:val="ro-RO"/>
              </w:rPr>
              <w:t xml:space="preserve"> (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>18.12.2000)</w:t>
            </w:r>
          </w:p>
          <w:p w14:paraId="68031782" w14:textId="77777777" w:rsidR="00E85835" w:rsidRPr="00880CDA" w:rsidRDefault="006B3649" w:rsidP="00E85835">
            <w:pPr>
              <w:rPr>
                <w:rFonts w:cs="Arial"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>2.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>Ghiculescu D.,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Calin, M., Dimitriu, N., </w:t>
            </w:r>
            <w:proofErr w:type="spellStart"/>
            <w:r w:rsidR="00E85835" w:rsidRPr="00880CDA">
              <w:rPr>
                <w:rFonts w:cs="Arial"/>
                <w:sz w:val="16"/>
                <w:szCs w:val="16"/>
                <w:lang w:val="ro-RO"/>
              </w:rPr>
              <w:t>Abdula</w:t>
            </w:r>
            <w:proofErr w:type="spellEnd"/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, R., </w:t>
            </w:r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>Lichid dielectric pentru prelucrări prin electroeroziune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>, RO-113.955. (30.11.1998)</w:t>
            </w:r>
          </w:p>
          <w:p w14:paraId="59A9B935" w14:textId="77777777" w:rsidR="00E85835" w:rsidRPr="00880CDA" w:rsidRDefault="006B3649" w:rsidP="00E85835">
            <w:pPr>
              <w:rPr>
                <w:rFonts w:cs="Arial"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3. </w:t>
            </w:r>
            <w:bookmarkStart w:id="3" w:name="OLE_LINK5"/>
            <w:bookmarkStart w:id="4" w:name="OLE_LINK6"/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Ghiculescu D., 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Marinescu N.I., Nanu S., </w:t>
            </w:r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>Dispozitiv de asistare cu ultrasunete a prelucrării prin electroeroziune cu fir</w:t>
            </w:r>
            <w:r w:rsidR="00FC6149" w:rsidRPr="00880CDA">
              <w:rPr>
                <w:rFonts w:cs="Arial"/>
                <w:i/>
                <w:sz w:val="16"/>
                <w:szCs w:val="16"/>
                <w:lang w:val="ro-RO"/>
              </w:rPr>
              <w:t>,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bookmarkEnd w:id="3"/>
            <w:bookmarkEnd w:id="4"/>
            <w:r w:rsidR="00E85835" w:rsidRPr="00880CDA">
              <w:rPr>
                <w:rFonts w:cs="Arial"/>
                <w:sz w:val="16"/>
                <w:szCs w:val="16"/>
                <w:lang w:val="ro-RO"/>
              </w:rPr>
              <w:t>RO-123017. (30.07.2010)</w:t>
            </w:r>
          </w:p>
          <w:p w14:paraId="5F32FE11" w14:textId="77777777" w:rsidR="00E85835" w:rsidRPr="00880CDA" w:rsidRDefault="006B3649" w:rsidP="00E85835">
            <w:pPr>
              <w:rPr>
                <w:rFonts w:cs="Arial"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>4.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Marinescu N.I.,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 Ghiculescu D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., Nanu S., </w:t>
            </w:r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>Dispozitiv mobil pentru debavurarea  electrochimică a pieselor</w:t>
            </w:r>
            <w:r w:rsidR="00FC6149" w:rsidRPr="00880CDA">
              <w:rPr>
                <w:rFonts w:cs="Arial"/>
                <w:i/>
                <w:sz w:val="16"/>
                <w:szCs w:val="16"/>
                <w:lang w:val="ro-RO"/>
              </w:rPr>
              <w:t>,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RO-123016. (30.07.2010)</w:t>
            </w:r>
          </w:p>
          <w:p w14:paraId="4249CDE2" w14:textId="77777777" w:rsidR="00E85835" w:rsidRPr="00880CDA" w:rsidRDefault="006B3649" w:rsidP="00E85835">
            <w:pPr>
              <w:rPr>
                <w:rFonts w:cs="Arial"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>5.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Ghiculescu, D., 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Marinescu N.I., Nanu S., </w:t>
            </w:r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 xml:space="preserve">Echipament pentru prelucrarea prin electroeroziune asistată de ultrasunete a </w:t>
            </w:r>
            <w:proofErr w:type="spellStart"/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>microfantelor</w:t>
            </w:r>
            <w:proofErr w:type="spellEnd"/>
            <w:r w:rsidR="00FC6149" w:rsidRPr="00880CDA">
              <w:rPr>
                <w:rFonts w:cs="Arial"/>
                <w:sz w:val="16"/>
                <w:szCs w:val="16"/>
                <w:lang w:val="ro-RO"/>
              </w:rPr>
              <w:t>,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RO-126191. (30.05.2012)</w:t>
            </w:r>
          </w:p>
          <w:p w14:paraId="246C2CAC" w14:textId="77777777" w:rsidR="001346A2" w:rsidRPr="00880CDA" w:rsidRDefault="006B3649" w:rsidP="00E85835">
            <w:pPr>
              <w:pStyle w:val="CVSpacer"/>
              <w:ind w:left="0"/>
              <w:rPr>
                <w:rFonts w:cs="Arial"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>6.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Ghiculescu, D., 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>Marinescu N.I., Nanu S</w:t>
            </w:r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 xml:space="preserve">., Echipament pentru prelucrarea </w:t>
            </w:r>
            <w:proofErr w:type="spellStart"/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>microfantelor</w:t>
            </w:r>
            <w:proofErr w:type="spellEnd"/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 xml:space="preserve"> adânci prin electroeroziune asistată de ultrasunete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>, RO-125516 (29.11.2013)</w:t>
            </w:r>
          </w:p>
          <w:p w14:paraId="64FA8698" w14:textId="77777777" w:rsidR="00070CB2" w:rsidRPr="00880CDA" w:rsidRDefault="00070CB2" w:rsidP="00070CB2">
            <w:pPr>
              <w:pStyle w:val="CVSpacer"/>
              <w:ind w:left="0"/>
              <w:rPr>
                <w:rFonts w:cs="Arial"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B7.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Marinescu N.I., </w:t>
            </w: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Ghiculescu, D., 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>Nanu S</w:t>
            </w:r>
            <w:r w:rsidRPr="00880CDA">
              <w:rPr>
                <w:rFonts w:cs="Arial"/>
                <w:i/>
                <w:sz w:val="16"/>
                <w:szCs w:val="16"/>
                <w:lang w:val="ro-RO"/>
              </w:rPr>
              <w:t xml:space="preserve">., Echipament pentru finisarea prin electroeroziune asistată de ultrasunete, a </w:t>
            </w:r>
            <w:proofErr w:type="spellStart"/>
            <w:r w:rsidRPr="00880CDA">
              <w:rPr>
                <w:rFonts w:cs="Arial"/>
                <w:i/>
                <w:sz w:val="16"/>
                <w:szCs w:val="16"/>
                <w:lang w:val="ro-RO"/>
              </w:rPr>
              <w:t>microgăurilor</w:t>
            </w:r>
            <w:proofErr w:type="spellEnd"/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RO-126381 (30.07.2015)</w:t>
            </w:r>
          </w:p>
          <w:p w14:paraId="7A0A5353" w14:textId="77777777" w:rsidR="00DC2F45" w:rsidRPr="00880CDA" w:rsidRDefault="00DC2F45" w:rsidP="00DC2F45">
            <w:pPr>
              <w:pStyle w:val="CVSpacer"/>
              <w:ind w:left="0"/>
              <w:rPr>
                <w:rFonts w:cs="Arial"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B8.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Marinescu N.I., </w:t>
            </w: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Ghiculescu, D., 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Nanu S., </w:t>
            </w:r>
            <w:r w:rsidRPr="00880CDA">
              <w:rPr>
                <w:rFonts w:cs="Arial"/>
                <w:bCs/>
                <w:i/>
                <w:iCs/>
                <w:sz w:val="16"/>
                <w:szCs w:val="16"/>
                <w:lang w:val="ro-RO"/>
              </w:rPr>
              <w:t xml:space="preserve">Echipament pentru finisarea prin electroeroziune asistată de ultrasunete a </w:t>
            </w:r>
            <w:proofErr w:type="spellStart"/>
            <w:r w:rsidRPr="00880CDA">
              <w:rPr>
                <w:rFonts w:cs="Arial"/>
                <w:bCs/>
                <w:i/>
                <w:iCs/>
                <w:sz w:val="16"/>
                <w:szCs w:val="16"/>
                <w:lang w:val="ro-RO"/>
              </w:rPr>
              <w:t>microgăurilor</w:t>
            </w:r>
            <w:proofErr w:type="spellEnd"/>
            <w:r w:rsidRPr="00880CDA">
              <w:rPr>
                <w:rFonts w:cs="Arial"/>
                <w:bCs/>
                <w:i/>
                <w:iCs/>
                <w:sz w:val="16"/>
                <w:szCs w:val="16"/>
                <w:lang w:val="ro-RO"/>
              </w:rPr>
              <w:t xml:space="preserve"> 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>RO-126381. (30.07.2017)</w:t>
            </w:r>
          </w:p>
          <w:p w14:paraId="792B9CBF" w14:textId="77777777" w:rsidR="00DC2F45" w:rsidRPr="00880CDA" w:rsidRDefault="00DC2F45" w:rsidP="00DC2F45">
            <w:pPr>
              <w:pStyle w:val="CVSpacer"/>
              <w:ind w:left="0"/>
              <w:rPr>
                <w:rFonts w:cs="Arial"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B9.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Marinescu N.I., </w:t>
            </w:r>
            <w:r w:rsidRPr="00880CDA">
              <w:rPr>
                <w:rFonts w:cs="Arial"/>
                <w:b/>
                <w:bCs/>
                <w:sz w:val="16"/>
                <w:szCs w:val="16"/>
                <w:lang w:val="ro-RO"/>
              </w:rPr>
              <w:t>Ghiculescu, D.,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880CDA">
              <w:rPr>
                <w:rFonts w:cs="Arial"/>
                <w:sz w:val="16"/>
                <w:szCs w:val="16"/>
                <w:lang w:val="ro-RO"/>
              </w:rPr>
              <w:t>Țîțu</w:t>
            </w:r>
            <w:proofErr w:type="spellEnd"/>
            <w:r w:rsidRPr="00880CDA">
              <w:rPr>
                <w:rFonts w:cs="Arial"/>
                <w:sz w:val="16"/>
                <w:szCs w:val="16"/>
                <w:lang w:val="ro-RO"/>
              </w:rPr>
              <w:t xml:space="preserve">, A.M., Nanu S., Echipament de prelucrare simultană a unor </w:t>
            </w:r>
            <w:proofErr w:type="spellStart"/>
            <w:r w:rsidRPr="00880CDA">
              <w:rPr>
                <w:rFonts w:cs="Arial"/>
                <w:sz w:val="16"/>
                <w:szCs w:val="16"/>
                <w:lang w:val="ro-RO"/>
              </w:rPr>
              <w:t>microfante</w:t>
            </w:r>
            <w:proofErr w:type="spellEnd"/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prin electroeroziune asistată ultrasonic. RO-127948 (30.05.2017).</w:t>
            </w:r>
          </w:p>
          <w:p w14:paraId="3AFBC145" w14:textId="015CD3EE" w:rsidR="00CC5902" w:rsidRPr="00880CDA" w:rsidRDefault="00DF4680" w:rsidP="006731C6">
            <w:pPr>
              <w:rPr>
                <w:rFonts w:cs="Arial"/>
                <w:b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B10. 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Marinescu N.I., </w:t>
            </w:r>
            <w:r w:rsidRPr="00880CDA">
              <w:rPr>
                <w:rFonts w:cs="Arial"/>
                <w:b/>
                <w:bCs/>
                <w:sz w:val="16"/>
                <w:szCs w:val="16"/>
                <w:lang w:val="ro-RO"/>
              </w:rPr>
              <w:t>Ghiculescu, D.,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Banu, A., Nanu S., </w:t>
            </w:r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Echipament mobil pentru prelucrarea electrochimică asistată  ultrasonic a suprafețelor unor piese de dimensiuni mari, 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>RO-</w:t>
            </w:r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128982/30.04.2019</w:t>
            </w:r>
          </w:p>
          <w:p w14:paraId="766522DD" w14:textId="7AB21A60" w:rsidR="00DF4680" w:rsidRPr="00880CDA" w:rsidRDefault="00DF4680" w:rsidP="006731C6">
            <w:pPr>
              <w:rPr>
                <w:rFonts w:cs="Arial"/>
                <w:b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B11. 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Marinescu N.I., </w:t>
            </w:r>
            <w:r w:rsidRPr="00880CDA">
              <w:rPr>
                <w:rFonts w:cs="Arial"/>
                <w:b/>
                <w:bCs/>
                <w:sz w:val="16"/>
                <w:szCs w:val="16"/>
                <w:lang w:val="ro-RO"/>
              </w:rPr>
              <w:t>Ghiculescu, D.,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Banu, A., </w:t>
            </w:r>
            <w:proofErr w:type="spellStart"/>
            <w:r w:rsidRPr="00880CDA">
              <w:rPr>
                <w:rFonts w:cs="Arial"/>
                <w:sz w:val="16"/>
                <w:szCs w:val="16"/>
                <w:lang w:val="ro-RO"/>
              </w:rPr>
              <w:t>Tarbă</w:t>
            </w:r>
            <w:proofErr w:type="spellEnd"/>
            <w:r w:rsidRPr="00880CDA">
              <w:rPr>
                <w:rFonts w:cs="Arial"/>
                <w:sz w:val="16"/>
                <w:szCs w:val="16"/>
                <w:lang w:val="ro-RO"/>
              </w:rPr>
              <w:t xml:space="preserve">, C.., </w:t>
            </w:r>
            <w:proofErr w:type="spellStart"/>
            <w:r w:rsidRPr="00880CDA">
              <w:rPr>
                <w:rFonts w:cs="Arial"/>
                <w:sz w:val="16"/>
                <w:szCs w:val="16"/>
                <w:lang w:val="ro-RO"/>
              </w:rPr>
              <w:t>JUganaru</w:t>
            </w:r>
            <w:proofErr w:type="spellEnd"/>
            <w:r w:rsidRPr="00880CDA">
              <w:rPr>
                <w:rFonts w:cs="Arial"/>
                <w:sz w:val="16"/>
                <w:szCs w:val="16"/>
                <w:lang w:val="ro-RO"/>
              </w:rPr>
              <w:t xml:space="preserve">, C., </w:t>
            </w:r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Echipament pentru prelucrare electrochimică asistată de ultrasunete, RO-00130676, 2021.                                                                                </w:t>
            </w:r>
          </w:p>
          <w:p w14:paraId="5101434B" w14:textId="7A072AAE" w:rsidR="00DF4680" w:rsidRPr="00880CDA" w:rsidRDefault="00DF4680" w:rsidP="006731C6">
            <w:pPr>
              <w:rPr>
                <w:rFonts w:cs="Arial"/>
                <w:bCs/>
                <w:sz w:val="16"/>
                <w:szCs w:val="16"/>
                <w:lang w:val="ro-RO"/>
              </w:rPr>
            </w:pPr>
            <w:bookmarkStart w:id="5" w:name="_Hlk111801352"/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B12. 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Marinescu N.I., </w:t>
            </w:r>
            <w:r w:rsidRPr="00880CDA">
              <w:rPr>
                <w:rFonts w:cs="Arial"/>
                <w:b/>
                <w:bCs/>
                <w:sz w:val="16"/>
                <w:szCs w:val="16"/>
                <w:lang w:val="ro-RO"/>
              </w:rPr>
              <w:t>Ghiculescu, D.,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880CDA">
              <w:rPr>
                <w:rFonts w:cs="Arial"/>
                <w:sz w:val="16"/>
                <w:szCs w:val="16"/>
                <w:lang w:val="ro-RO"/>
              </w:rPr>
              <w:t>Alupei</w:t>
            </w:r>
            <w:proofErr w:type="spellEnd"/>
            <w:r w:rsidRPr="00880CDA">
              <w:rPr>
                <w:rFonts w:cs="Arial"/>
                <w:sz w:val="16"/>
                <w:szCs w:val="16"/>
                <w:lang w:val="ro-RO"/>
              </w:rPr>
              <w:t xml:space="preserve">, O., Popa, L., </w:t>
            </w:r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Dispozitiv de realizare a unor canale elicoidale prin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electro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-eroziune asistată ultrasonic, pe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suprafeţe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exterioare sau interioare ale unor piese conductive electric, RO- 00131488, 2021</w:t>
            </w:r>
            <w:bookmarkEnd w:id="5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.</w:t>
            </w:r>
          </w:p>
          <w:p w14:paraId="6936CFF0" w14:textId="2F85E5E6" w:rsidR="00DF4680" w:rsidRPr="00880CDA" w:rsidRDefault="00DF4680" w:rsidP="006731C6">
            <w:pPr>
              <w:rPr>
                <w:rFonts w:cs="Arial"/>
                <w:bCs/>
                <w:sz w:val="16"/>
                <w:szCs w:val="16"/>
                <w:lang w:val="ro-RO"/>
              </w:rPr>
            </w:pPr>
            <w:bookmarkStart w:id="6" w:name="_Hlk111802135"/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B13. </w:t>
            </w:r>
            <w:r w:rsidRPr="00880CDA">
              <w:rPr>
                <w:rFonts w:cs="Arial"/>
                <w:b/>
                <w:bCs/>
                <w:sz w:val="16"/>
                <w:szCs w:val="16"/>
                <w:lang w:val="ro-RO"/>
              </w:rPr>
              <w:t>Ghiculescu, D.,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Marinescu N.I., </w:t>
            </w:r>
            <w:proofErr w:type="spellStart"/>
            <w:r w:rsidRPr="00880CDA">
              <w:rPr>
                <w:rFonts w:cs="Arial"/>
                <w:sz w:val="16"/>
                <w:szCs w:val="16"/>
                <w:lang w:val="ro-RO"/>
              </w:rPr>
              <w:t>Alupei</w:t>
            </w:r>
            <w:proofErr w:type="spellEnd"/>
            <w:r w:rsidRPr="00880CDA">
              <w:rPr>
                <w:rFonts w:cs="Arial"/>
                <w:sz w:val="16"/>
                <w:szCs w:val="16"/>
                <w:lang w:val="ro-RO"/>
              </w:rPr>
              <w:t xml:space="preserve">, O., Popa, L.., </w:t>
            </w:r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Dispozitiv de realizare a unor găuri sau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microgăuri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curbe prin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electro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-eroziune asistată ultrasonic, RO-00131489, 2021</w:t>
            </w:r>
            <w:bookmarkEnd w:id="6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.</w:t>
            </w:r>
          </w:p>
          <w:p w14:paraId="2CC2DEA7" w14:textId="2365BD85" w:rsidR="00880CDA" w:rsidRPr="00880CDA" w:rsidRDefault="00880CDA" w:rsidP="006731C6">
            <w:pPr>
              <w:rPr>
                <w:rFonts w:cs="Arial"/>
                <w:bCs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B14. </w:t>
            </w:r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Marinescu, N.I., Ghiculescu, D.,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Alupei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, O.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Carutasu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N.,Echipament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de prelucrare simultană a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stucturilor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de găuri și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microgăuri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prin electroeroziune asistată de ultrasunete,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Hotararea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de acordare a brevetului, 53246/11.10.2021, RO-130680.</w:t>
            </w:r>
          </w:p>
          <w:p w14:paraId="08EB4FBC" w14:textId="499966A6" w:rsidR="00880CDA" w:rsidRDefault="00880CDA" w:rsidP="006731C6">
            <w:pPr>
              <w:rPr>
                <w:rFonts w:cs="Arial"/>
                <w:bCs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B15. Ghiculescu, D.,</w:t>
            </w:r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Marinescu, N.I.,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Alupei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, O.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Carutasu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N.,Cap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rotativ de prelucrare prin electroeroziune asistata de ultrasunete,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Hotararea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de acordare a brevetului, 53247/11.10.2021, RO130679.</w:t>
            </w:r>
          </w:p>
          <w:p w14:paraId="664EE8D1" w14:textId="762413E5" w:rsidR="00406264" w:rsidRDefault="00406264" w:rsidP="006731C6">
            <w:pPr>
              <w:rPr>
                <w:rFonts w:cs="Arial"/>
                <w:bCs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B1</w:t>
            </w:r>
            <w:r>
              <w:rPr>
                <w:rFonts w:cs="Arial"/>
                <w:b/>
                <w:sz w:val="16"/>
                <w:szCs w:val="16"/>
                <w:lang w:val="ro-RO"/>
              </w:rPr>
              <w:t>6</w:t>
            </w: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.</w:t>
            </w:r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 xml:space="preserve">. </w:t>
            </w:r>
            <w:r w:rsidRPr="00406264">
              <w:rPr>
                <w:rFonts w:cs="Arial"/>
                <w:b/>
                <w:sz w:val="14"/>
                <w:szCs w:val="14"/>
                <w:lang w:val="ro-RO"/>
              </w:rPr>
              <w:t>Ghiculescu, D.,</w:t>
            </w:r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>Alupei</w:t>
            </w:r>
            <w:proofErr w:type="spellEnd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 xml:space="preserve">, O. Marinescu, MR., </w:t>
            </w:r>
            <w:proofErr w:type="spellStart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>Zmarandache</w:t>
            </w:r>
            <w:proofErr w:type="spellEnd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 xml:space="preserve">, </w:t>
            </w:r>
            <w:proofErr w:type="spellStart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>N.,Pirnau</w:t>
            </w:r>
            <w:proofErr w:type="spellEnd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 xml:space="preserve">, C. Ene GM </w:t>
            </w:r>
            <w:proofErr w:type="spellStart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>Echipamant</w:t>
            </w:r>
            <w:proofErr w:type="spellEnd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 xml:space="preserve"> de prelucrare a unor </w:t>
            </w:r>
            <w:proofErr w:type="spellStart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>micropini</w:t>
            </w:r>
            <w:proofErr w:type="spellEnd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 xml:space="preserve"> și </w:t>
            </w:r>
            <w:proofErr w:type="spellStart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>microgăuri</w:t>
            </w:r>
            <w:proofErr w:type="spellEnd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 xml:space="preserve"> prin electroeroziune asistată ultrasonic, 29.11.2024, RO133963</w:t>
            </w:r>
          </w:p>
          <w:p w14:paraId="326009D6" w14:textId="77777777" w:rsidR="00880CDA" w:rsidRPr="00880CDA" w:rsidRDefault="00880CDA" w:rsidP="006731C6">
            <w:pPr>
              <w:rPr>
                <w:rFonts w:cs="Arial"/>
                <w:b/>
                <w:sz w:val="14"/>
                <w:szCs w:val="14"/>
                <w:lang w:val="ro-RO"/>
              </w:rPr>
            </w:pPr>
          </w:p>
          <w:p w14:paraId="1929467F" w14:textId="20F7799D" w:rsidR="006B3649" w:rsidRPr="00880CDA" w:rsidRDefault="006B3649" w:rsidP="006731C6">
            <w:pPr>
              <w:rPr>
                <w:rFonts w:cs="Arial"/>
                <w:b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>1.</w:t>
            </w:r>
            <w:r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Cercetări privind modernizarea </w:t>
            </w:r>
            <w:proofErr w:type="spellStart"/>
            <w:r w:rsidRPr="00880CDA">
              <w:rPr>
                <w:rFonts w:cs="Arial"/>
                <w:i/>
                <w:sz w:val="14"/>
                <w:szCs w:val="14"/>
                <w:lang w:val="ro-RO"/>
              </w:rPr>
              <w:t>şi</w:t>
            </w:r>
            <w:proofErr w:type="spellEnd"/>
            <w:r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actualizarea </w:t>
            </w:r>
            <w:proofErr w:type="spellStart"/>
            <w:r w:rsidRPr="00880CDA">
              <w:rPr>
                <w:rFonts w:cs="Arial"/>
                <w:i/>
                <w:sz w:val="14"/>
                <w:szCs w:val="14"/>
                <w:lang w:val="ro-RO"/>
              </w:rPr>
              <w:t>performanţelor</w:t>
            </w:r>
            <w:proofErr w:type="spellEnd"/>
            <w:r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rFonts w:cs="Arial"/>
                <w:i/>
                <w:sz w:val="14"/>
                <w:szCs w:val="14"/>
                <w:lang w:val="ro-RO"/>
              </w:rPr>
              <w:t>maşinii</w:t>
            </w:r>
            <w:proofErr w:type="spellEnd"/>
            <w:r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de electroeroziune cu fir ELEROFIL 10 CNC</w:t>
            </w:r>
            <w:r w:rsidRPr="00880CDA">
              <w:rPr>
                <w:rFonts w:cs="Arial"/>
                <w:sz w:val="14"/>
                <w:szCs w:val="14"/>
                <w:lang w:val="ro-RO"/>
              </w:rPr>
              <w:t xml:space="preserve">, contract nr. 1998/  15.09.2004, din cadrul programului RELANSIN, subprogramul 3, </w:t>
            </w: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>Director de proiect.</w:t>
            </w:r>
          </w:p>
          <w:p w14:paraId="5F823A65" w14:textId="77777777" w:rsidR="006B3649" w:rsidRPr="00880CDA" w:rsidRDefault="006B3649" w:rsidP="006731C6">
            <w:pPr>
              <w:rPr>
                <w:rFonts w:cs="Arial"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>2.</w:t>
            </w:r>
            <w:r w:rsidRPr="00880CDA">
              <w:rPr>
                <w:rFonts w:cs="Arial"/>
                <w:bCs/>
                <w:i/>
                <w:sz w:val="14"/>
                <w:szCs w:val="14"/>
                <w:lang w:val="ro-RO"/>
              </w:rPr>
              <w:t xml:space="preserve">Sistem computerizat integrat de prelucrare optimizată prin electroeroziune asistată de ultrasunete, </w:t>
            </w:r>
            <w:r w:rsidRPr="00880CDA">
              <w:rPr>
                <w:rFonts w:cs="Arial"/>
                <w:sz w:val="14"/>
                <w:szCs w:val="14"/>
                <w:lang w:val="ro-RO"/>
              </w:rPr>
              <w:t>Contract: 72-194/1.10.2008; Proiect: CIMEDM+US, Program Parteneriate</w:t>
            </w:r>
            <w:r w:rsidR="006731C6" w:rsidRPr="00880CDA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r w:rsidRPr="00880CDA">
              <w:rPr>
                <w:rFonts w:cs="Arial"/>
                <w:sz w:val="14"/>
                <w:szCs w:val="14"/>
                <w:lang w:val="ro-RO"/>
              </w:rPr>
              <w:t>–</w:t>
            </w: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>Director de proiect;</w:t>
            </w:r>
          </w:p>
          <w:p w14:paraId="220720BD" w14:textId="77777777" w:rsidR="006731C6" w:rsidRPr="00880CDA" w:rsidRDefault="006731C6" w:rsidP="006731C6">
            <w:pPr>
              <w:rPr>
                <w:rFonts w:cs="Arial"/>
                <w:i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/>
                <w:bCs/>
                <w:sz w:val="14"/>
                <w:szCs w:val="14"/>
                <w:lang w:val="ro-RO"/>
              </w:rPr>
              <w:t>3</w:t>
            </w:r>
            <w:r w:rsidRPr="00880CDA">
              <w:rPr>
                <w:rFonts w:cs="Arial"/>
                <w:sz w:val="14"/>
                <w:szCs w:val="14"/>
                <w:lang w:val="ro-RO"/>
              </w:rPr>
              <w:t xml:space="preserve">. </w:t>
            </w:r>
            <w:r w:rsidRPr="00880CDA">
              <w:rPr>
                <w:rFonts w:cs="Arial"/>
                <w:i/>
                <w:sz w:val="14"/>
                <w:szCs w:val="14"/>
                <w:lang w:val="ro-RO"/>
              </w:rPr>
              <w:t>Tehnologie și echipament de înaltă productivitate și precizie pentru micro-electroeroziune asistată de ultrasunete</w:t>
            </w:r>
          </w:p>
          <w:p w14:paraId="067FC9A8" w14:textId="77777777" w:rsidR="006731C6" w:rsidRPr="00880CDA" w:rsidRDefault="006731C6" w:rsidP="006731C6">
            <w:pPr>
              <w:rPr>
                <w:rFonts w:cs="Arial"/>
                <w:b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Cs/>
                <w:i/>
                <w:iCs/>
                <w:sz w:val="14"/>
                <w:szCs w:val="14"/>
                <w:lang w:val="ro-RO"/>
              </w:rPr>
              <w:t xml:space="preserve">Cod proiect: </w:t>
            </w:r>
            <w:r w:rsidRPr="00880CDA">
              <w:rPr>
                <w:rFonts w:cs="Arial"/>
                <w:i/>
                <w:iCs/>
                <w:sz w:val="14"/>
                <w:szCs w:val="14"/>
                <w:lang w:val="ro-RO"/>
              </w:rPr>
              <w:t xml:space="preserve">PN-II-PT-PCCA-2013-4-0236, </w:t>
            </w:r>
            <w:r w:rsidRPr="00880CDA">
              <w:rPr>
                <w:rFonts w:cs="Arial"/>
                <w:bCs/>
                <w:i/>
                <w:iCs/>
                <w:sz w:val="14"/>
                <w:szCs w:val="14"/>
                <w:lang w:val="ro-RO"/>
              </w:rPr>
              <w:t xml:space="preserve">Contract nr.: 222 din 01/07/2014, </w:t>
            </w:r>
            <w:r w:rsidRPr="00880CDA">
              <w:rPr>
                <w:rFonts w:cs="Arial"/>
                <w:sz w:val="14"/>
                <w:szCs w:val="14"/>
                <w:lang w:val="ro-RO"/>
              </w:rPr>
              <w:t>Program Parteneriate–</w:t>
            </w: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>Director de proiect;</w:t>
            </w:r>
          </w:p>
          <w:p w14:paraId="2D036F7C" w14:textId="09C43D55" w:rsidR="00AA545B" w:rsidRPr="00880CDA" w:rsidRDefault="00AA545B" w:rsidP="006731C6">
            <w:pPr>
              <w:rPr>
                <w:rFonts w:cs="Arial"/>
                <w:bCs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/>
                <w:bCs/>
                <w:sz w:val="14"/>
                <w:szCs w:val="14"/>
                <w:lang w:val="ro-RO"/>
              </w:rPr>
              <w:t>4</w:t>
            </w:r>
            <w:r w:rsidRPr="00880CDA">
              <w:rPr>
                <w:rFonts w:cs="Arial"/>
                <w:sz w:val="14"/>
                <w:szCs w:val="14"/>
                <w:lang w:val="ro-RO"/>
              </w:rPr>
              <w:t xml:space="preserve">. </w:t>
            </w:r>
            <w:r w:rsidRPr="00880CDA">
              <w:rPr>
                <w:rFonts w:cs="Arial"/>
                <w:bCs/>
                <w:i/>
                <w:iCs/>
                <w:sz w:val="14"/>
                <w:szCs w:val="14"/>
                <w:lang w:val="ro-RO"/>
              </w:rPr>
              <w:t xml:space="preserve">Prelucrarea materialelor avansate pe bază de aliaje de ti și </w:t>
            </w:r>
            <w:proofErr w:type="spellStart"/>
            <w:r w:rsidRPr="00880CDA">
              <w:rPr>
                <w:rFonts w:cs="Arial"/>
                <w:bCs/>
                <w:i/>
                <w:iCs/>
                <w:sz w:val="14"/>
                <w:szCs w:val="14"/>
                <w:lang w:val="ro-RO"/>
              </w:rPr>
              <w:t>co</w:t>
            </w:r>
            <w:proofErr w:type="spellEnd"/>
            <w:r w:rsidRPr="00880CDA">
              <w:rPr>
                <w:rFonts w:cs="Arial"/>
                <w:bCs/>
                <w:i/>
                <w:iCs/>
                <w:sz w:val="14"/>
                <w:szCs w:val="14"/>
                <w:lang w:val="ro-RO"/>
              </w:rPr>
              <w:t xml:space="preserve"> prin </w:t>
            </w:r>
            <w:proofErr w:type="spellStart"/>
            <w:r w:rsidRPr="00880CDA">
              <w:rPr>
                <w:rFonts w:cs="Arial"/>
                <w:bCs/>
                <w:i/>
                <w:iCs/>
                <w:sz w:val="14"/>
                <w:szCs w:val="14"/>
                <w:lang w:val="ro-RO"/>
              </w:rPr>
              <w:t>microgăurire</w:t>
            </w:r>
            <w:proofErr w:type="spellEnd"/>
            <w:r w:rsidRPr="00880CDA">
              <w:rPr>
                <w:rFonts w:cs="Arial"/>
                <w:bCs/>
                <w:i/>
                <w:iCs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rFonts w:cs="Arial"/>
                <w:bCs/>
                <w:i/>
                <w:iCs/>
                <w:sz w:val="14"/>
                <w:szCs w:val="14"/>
                <w:lang w:val="ro-RO"/>
              </w:rPr>
              <w:t>electroerozivă</w:t>
            </w:r>
            <w:proofErr w:type="spellEnd"/>
            <w:r w:rsidRPr="00880CDA">
              <w:rPr>
                <w:rFonts w:cs="Arial"/>
                <w:bCs/>
                <w:i/>
                <w:iCs/>
                <w:sz w:val="14"/>
                <w:szCs w:val="14"/>
                <w:lang w:val="ro-RO"/>
              </w:rPr>
              <w:t xml:space="preserve"> asistată de ultrasunete</w:t>
            </w:r>
            <w:r w:rsidRPr="00880CDA">
              <w:rPr>
                <w:rFonts w:cs="Arial"/>
                <w:bCs/>
                <w:sz w:val="14"/>
                <w:szCs w:val="14"/>
                <w:lang w:val="ro-RO"/>
              </w:rPr>
              <w:t xml:space="preserve">, </w:t>
            </w:r>
            <w:r w:rsidRPr="00880CDA">
              <w:rPr>
                <w:rFonts w:cs="Arial"/>
                <w:bCs/>
                <w:iCs/>
                <w:sz w:val="14"/>
                <w:szCs w:val="14"/>
                <w:lang w:val="ro-RO"/>
              </w:rPr>
              <w:t xml:space="preserve">Acronim: </w:t>
            </w: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 xml:space="preserve">AM_ED_US, 329PED din 03/08/2020, (PN-III-P2-2.1-PED-2019-0367),  </w:t>
            </w:r>
            <w:r w:rsidRPr="00880CDA">
              <w:rPr>
                <w:rFonts w:cs="Arial"/>
                <w:b/>
                <w:iCs/>
                <w:sz w:val="14"/>
                <w:szCs w:val="14"/>
                <w:lang w:val="ro-RO"/>
              </w:rPr>
              <w:t>Director de proiect</w:t>
            </w:r>
          </w:p>
          <w:p w14:paraId="6F67E115" w14:textId="49C461D7" w:rsidR="006B3649" w:rsidRPr="00880CDA" w:rsidRDefault="00AA545B" w:rsidP="006731C6">
            <w:pPr>
              <w:rPr>
                <w:b/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5</w:t>
            </w:r>
            <w:r w:rsidR="006B3649" w:rsidRPr="00880CDA">
              <w:rPr>
                <w:b/>
                <w:sz w:val="14"/>
                <w:szCs w:val="14"/>
                <w:lang w:val="ro-RO"/>
              </w:rPr>
              <w:t>.</w:t>
            </w:r>
            <w:r w:rsidR="006B3649" w:rsidRPr="00880CDA">
              <w:rPr>
                <w:sz w:val="14"/>
                <w:szCs w:val="14"/>
                <w:lang w:val="ro-RO"/>
              </w:rPr>
              <w:t xml:space="preserve"> </w:t>
            </w:r>
            <w:r w:rsidR="006B3649" w:rsidRPr="00880CDA">
              <w:rPr>
                <w:i/>
                <w:sz w:val="14"/>
                <w:szCs w:val="14"/>
                <w:lang w:val="ro-RO"/>
              </w:rPr>
              <w:t xml:space="preserve">Cercetări </w:t>
            </w:r>
            <w:proofErr w:type="spellStart"/>
            <w:r w:rsidR="006B3649" w:rsidRPr="00880CDA">
              <w:rPr>
                <w:i/>
                <w:sz w:val="14"/>
                <w:szCs w:val="14"/>
                <w:lang w:val="ro-RO"/>
              </w:rPr>
              <w:t>şi</w:t>
            </w:r>
            <w:proofErr w:type="spellEnd"/>
            <w:r w:rsidR="006B3649" w:rsidRPr="00880CDA">
              <w:rPr>
                <w:i/>
                <w:sz w:val="14"/>
                <w:szCs w:val="14"/>
                <w:lang w:val="ro-RO"/>
              </w:rPr>
              <w:t xml:space="preserve"> echipamente pentru deformarea plastică la rece a </w:t>
            </w:r>
            <w:proofErr w:type="spellStart"/>
            <w:r w:rsidR="006B3649" w:rsidRPr="00880CDA">
              <w:rPr>
                <w:i/>
                <w:sz w:val="14"/>
                <w:szCs w:val="14"/>
                <w:lang w:val="ro-RO"/>
              </w:rPr>
              <w:t>profilelor</w:t>
            </w:r>
            <w:proofErr w:type="spellEnd"/>
            <w:r w:rsidR="006B3649" w:rsidRPr="00880CDA">
              <w:rPr>
                <w:i/>
                <w:sz w:val="14"/>
                <w:szCs w:val="14"/>
                <w:lang w:val="ro-RO"/>
              </w:rPr>
              <w:t xml:space="preserve"> laminate supuse procesului de </w:t>
            </w:r>
            <w:proofErr w:type="spellStart"/>
            <w:r w:rsidR="006B3649" w:rsidRPr="00880CDA">
              <w:rPr>
                <w:i/>
                <w:sz w:val="14"/>
                <w:szCs w:val="14"/>
                <w:lang w:val="ro-RO"/>
              </w:rPr>
              <w:t>roluire</w:t>
            </w:r>
            <w:proofErr w:type="spellEnd"/>
            <w:r w:rsidR="006B3649" w:rsidRPr="00880CDA">
              <w:rPr>
                <w:i/>
                <w:sz w:val="14"/>
                <w:szCs w:val="14"/>
                <w:lang w:val="ro-RO"/>
              </w:rPr>
              <w:t xml:space="preserve"> în vederea economisirii de material </w:t>
            </w:r>
            <w:proofErr w:type="spellStart"/>
            <w:r w:rsidR="006B3649" w:rsidRPr="00880CDA">
              <w:rPr>
                <w:i/>
                <w:sz w:val="14"/>
                <w:szCs w:val="14"/>
                <w:lang w:val="ro-RO"/>
              </w:rPr>
              <w:t>şi</w:t>
            </w:r>
            <w:proofErr w:type="spellEnd"/>
            <w:r w:rsidR="006B3649"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="006B3649" w:rsidRPr="00880CDA">
              <w:rPr>
                <w:i/>
                <w:sz w:val="14"/>
                <w:szCs w:val="14"/>
                <w:lang w:val="ro-RO"/>
              </w:rPr>
              <w:t>creşterea</w:t>
            </w:r>
            <w:proofErr w:type="spellEnd"/>
            <w:r w:rsidR="006B3649"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="006B3649" w:rsidRPr="00880CDA">
              <w:rPr>
                <w:i/>
                <w:sz w:val="14"/>
                <w:szCs w:val="14"/>
                <w:lang w:val="ro-RO"/>
              </w:rPr>
              <w:t>productivităţii</w:t>
            </w:r>
            <w:proofErr w:type="spellEnd"/>
            <w:r w:rsidR="00D86FA5" w:rsidRPr="00880CDA">
              <w:rPr>
                <w:i/>
                <w:sz w:val="14"/>
                <w:szCs w:val="14"/>
                <w:lang w:val="ro-RO"/>
              </w:rPr>
              <w:t>,</w:t>
            </w:r>
            <w:r w:rsidR="006B3649" w:rsidRPr="00880CDA">
              <w:rPr>
                <w:sz w:val="14"/>
                <w:szCs w:val="14"/>
                <w:lang w:val="ro-RO"/>
              </w:rPr>
              <w:t xml:space="preserve"> </w:t>
            </w:r>
            <w:r w:rsidR="00D86FA5" w:rsidRPr="00880CDA">
              <w:rPr>
                <w:sz w:val="14"/>
                <w:szCs w:val="14"/>
                <w:lang w:val="ro-RO"/>
              </w:rPr>
              <w:t>C</w:t>
            </w:r>
            <w:r w:rsidR="006B3649" w:rsidRPr="00880CDA">
              <w:rPr>
                <w:sz w:val="14"/>
                <w:szCs w:val="14"/>
                <w:lang w:val="ro-RO"/>
              </w:rPr>
              <w:t xml:space="preserve">ontract nr. 1997/  15.09.2004, din cadrul programului RELANSIN, subprogramul– </w:t>
            </w:r>
            <w:r w:rsidR="006B3649" w:rsidRPr="00880CDA">
              <w:rPr>
                <w:b/>
                <w:sz w:val="14"/>
                <w:szCs w:val="14"/>
                <w:lang w:val="ro-RO"/>
              </w:rPr>
              <w:t>Responsabil UPB-CTANM</w:t>
            </w:r>
            <w:r w:rsidR="006731C6" w:rsidRPr="00880CDA">
              <w:rPr>
                <w:b/>
                <w:sz w:val="14"/>
                <w:szCs w:val="14"/>
                <w:lang w:val="ro-RO"/>
              </w:rPr>
              <w:t>.</w:t>
            </w:r>
          </w:p>
          <w:p w14:paraId="7F32E586" w14:textId="73646EBE" w:rsidR="006B3649" w:rsidRPr="00880CDA" w:rsidRDefault="00AA545B" w:rsidP="006731C6">
            <w:pPr>
              <w:rPr>
                <w:b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>6</w:t>
            </w:r>
            <w:r w:rsidR="006B3649" w:rsidRPr="00880CDA">
              <w:rPr>
                <w:rFonts w:cs="Arial"/>
                <w:b/>
                <w:sz w:val="14"/>
                <w:szCs w:val="14"/>
                <w:lang w:val="ro-RO"/>
              </w:rPr>
              <w:t xml:space="preserve">. </w:t>
            </w:r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Tehnologie de finisare prin electroeroziune asistată de ultrasunete a 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suprafeţelor</w:t>
            </w:r>
            <w:proofErr w:type="spellEnd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active ale 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matriţelor</w:t>
            </w:r>
            <w:proofErr w:type="spellEnd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de 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injecţie</w:t>
            </w:r>
            <w:proofErr w:type="spellEnd"/>
            <w:r w:rsidR="006B3649" w:rsidRPr="00880CDA">
              <w:rPr>
                <w:rFonts w:cs="Arial"/>
                <w:sz w:val="14"/>
                <w:szCs w:val="14"/>
                <w:lang w:val="ro-RO"/>
              </w:rPr>
              <w:t xml:space="preserve">, </w:t>
            </w:r>
            <w:r w:rsidR="00D86FA5" w:rsidRPr="00880CDA">
              <w:rPr>
                <w:rFonts w:cs="Arial"/>
                <w:sz w:val="14"/>
                <w:szCs w:val="14"/>
                <w:lang w:val="ro-RO"/>
              </w:rPr>
              <w:t>C</w:t>
            </w:r>
            <w:r w:rsidR="006B3649" w:rsidRPr="00880CDA">
              <w:rPr>
                <w:rFonts w:cs="Arial"/>
                <w:sz w:val="14"/>
                <w:szCs w:val="14"/>
                <w:lang w:val="ro-RO"/>
              </w:rPr>
              <w:t>ontract nr. 911/ 20.09.2000, nr. proiect 5177, din cadrul programului RELANSIN, subcontract 841.30/24.01.2001</w:t>
            </w:r>
            <w:r w:rsidR="006731C6" w:rsidRPr="00880CDA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r w:rsidR="006B3649" w:rsidRPr="00880CDA">
              <w:rPr>
                <w:sz w:val="14"/>
                <w:szCs w:val="14"/>
                <w:lang w:val="ro-RO"/>
              </w:rPr>
              <w:t xml:space="preserve">– </w:t>
            </w:r>
            <w:r w:rsidR="006B3649" w:rsidRPr="00880CDA">
              <w:rPr>
                <w:b/>
                <w:sz w:val="14"/>
                <w:szCs w:val="14"/>
                <w:lang w:val="ro-RO"/>
              </w:rPr>
              <w:t>Responsabil UPB-CTANM</w:t>
            </w:r>
            <w:r w:rsidR="006B3649" w:rsidRPr="00880CDA">
              <w:rPr>
                <w:sz w:val="14"/>
                <w:szCs w:val="14"/>
                <w:lang w:val="ro-RO"/>
              </w:rPr>
              <w:t>;</w:t>
            </w:r>
            <w:r w:rsidR="006B3649" w:rsidRPr="00880CDA">
              <w:rPr>
                <w:b/>
                <w:sz w:val="14"/>
                <w:szCs w:val="14"/>
                <w:lang w:val="ro-RO"/>
              </w:rPr>
              <w:t xml:space="preserve"> </w:t>
            </w:r>
          </w:p>
          <w:p w14:paraId="5E9C5278" w14:textId="725DB38A" w:rsidR="006731C6" w:rsidRPr="00880CDA" w:rsidRDefault="00AA545B" w:rsidP="006731C6">
            <w:pPr>
              <w:rPr>
                <w:b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>7</w:t>
            </w:r>
            <w:r w:rsidR="006B3649" w:rsidRPr="00880CDA">
              <w:rPr>
                <w:rFonts w:cs="Arial"/>
                <w:b/>
                <w:sz w:val="14"/>
                <w:szCs w:val="14"/>
                <w:lang w:val="ro-RO"/>
              </w:rPr>
              <w:t xml:space="preserve">. </w:t>
            </w:r>
            <w:r w:rsidR="006B3649" w:rsidRPr="00880CDA">
              <w:rPr>
                <w:rFonts w:cs="Arial"/>
                <w:i/>
                <w:iCs/>
                <w:sz w:val="14"/>
                <w:szCs w:val="14"/>
                <w:lang w:val="ro-RO"/>
              </w:rPr>
              <w:t xml:space="preserve">Tehnologie </w:t>
            </w:r>
            <w:proofErr w:type="spellStart"/>
            <w:r w:rsidR="006B3649" w:rsidRPr="00880CDA">
              <w:rPr>
                <w:rFonts w:cs="Arial"/>
                <w:i/>
                <w:iCs/>
                <w:sz w:val="14"/>
                <w:szCs w:val="14"/>
                <w:lang w:val="ro-RO"/>
              </w:rPr>
              <w:t>şi</w:t>
            </w:r>
            <w:proofErr w:type="spellEnd"/>
            <w:r w:rsidR="006B3649" w:rsidRPr="00880CDA">
              <w:rPr>
                <w:rFonts w:cs="Arial"/>
                <w:i/>
                <w:iCs/>
                <w:sz w:val="14"/>
                <w:szCs w:val="14"/>
                <w:lang w:val="ro-RO"/>
              </w:rPr>
              <w:t xml:space="preserve"> echipament pentru finisarea prin electrochimie a </w:t>
            </w:r>
            <w:proofErr w:type="spellStart"/>
            <w:r w:rsidR="006B3649" w:rsidRPr="00880CDA">
              <w:rPr>
                <w:rFonts w:cs="Arial"/>
                <w:i/>
                <w:iCs/>
                <w:sz w:val="14"/>
                <w:szCs w:val="14"/>
                <w:lang w:val="ro-RO"/>
              </w:rPr>
              <w:t>suprafeţelor</w:t>
            </w:r>
            <w:proofErr w:type="spellEnd"/>
            <w:r w:rsidR="006B3649" w:rsidRPr="00880CDA">
              <w:rPr>
                <w:rFonts w:cs="Arial"/>
                <w:i/>
                <w:iCs/>
                <w:sz w:val="14"/>
                <w:szCs w:val="14"/>
                <w:lang w:val="ro-RO"/>
              </w:rPr>
              <w:t xml:space="preserve"> active ale </w:t>
            </w:r>
            <w:proofErr w:type="spellStart"/>
            <w:r w:rsidR="006B3649" w:rsidRPr="00880CDA">
              <w:rPr>
                <w:rFonts w:cs="Arial"/>
                <w:i/>
                <w:iCs/>
                <w:sz w:val="14"/>
                <w:szCs w:val="14"/>
                <w:lang w:val="ro-RO"/>
              </w:rPr>
              <w:t>matriţelor</w:t>
            </w:r>
            <w:proofErr w:type="spellEnd"/>
            <w:r w:rsidR="006B3649" w:rsidRPr="00880CDA">
              <w:rPr>
                <w:rFonts w:cs="Arial"/>
                <w:i/>
                <w:iCs/>
                <w:sz w:val="14"/>
                <w:szCs w:val="14"/>
                <w:lang w:val="ro-RO"/>
              </w:rPr>
              <w:t xml:space="preserve"> de </w:t>
            </w:r>
            <w:proofErr w:type="spellStart"/>
            <w:r w:rsidR="006B3649" w:rsidRPr="00880CDA">
              <w:rPr>
                <w:rFonts w:cs="Arial"/>
                <w:i/>
                <w:iCs/>
                <w:sz w:val="14"/>
                <w:szCs w:val="14"/>
                <w:lang w:val="ro-RO"/>
              </w:rPr>
              <w:t>injecţie</w:t>
            </w:r>
            <w:proofErr w:type="spellEnd"/>
            <w:r w:rsidR="006B3649" w:rsidRPr="00880CDA">
              <w:rPr>
                <w:rFonts w:cs="Arial"/>
                <w:sz w:val="14"/>
                <w:szCs w:val="14"/>
                <w:lang w:val="ro-RO"/>
              </w:rPr>
              <w:t xml:space="preserve">, </w:t>
            </w:r>
            <w:r w:rsidR="00D86FA5" w:rsidRPr="00880CDA">
              <w:rPr>
                <w:rFonts w:cs="Arial"/>
                <w:sz w:val="14"/>
                <w:szCs w:val="14"/>
                <w:lang w:val="ro-RO"/>
              </w:rPr>
              <w:t>C</w:t>
            </w:r>
            <w:r w:rsidR="006B3649" w:rsidRPr="00880CDA">
              <w:rPr>
                <w:rFonts w:cs="Arial"/>
                <w:sz w:val="14"/>
                <w:szCs w:val="14"/>
                <w:lang w:val="ro-RO"/>
              </w:rPr>
              <w:t xml:space="preserve">ontract nr. 1664/ 20.03.2003, proiect nr. 9326, din cadrul programului RELANSIN, subprogramul 3 </w:t>
            </w:r>
            <w:r w:rsidR="006B3649" w:rsidRPr="00880CDA">
              <w:rPr>
                <w:sz w:val="14"/>
                <w:szCs w:val="14"/>
                <w:lang w:val="ro-RO"/>
              </w:rPr>
              <w:t xml:space="preserve">– </w:t>
            </w:r>
            <w:r w:rsidR="006B3649" w:rsidRPr="00880CDA">
              <w:rPr>
                <w:b/>
                <w:sz w:val="14"/>
                <w:szCs w:val="14"/>
                <w:lang w:val="ro-RO"/>
              </w:rPr>
              <w:t xml:space="preserve">Responsabil UPB-CTANM. </w:t>
            </w:r>
          </w:p>
          <w:p w14:paraId="2E14AB1F" w14:textId="7CD3EB1F" w:rsidR="006B3649" w:rsidRPr="00880CDA" w:rsidRDefault="00AA545B" w:rsidP="006731C6">
            <w:pPr>
              <w:rPr>
                <w:b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>8</w:t>
            </w:r>
            <w:r w:rsidR="006B3649" w:rsidRPr="00880CDA">
              <w:rPr>
                <w:rFonts w:cs="Arial"/>
                <w:b/>
                <w:sz w:val="14"/>
                <w:szCs w:val="14"/>
                <w:lang w:val="ro-RO"/>
              </w:rPr>
              <w:t xml:space="preserve">. </w:t>
            </w:r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Modernizarea tehnologiilor 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şi</w:t>
            </w:r>
            <w:proofErr w:type="spellEnd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echipamentelor pentru 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îmbunătăţirea</w:t>
            </w:r>
            <w:proofErr w:type="spellEnd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calităţii</w:t>
            </w:r>
            <w:proofErr w:type="spellEnd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suprafeţelor</w:t>
            </w:r>
            <w:proofErr w:type="spellEnd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din materiale cu 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conţinut</w:t>
            </w:r>
            <w:proofErr w:type="spellEnd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redus de carbon prin procedeul combinat 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electro</w:t>
            </w:r>
            <w:proofErr w:type="spellEnd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-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chimico</w:t>
            </w:r>
            <w:proofErr w:type="spellEnd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-termic</w:t>
            </w:r>
            <w:r w:rsidR="006B3649" w:rsidRPr="00880CDA">
              <w:rPr>
                <w:rFonts w:cs="Arial"/>
                <w:sz w:val="14"/>
                <w:szCs w:val="14"/>
                <w:lang w:val="ro-RO"/>
              </w:rPr>
              <w:t>, Proiect CERES, Contract nr. 27/12.11.2002. Subcontract nr. 2781/28.11.2002</w:t>
            </w:r>
            <w:r w:rsidR="006731C6" w:rsidRPr="00880CDA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r w:rsidR="006B3649" w:rsidRPr="00880CDA">
              <w:rPr>
                <w:sz w:val="14"/>
                <w:szCs w:val="14"/>
                <w:lang w:val="ro-RO"/>
              </w:rPr>
              <w:t xml:space="preserve">– </w:t>
            </w:r>
            <w:r w:rsidR="006B3649" w:rsidRPr="00880CDA">
              <w:rPr>
                <w:b/>
                <w:sz w:val="14"/>
                <w:szCs w:val="14"/>
                <w:lang w:val="ro-RO"/>
              </w:rPr>
              <w:t>Responsabil UPB-CTANM.</w:t>
            </w:r>
          </w:p>
          <w:p w14:paraId="69F5A2D2" w14:textId="77777777" w:rsidR="001346A2" w:rsidRPr="00880CDA" w:rsidRDefault="001346A2" w:rsidP="00CD62AE">
            <w:pPr>
              <w:pStyle w:val="CVSpacer"/>
              <w:rPr>
                <w:sz w:val="14"/>
                <w:szCs w:val="14"/>
                <w:lang w:val="ro-RO"/>
              </w:rPr>
            </w:pPr>
          </w:p>
        </w:tc>
      </w:tr>
      <w:tr w:rsidR="001346A2" w:rsidRPr="001760F1" w14:paraId="0CD68458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820F066" w14:textId="77777777" w:rsidR="006C23AD" w:rsidRPr="00922BC4" w:rsidRDefault="00CD62AE">
            <w:pPr>
              <w:pStyle w:val="CVHeading1"/>
              <w:spacing w:before="0"/>
              <w:rPr>
                <w:b w:val="0"/>
                <w:lang w:val="ro-RO"/>
              </w:rPr>
            </w:pPr>
            <w:r w:rsidRPr="00922BC4">
              <w:rPr>
                <w:lang w:val="ro-RO"/>
              </w:rPr>
              <w:t xml:space="preserve">Premii, </w:t>
            </w:r>
            <w:proofErr w:type="spellStart"/>
            <w:r w:rsidRPr="00922BC4">
              <w:rPr>
                <w:lang w:val="ro-RO"/>
              </w:rPr>
              <w:t>distincţii</w:t>
            </w:r>
            <w:proofErr w:type="spellEnd"/>
            <w:r w:rsidR="006C23AD" w:rsidRPr="00922BC4">
              <w:rPr>
                <w:b w:val="0"/>
                <w:lang w:val="ro-RO"/>
              </w:rPr>
              <w:t xml:space="preserve"> </w:t>
            </w:r>
          </w:p>
          <w:p w14:paraId="22B35EE2" w14:textId="77777777" w:rsidR="00DA6EC1" w:rsidRPr="00922BC4" w:rsidRDefault="006C23AD" w:rsidP="00926B27">
            <w:pPr>
              <w:jc w:val="right"/>
              <w:rPr>
                <w:b/>
                <w:lang w:val="ro-RO"/>
              </w:rPr>
            </w:pPr>
            <w:r w:rsidRPr="00922BC4">
              <w:rPr>
                <w:b/>
                <w:lang w:val="ro-RO"/>
              </w:rPr>
              <w:t>Premii internaționale</w:t>
            </w:r>
          </w:p>
          <w:p w14:paraId="564BD83F" w14:textId="77777777" w:rsidR="006C23AD" w:rsidRPr="00922BC4" w:rsidRDefault="00DA6EC1" w:rsidP="00926B27">
            <w:pPr>
              <w:jc w:val="right"/>
              <w:rPr>
                <w:b/>
                <w:lang w:val="ro-RO"/>
              </w:rPr>
            </w:pPr>
            <w:r w:rsidRPr="00922BC4">
              <w:rPr>
                <w:b/>
                <w:bCs/>
                <w:color w:val="000000"/>
                <w:lang w:val="ro-RO"/>
              </w:rPr>
              <w:t>Selectiv</w:t>
            </w:r>
            <w:r w:rsidR="006C23AD" w:rsidRPr="00922BC4">
              <w:rPr>
                <w:b/>
                <w:lang w:val="ro-RO"/>
              </w:rPr>
              <w:t xml:space="preserve"> </w:t>
            </w:r>
          </w:p>
          <w:p w14:paraId="36B3C20D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29284C68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0A0809E7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71708768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05078C3B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0D9B7932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20852AC3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2FC64C23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6563B7A0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D8857F5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2A31BE2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6718AB0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CE256C2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52271BA1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415BD072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7A5880E6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055EF71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6BCF8D80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14746455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5039DC08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56BAFFDD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5EF69CC5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5E92974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4CE81298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7E1E27AF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65E555F0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2A1ED1A6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7B5D91A3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4FA90D3B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236D6362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68A5D00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751E9DE4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29C2C50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2C5CD5E6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0086B46C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4AC43ADF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65135A39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2792083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6BE11954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595A041" w14:textId="77777777" w:rsidR="006C23AD" w:rsidRPr="00922BC4" w:rsidRDefault="006C23AD" w:rsidP="006C23AD">
            <w:pPr>
              <w:jc w:val="center"/>
              <w:rPr>
                <w:b/>
                <w:sz w:val="8"/>
                <w:szCs w:val="8"/>
                <w:lang w:val="ro-RO"/>
              </w:rPr>
            </w:pPr>
            <w:r w:rsidRPr="00922BC4">
              <w:rPr>
                <w:b/>
                <w:lang w:val="ro-RO"/>
              </w:rPr>
              <w:t xml:space="preserve"> </w:t>
            </w:r>
            <w:r w:rsidRPr="00922BC4">
              <w:rPr>
                <w:b/>
                <w:sz w:val="8"/>
                <w:szCs w:val="8"/>
                <w:lang w:val="ro-RO"/>
              </w:rPr>
              <w:t xml:space="preserve">                               </w:t>
            </w:r>
          </w:p>
          <w:p w14:paraId="4831B774" w14:textId="77777777" w:rsidR="00360173" w:rsidRPr="00922BC4" w:rsidRDefault="006C23AD" w:rsidP="006C23AD">
            <w:pPr>
              <w:jc w:val="center"/>
              <w:rPr>
                <w:b/>
                <w:lang w:val="ro-RO"/>
              </w:rPr>
            </w:pPr>
            <w:r w:rsidRPr="00922BC4">
              <w:rPr>
                <w:b/>
                <w:lang w:val="ro-RO"/>
              </w:rPr>
              <w:t xml:space="preserve">                                   </w:t>
            </w:r>
          </w:p>
          <w:p w14:paraId="3657AED0" w14:textId="77777777" w:rsidR="00360173" w:rsidRPr="00922BC4" w:rsidRDefault="00360173" w:rsidP="006C23AD">
            <w:pPr>
              <w:jc w:val="center"/>
              <w:rPr>
                <w:b/>
                <w:lang w:val="ro-RO"/>
              </w:rPr>
            </w:pPr>
          </w:p>
          <w:p w14:paraId="5CDA3AF3" w14:textId="77777777" w:rsidR="00B37BAB" w:rsidRPr="00922BC4" w:rsidRDefault="00B37BAB" w:rsidP="00360173">
            <w:pPr>
              <w:jc w:val="right"/>
              <w:rPr>
                <w:b/>
                <w:lang w:val="ro-RO"/>
              </w:rPr>
            </w:pPr>
          </w:p>
          <w:p w14:paraId="3B1470DE" w14:textId="77777777" w:rsidR="00B37BAB" w:rsidRPr="00922BC4" w:rsidRDefault="00B37BAB" w:rsidP="00360173">
            <w:pPr>
              <w:jc w:val="right"/>
              <w:rPr>
                <w:b/>
                <w:lang w:val="ro-RO"/>
              </w:rPr>
            </w:pPr>
          </w:p>
          <w:p w14:paraId="1A3AC067" w14:textId="77777777" w:rsidR="006C23AD" w:rsidRPr="00922BC4" w:rsidRDefault="006C23AD" w:rsidP="00360173">
            <w:pPr>
              <w:jc w:val="right"/>
              <w:rPr>
                <w:b/>
                <w:lang w:val="ro-RO"/>
              </w:rPr>
            </w:pPr>
            <w:r w:rsidRPr="00922BC4">
              <w:rPr>
                <w:b/>
                <w:lang w:val="ro-RO"/>
              </w:rPr>
              <w:t>Premii naționale</w:t>
            </w:r>
          </w:p>
          <w:p w14:paraId="5AF3FB65" w14:textId="77777777" w:rsidR="00DA6EC1" w:rsidRPr="00922BC4" w:rsidRDefault="00DA6EC1" w:rsidP="00360173">
            <w:pPr>
              <w:jc w:val="right"/>
              <w:rPr>
                <w:b/>
                <w:lang w:val="ro-RO"/>
              </w:rPr>
            </w:pPr>
            <w:r w:rsidRPr="00922BC4">
              <w:rPr>
                <w:b/>
                <w:bCs/>
                <w:color w:val="000000"/>
                <w:lang w:val="ro-RO"/>
              </w:rPr>
              <w:t>Selectiv</w:t>
            </w:r>
          </w:p>
          <w:p w14:paraId="5D003292" w14:textId="77777777" w:rsidR="001346A2" w:rsidRPr="00922BC4" w:rsidRDefault="001346A2">
            <w:pPr>
              <w:pStyle w:val="CVHeading1"/>
              <w:spacing w:before="0"/>
              <w:rPr>
                <w:lang w:val="ro-RO"/>
              </w:rPr>
            </w:pPr>
          </w:p>
          <w:p w14:paraId="6BA105EB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1B6D0461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404DC864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030D854A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38BF1D02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16C8A741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2AC524B5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681E0127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621F275B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6035C75E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0A2E3DEA" w14:textId="3A0C8AF2" w:rsidR="00926B27" w:rsidRPr="00922BC4" w:rsidRDefault="001760F1" w:rsidP="00926B27">
            <w:pPr>
              <w:rPr>
                <w:lang w:val="ro-RO"/>
              </w:rPr>
            </w:pPr>
            <w:r>
              <w:rPr>
                <w:lang w:val="ro-RO"/>
              </w:rPr>
              <w:t>15</w:t>
            </w:r>
            <w:r w:rsidR="00B37BAB" w:rsidRPr="00922BC4">
              <w:rPr>
                <w:lang w:val="ro-RO"/>
              </w:rPr>
              <w:t>.</w:t>
            </w:r>
            <w:r w:rsidR="00406264">
              <w:rPr>
                <w:lang w:val="ro-RO"/>
              </w:rPr>
              <w:t>0</w:t>
            </w:r>
            <w:r>
              <w:rPr>
                <w:lang w:val="ro-RO"/>
              </w:rPr>
              <w:t>9</w:t>
            </w:r>
            <w:r w:rsidR="00926B27" w:rsidRPr="00922BC4">
              <w:rPr>
                <w:lang w:val="ro-RO"/>
              </w:rPr>
              <w:t>.20</w:t>
            </w:r>
            <w:r w:rsidR="00BD190A" w:rsidRPr="00922BC4">
              <w:rPr>
                <w:lang w:val="ro-RO"/>
              </w:rPr>
              <w:t>2</w:t>
            </w:r>
            <w:r w:rsidR="00406264">
              <w:rPr>
                <w:lang w:val="ro-RO"/>
              </w:rPr>
              <w:t>5</w:t>
            </w:r>
          </w:p>
        </w:tc>
        <w:tc>
          <w:tcPr>
            <w:tcW w:w="7622" w:type="dxa"/>
            <w:gridSpan w:val="13"/>
          </w:tcPr>
          <w:p w14:paraId="2B09E88A" w14:textId="18708118" w:rsidR="001346A2" w:rsidRPr="00922BC4" w:rsidRDefault="001346A2" w:rsidP="00DA6EC1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ro-RO"/>
              </w:rPr>
            </w:pPr>
            <w:r w:rsidRPr="00922BC4">
              <w:rPr>
                <w:b/>
                <w:bCs/>
                <w:color w:val="000000"/>
                <w:lang w:val="ro-RO"/>
              </w:rPr>
              <w:t xml:space="preserve">  </w:t>
            </w:r>
            <w:r w:rsidR="00B52FB9" w:rsidRPr="00922BC4">
              <w:rPr>
                <w:b/>
                <w:bCs/>
                <w:color w:val="000000"/>
                <w:lang w:val="ro-RO"/>
              </w:rPr>
              <w:t>Peste 170</w:t>
            </w:r>
          </w:p>
          <w:p w14:paraId="362AC841" w14:textId="77777777" w:rsidR="00F20778" w:rsidRPr="00922BC4" w:rsidRDefault="00F20778" w:rsidP="00926B27">
            <w:pPr>
              <w:jc w:val="both"/>
              <w:rPr>
                <w:b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 xml:space="preserve">1. </w:t>
            </w:r>
            <w:r w:rsidRPr="00922BC4">
              <w:rPr>
                <w:sz w:val="16"/>
                <w:szCs w:val="16"/>
                <w:lang w:val="ro-RO"/>
              </w:rPr>
              <w:t xml:space="preserve">Medalia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Vermeil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la 24-e Salon International Des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Inventions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Geneve, 22 aprilie, 1996. </w:t>
            </w:r>
          </w:p>
          <w:p w14:paraId="22514274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2.</w:t>
            </w:r>
            <w:r w:rsidRPr="00922BC4">
              <w:rPr>
                <w:sz w:val="16"/>
                <w:szCs w:val="16"/>
                <w:lang w:val="ro-RO"/>
              </w:rPr>
              <w:t xml:space="preserve"> Medalia de Aur cu Felicitările Juriului » la cel de-al 36-lea Salon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Internaţional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al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Invenţiilor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Tehnicilor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şi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Produselor Noi de </w:t>
            </w:r>
            <w:smartTag w:uri="urn:schemas-microsoft-com:office:smarttags" w:element="PersonName">
              <w:smartTagPr>
                <w:attr w:name="ProductID" w:val="la Geneva-ELVEŢIA"/>
              </w:smartTagPr>
              <w:r w:rsidRPr="00922BC4">
                <w:rPr>
                  <w:sz w:val="16"/>
                  <w:szCs w:val="16"/>
                  <w:lang w:val="ro-RO"/>
                </w:rPr>
                <w:t>la Geneva-ELVEŢIA</w:t>
              </w:r>
            </w:smartTag>
            <w:r w:rsidRPr="00922BC4">
              <w:rPr>
                <w:sz w:val="16"/>
                <w:szCs w:val="16"/>
                <w:lang w:val="ro-RO"/>
              </w:rPr>
              <w:t xml:space="preserve">, 2008 (pentru Echipament mobil de debavurare electrochimica). </w:t>
            </w:r>
          </w:p>
          <w:p w14:paraId="226F11A4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3.</w:t>
            </w:r>
            <w:r w:rsidRPr="00922BC4">
              <w:rPr>
                <w:sz w:val="16"/>
                <w:szCs w:val="16"/>
                <w:lang w:val="ro-RO"/>
              </w:rPr>
              <w:t xml:space="preserve"> Prix du Premier Institut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d`Inventeurs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Chercheurs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de la R.I.D`IRAN</w:t>
            </w:r>
            <w:r w:rsidR="00133F62" w:rsidRPr="00922BC4">
              <w:rPr>
                <w:sz w:val="16"/>
                <w:szCs w:val="16"/>
                <w:lang w:val="ro-RO"/>
              </w:rPr>
              <w:t>, 2008.</w:t>
            </w:r>
            <w:r w:rsidRPr="00922BC4">
              <w:rPr>
                <w:sz w:val="16"/>
                <w:szCs w:val="16"/>
                <w:lang w:val="ro-RO"/>
              </w:rPr>
              <w:t xml:space="preserve"> </w:t>
            </w:r>
          </w:p>
          <w:p w14:paraId="1A048E95" w14:textId="77777777" w:rsidR="00F20778" w:rsidRPr="00922BC4" w:rsidRDefault="005C5E27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4.</w:t>
            </w:r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 Medalia de Aur cu Felicitările Juriului » </w:t>
            </w:r>
            <w:smartTag w:uri="urn:schemas-microsoft-com:office:smarttags" w:element="PersonName">
              <w:smartTagPr>
                <w:attr w:name="ProductID" w:val="la The Belgian"/>
              </w:smartTagPr>
              <w:smartTag w:uri="urn:schemas-microsoft-com:office:smarttags" w:element="PersonName">
                <w:smartTagPr>
                  <w:attr w:name="ProductID" w:val="la The"/>
                </w:smartTagPr>
                <w:r w:rsidR="00F20778" w:rsidRPr="00922BC4">
                  <w:rPr>
                    <w:sz w:val="16"/>
                    <w:szCs w:val="16"/>
                    <w:lang w:val="ro-RO"/>
                  </w:rPr>
                  <w:t>la The</w:t>
                </w:r>
              </w:smartTag>
              <w:r w:rsidR="00F20778" w:rsidRPr="00922BC4">
                <w:rPr>
                  <w:sz w:val="16"/>
                  <w:szCs w:val="16"/>
                  <w:lang w:val="ro-RO"/>
                </w:rPr>
                <w:t xml:space="preserve"> Belgian</w:t>
              </w:r>
            </w:smartTag>
            <w:r w:rsidR="00F20778"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International Trade Fair for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>, EUREKA, BRUSSELS, BELGIA, (pentru Echipament mobil de debavurare electrochimica) 2008</w:t>
            </w:r>
            <w:r w:rsidR="00133F62" w:rsidRPr="00922BC4">
              <w:rPr>
                <w:sz w:val="16"/>
                <w:szCs w:val="16"/>
                <w:lang w:val="ro-RO"/>
              </w:rPr>
              <w:t>.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 </w:t>
            </w:r>
          </w:p>
          <w:p w14:paraId="3BDEA0FA" w14:textId="77777777" w:rsidR="00F20778" w:rsidRPr="00922BC4" w:rsidRDefault="005C5E27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5</w:t>
            </w:r>
            <w:r w:rsidR="00F20778" w:rsidRPr="00922BC4">
              <w:rPr>
                <w:b/>
                <w:sz w:val="16"/>
                <w:szCs w:val="16"/>
                <w:lang w:val="ro-RO"/>
              </w:rPr>
              <w:t>.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 Medalia de Aur la cel de-al 36-lea Salon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Internaţional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 al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Invenţiilor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, Tehnicilor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şi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Produselor Noi de </w:t>
            </w:r>
            <w:smartTag w:uri="urn:schemas-microsoft-com:office:smarttags" w:element="PersonName">
              <w:smartTagPr>
                <w:attr w:name="ProductID" w:val="la Geneva-ELVEŢIA"/>
              </w:smartTagPr>
              <w:r w:rsidR="00F20778" w:rsidRPr="00922BC4">
                <w:rPr>
                  <w:sz w:val="16"/>
                  <w:szCs w:val="16"/>
                  <w:lang w:val="ro-RO"/>
                </w:rPr>
                <w:t>la Geneva-ELVEŢIA</w:t>
              </w:r>
            </w:smartTag>
            <w:r w:rsidR="00F20778" w:rsidRPr="00922BC4">
              <w:rPr>
                <w:sz w:val="16"/>
                <w:szCs w:val="16"/>
                <w:lang w:val="ro-RO"/>
              </w:rPr>
              <w:t xml:space="preserve">, 2008 (pentru Dispozitiv de asistare cu ultrasunete a electroeroziunii cu fir). </w:t>
            </w:r>
          </w:p>
          <w:p w14:paraId="66D26F29" w14:textId="77777777" w:rsidR="00F20778" w:rsidRPr="00922BC4" w:rsidRDefault="005C5E27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6</w:t>
            </w:r>
            <w:r w:rsidR="00F20778" w:rsidRPr="00922BC4">
              <w:rPr>
                <w:b/>
                <w:sz w:val="16"/>
                <w:szCs w:val="16"/>
                <w:lang w:val="ro-RO"/>
              </w:rPr>
              <w:t>.</w:t>
            </w:r>
            <w:r w:rsidR="00133F62" w:rsidRPr="00922BC4">
              <w:rPr>
                <w:sz w:val="16"/>
                <w:szCs w:val="16"/>
                <w:lang w:val="ro-RO"/>
              </w:rPr>
              <w:t xml:space="preserve"> 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Special Award - Certificate of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Achievement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from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Taiwan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Invention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Association</w:t>
            </w:r>
            <w:r w:rsidR="00133F62" w:rsidRPr="00922BC4">
              <w:rPr>
                <w:sz w:val="16"/>
                <w:szCs w:val="16"/>
                <w:lang w:val="ro-RO"/>
              </w:rPr>
              <w:t>, 2008</w:t>
            </w:r>
            <w:r w:rsidR="00F20778" w:rsidRPr="00922BC4">
              <w:rPr>
                <w:sz w:val="16"/>
                <w:szCs w:val="16"/>
                <w:lang w:val="ro-RO"/>
              </w:rPr>
              <w:t>.</w:t>
            </w:r>
            <w:r w:rsidR="00F20778" w:rsidRPr="00922BC4">
              <w:rPr>
                <w:color w:val="FF0000"/>
                <w:sz w:val="16"/>
                <w:szCs w:val="16"/>
                <w:lang w:val="ro-RO"/>
              </w:rPr>
              <w:t xml:space="preserve"> </w:t>
            </w:r>
          </w:p>
          <w:p w14:paraId="31FF57A7" w14:textId="77777777" w:rsidR="00F20778" w:rsidRPr="00922BC4" w:rsidRDefault="005C5E27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7</w:t>
            </w:r>
            <w:r w:rsidR="00F20778" w:rsidRPr="00922BC4">
              <w:rPr>
                <w:b/>
                <w:sz w:val="16"/>
                <w:szCs w:val="16"/>
                <w:lang w:val="ro-RO"/>
              </w:rPr>
              <w:t>.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 Medalia de Aur </w:t>
            </w:r>
            <w:smartTag w:uri="urn:schemas-microsoft-com:office:smarttags" w:element="PersonName">
              <w:smartTagPr>
                <w:attr w:name="ProductID" w:val="la The Belgian"/>
              </w:smartTagPr>
              <w:smartTag w:uri="urn:schemas-microsoft-com:office:smarttags" w:element="PersonName">
                <w:smartTagPr>
                  <w:attr w:name="ProductID" w:val="la The"/>
                </w:smartTagPr>
                <w:r w:rsidR="00F20778" w:rsidRPr="00922BC4">
                  <w:rPr>
                    <w:sz w:val="16"/>
                    <w:szCs w:val="16"/>
                    <w:lang w:val="ro-RO"/>
                  </w:rPr>
                  <w:t>la The</w:t>
                </w:r>
              </w:smartTag>
              <w:r w:rsidR="00F20778" w:rsidRPr="00922BC4">
                <w:rPr>
                  <w:sz w:val="16"/>
                  <w:szCs w:val="16"/>
                  <w:lang w:val="ro-RO"/>
                </w:rPr>
                <w:t xml:space="preserve"> Belgian</w:t>
              </w:r>
            </w:smartTag>
            <w:r w:rsidR="00F20778"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International Trade Fair for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>, EUREKA, BRUSSELS, BELGIA, 2008 (pentru Dispozitiv de asistare cu ultrasunete a electroeroziunii cu fir).</w:t>
            </w:r>
            <w:r w:rsidR="00F20778" w:rsidRPr="00922BC4">
              <w:rPr>
                <w:color w:val="FF0000"/>
                <w:sz w:val="16"/>
                <w:szCs w:val="16"/>
                <w:lang w:val="ro-RO"/>
              </w:rPr>
              <w:t xml:space="preserve"> </w:t>
            </w:r>
          </w:p>
          <w:p w14:paraId="2BD280C1" w14:textId="77777777" w:rsidR="00F20778" w:rsidRPr="00922BC4" w:rsidRDefault="005C5E27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8</w:t>
            </w:r>
            <w:r w:rsidR="00F20778" w:rsidRPr="00922BC4">
              <w:rPr>
                <w:b/>
                <w:sz w:val="16"/>
                <w:szCs w:val="16"/>
                <w:lang w:val="ro-RO"/>
              </w:rPr>
              <w:t>.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 Distins cu titlul de Cavaler al Inovării, Salonul INNOVA, Bruxelles, 2008.</w:t>
            </w:r>
          </w:p>
          <w:p w14:paraId="45A232D8" w14:textId="77777777" w:rsidR="00F20778" w:rsidRPr="00922BC4" w:rsidRDefault="005C5E27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9</w:t>
            </w:r>
            <w:r w:rsidR="00F20778" w:rsidRPr="00922BC4">
              <w:rPr>
                <w:b/>
                <w:sz w:val="16"/>
                <w:szCs w:val="16"/>
                <w:lang w:val="ro-RO"/>
              </w:rPr>
              <w:t>.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 Medalia de Aur cu Felicitările Juriului la cel de-al 37-lea Salon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Internaţional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al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Invenţiilor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, Tehnicilor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şi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Produselor Noi de </w:t>
            </w:r>
            <w:smartTag w:uri="urn:schemas-microsoft-com:office:smarttags" w:element="PersonName">
              <w:smartTagPr>
                <w:attr w:name="ProductID" w:val="la Geneva-ELVEŢIA"/>
              </w:smartTagPr>
              <w:r w:rsidR="00F20778" w:rsidRPr="00922BC4">
                <w:rPr>
                  <w:sz w:val="16"/>
                  <w:szCs w:val="16"/>
                  <w:lang w:val="ro-RO"/>
                </w:rPr>
                <w:t>la Geneva-ELVEŢIA</w:t>
              </w:r>
            </w:smartTag>
            <w:r w:rsidR="00F20778" w:rsidRPr="00922BC4">
              <w:rPr>
                <w:sz w:val="16"/>
                <w:szCs w:val="16"/>
                <w:lang w:val="ro-RO"/>
              </w:rPr>
              <w:t xml:space="preserve">, 2009. </w:t>
            </w:r>
          </w:p>
          <w:p w14:paraId="7A85744A" w14:textId="77777777" w:rsidR="00F20778" w:rsidRPr="00922BC4" w:rsidRDefault="005C5E27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10</w:t>
            </w:r>
            <w:r w:rsidR="00F20778" w:rsidRPr="00922BC4">
              <w:rPr>
                <w:b/>
                <w:sz w:val="16"/>
                <w:szCs w:val="16"/>
                <w:lang w:val="ro-RO"/>
              </w:rPr>
              <w:t>.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 Premiul Ministerului Industriei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şi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Comerţului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</w:t>
            </w:r>
            <w:r w:rsidR="00133F62" w:rsidRPr="00922BC4">
              <w:rPr>
                <w:sz w:val="16"/>
                <w:szCs w:val="16"/>
                <w:lang w:val="ro-RO"/>
              </w:rPr>
              <w:t>–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 RUSIA</w:t>
            </w:r>
            <w:r w:rsidR="00133F62" w:rsidRPr="00922BC4">
              <w:rPr>
                <w:sz w:val="16"/>
                <w:szCs w:val="16"/>
                <w:lang w:val="ro-RO"/>
              </w:rPr>
              <w:t>, 2009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. </w:t>
            </w:r>
          </w:p>
          <w:p w14:paraId="6CCB2355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</w:t>
            </w:r>
            <w:r w:rsidR="005C5E27" w:rsidRPr="00922BC4">
              <w:rPr>
                <w:b/>
                <w:sz w:val="16"/>
                <w:szCs w:val="16"/>
                <w:lang w:val="ro-RO"/>
              </w:rPr>
              <w:t>1</w:t>
            </w:r>
            <w:r w:rsidRPr="00922BC4">
              <w:rPr>
                <w:b/>
                <w:sz w:val="16"/>
                <w:szCs w:val="16"/>
                <w:lang w:val="ro-RO"/>
              </w:rPr>
              <w:t xml:space="preserve">. </w:t>
            </w:r>
            <w:r w:rsidRPr="00922BC4">
              <w:rPr>
                <w:sz w:val="16"/>
                <w:szCs w:val="16"/>
                <w:lang w:val="ro-RO"/>
              </w:rPr>
              <w:t>Medalia de Aur la The 7</w:t>
            </w:r>
            <w:r w:rsidRPr="00922BC4">
              <w:rPr>
                <w:sz w:val="16"/>
                <w:szCs w:val="16"/>
                <w:vertAlign w:val="superscript"/>
                <w:lang w:val="ro-RO"/>
              </w:rPr>
              <w:t>th</w:t>
            </w:r>
            <w:r w:rsidRPr="00922BC4">
              <w:rPr>
                <w:sz w:val="16"/>
                <w:szCs w:val="16"/>
                <w:lang w:val="ro-RO"/>
              </w:rPr>
              <w:t xml:space="preserve"> International Fair of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Inventions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New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Ideas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Products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Technologies, ARCA 2009, Zagreb, CROATIA, 2009.</w:t>
            </w:r>
          </w:p>
          <w:p w14:paraId="481755CF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</w:t>
            </w:r>
            <w:r w:rsidR="005C5E27" w:rsidRPr="00922BC4">
              <w:rPr>
                <w:b/>
                <w:sz w:val="16"/>
                <w:szCs w:val="16"/>
                <w:lang w:val="ro-RO"/>
              </w:rPr>
              <w:t>2</w:t>
            </w:r>
            <w:r w:rsidRPr="00922BC4">
              <w:rPr>
                <w:sz w:val="16"/>
                <w:szCs w:val="16"/>
                <w:lang w:val="ro-RO"/>
              </w:rPr>
              <w:t xml:space="preserve">. Premiul AGEPI, Republica MOLDOVA, la a XIII-a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Ediţie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a Salonului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Internaţional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de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Invenţii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şi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Tehnologii Noi –INVENTIKA –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Bucureşti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ROMÂNIA, 2009. </w:t>
            </w:r>
          </w:p>
          <w:p w14:paraId="4243CFA0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</w:t>
            </w:r>
            <w:r w:rsidR="005C5E27" w:rsidRPr="00922BC4">
              <w:rPr>
                <w:b/>
                <w:sz w:val="16"/>
                <w:szCs w:val="16"/>
                <w:lang w:val="ro-RO"/>
              </w:rPr>
              <w:t>3</w:t>
            </w:r>
            <w:r w:rsidRPr="00922BC4">
              <w:rPr>
                <w:sz w:val="16"/>
                <w:szCs w:val="16"/>
                <w:lang w:val="ro-RO"/>
              </w:rPr>
              <w:t xml:space="preserve">. Medalia de Aur cu felicitările juriului la The Belgian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International Trade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>, EUREKA, Brussels , BELGIA, 2009.</w:t>
            </w:r>
          </w:p>
          <w:p w14:paraId="3E80F668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</w:t>
            </w:r>
            <w:r w:rsidR="005C5E27" w:rsidRPr="00922BC4">
              <w:rPr>
                <w:b/>
                <w:sz w:val="16"/>
                <w:szCs w:val="16"/>
                <w:lang w:val="ro-RO"/>
              </w:rPr>
              <w:t>4</w:t>
            </w:r>
            <w:r w:rsidRPr="00922BC4">
              <w:rPr>
                <w:b/>
                <w:sz w:val="16"/>
                <w:szCs w:val="16"/>
                <w:lang w:val="ro-RO"/>
              </w:rPr>
              <w:t xml:space="preserve">. </w:t>
            </w:r>
            <w:r w:rsidRPr="00922BC4">
              <w:rPr>
                <w:sz w:val="16"/>
                <w:szCs w:val="16"/>
                <w:lang w:val="ro-RO"/>
              </w:rPr>
              <w:t xml:space="preserve">Premiul IWIS 2009 – International WARSAW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Inventions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Show, POLONIA</w:t>
            </w:r>
            <w:r w:rsidR="00D667D0" w:rsidRPr="00922BC4">
              <w:rPr>
                <w:sz w:val="16"/>
                <w:szCs w:val="16"/>
                <w:lang w:val="ro-RO"/>
              </w:rPr>
              <w:t>, 2009.</w:t>
            </w:r>
            <w:r w:rsidRPr="00922BC4">
              <w:rPr>
                <w:sz w:val="16"/>
                <w:szCs w:val="16"/>
                <w:lang w:val="ro-RO"/>
              </w:rPr>
              <w:t xml:space="preserve"> </w:t>
            </w:r>
          </w:p>
          <w:p w14:paraId="7479BFFB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</w:t>
            </w:r>
            <w:r w:rsidR="005C5E27" w:rsidRPr="00922BC4">
              <w:rPr>
                <w:b/>
                <w:sz w:val="16"/>
                <w:szCs w:val="16"/>
                <w:lang w:val="ro-RO"/>
              </w:rPr>
              <w:t>5</w:t>
            </w:r>
            <w:r w:rsidRPr="00922BC4">
              <w:rPr>
                <w:sz w:val="16"/>
                <w:szCs w:val="16"/>
                <w:lang w:val="ro-RO"/>
              </w:rPr>
              <w:t>.</w:t>
            </w:r>
            <w:r w:rsidR="00D667D0" w:rsidRPr="00922BC4">
              <w:rPr>
                <w:sz w:val="16"/>
                <w:szCs w:val="16"/>
                <w:lang w:val="ro-RO"/>
              </w:rPr>
              <w:t xml:space="preserve"> </w:t>
            </w:r>
            <w:r w:rsidRPr="00922BC4">
              <w:rPr>
                <w:sz w:val="16"/>
                <w:szCs w:val="16"/>
                <w:lang w:val="ro-RO"/>
              </w:rPr>
              <w:t xml:space="preserve">Medalia de Aur  la The Belgian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International Trade Fair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>, EUREKA, BRUSSELS, Belgia, 2010.</w:t>
            </w:r>
          </w:p>
          <w:p w14:paraId="7DC6F5F8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</w:t>
            </w:r>
            <w:r w:rsidR="005C5E27" w:rsidRPr="00922BC4">
              <w:rPr>
                <w:b/>
                <w:sz w:val="16"/>
                <w:szCs w:val="16"/>
                <w:lang w:val="ro-RO"/>
              </w:rPr>
              <w:t>6</w:t>
            </w:r>
            <w:r w:rsidRPr="00922BC4">
              <w:rPr>
                <w:sz w:val="16"/>
                <w:szCs w:val="16"/>
                <w:lang w:val="ro-RO"/>
              </w:rPr>
              <w:t>.</w:t>
            </w:r>
            <w:r w:rsidR="00D667D0" w:rsidRPr="00922BC4">
              <w:rPr>
                <w:sz w:val="16"/>
                <w:szCs w:val="16"/>
                <w:lang w:val="ro-RO"/>
              </w:rPr>
              <w:t xml:space="preserve"> </w:t>
            </w:r>
            <w:r w:rsidRPr="00922BC4">
              <w:rPr>
                <w:sz w:val="16"/>
                <w:szCs w:val="16"/>
                <w:lang w:val="ro-RO"/>
              </w:rPr>
              <w:t xml:space="preserve">Special Prize of International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Personnel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Academy, Ucraina, Kiev la The Belgian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International Trade Fair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>, EUREKA, BRUSSELS, Belgia, 2010.</w:t>
            </w:r>
          </w:p>
          <w:p w14:paraId="54D7199D" w14:textId="77777777" w:rsidR="00F20778" w:rsidRPr="00922BC4" w:rsidRDefault="00F20778" w:rsidP="00F20778">
            <w:pPr>
              <w:jc w:val="both"/>
              <w:rPr>
                <w:b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</w:t>
            </w:r>
            <w:r w:rsidR="005C5E27" w:rsidRPr="00922BC4">
              <w:rPr>
                <w:b/>
                <w:sz w:val="16"/>
                <w:szCs w:val="16"/>
                <w:lang w:val="ro-RO"/>
              </w:rPr>
              <w:t>7</w:t>
            </w:r>
            <w:r w:rsidRPr="00922BC4">
              <w:rPr>
                <w:sz w:val="16"/>
                <w:szCs w:val="16"/>
                <w:lang w:val="ro-RO"/>
              </w:rPr>
              <w:t>.</w:t>
            </w:r>
            <w:r w:rsidR="006808D2" w:rsidRPr="00922BC4">
              <w:rPr>
                <w:sz w:val="16"/>
                <w:szCs w:val="16"/>
                <w:lang w:val="ro-RO"/>
              </w:rPr>
              <w:t xml:space="preserve"> </w:t>
            </w:r>
            <w:r w:rsidRPr="00922BC4">
              <w:rPr>
                <w:sz w:val="16"/>
                <w:szCs w:val="16"/>
                <w:lang w:val="ro-RO"/>
              </w:rPr>
              <w:t xml:space="preserve">Prize of Minister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Pensions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Cities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la The Belgian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International Trade Fair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>, EUREKA, BRUSSELS, Belgia, 2010</w:t>
            </w:r>
            <w:r w:rsidRPr="00922BC4">
              <w:rPr>
                <w:b/>
                <w:sz w:val="16"/>
                <w:szCs w:val="16"/>
                <w:lang w:val="ro-RO"/>
              </w:rPr>
              <w:t xml:space="preserve">. </w:t>
            </w:r>
          </w:p>
          <w:p w14:paraId="5AFE72E0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</w:t>
            </w:r>
            <w:r w:rsidR="005C5E27" w:rsidRPr="00922BC4">
              <w:rPr>
                <w:b/>
                <w:sz w:val="16"/>
                <w:szCs w:val="16"/>
                <w:lang w:val="ro-RO"/>
              </w:rPr>
              <w:t>8</w:t>
            </w:r>
            <w:r w:rsidRPr="00922BC4">
              <w:rPr>
                <w:sz w:val="16"/>
                <w:szCs w:val="16"/>
                <w:lang w:val="ro-RO"/>
              </w:rPr>
              <w:t xml:space="preserve">. Medalia de aur la </w:t>
            </w:r>
            <w:r w:rsidRPr="00922BC4">
              <w:rPr>
                <w:bCs/>
                <w:sz w:val="16"/>
                <w:szCs w:val="16"/>
                <w:lang w:val="ro-RO"/>
              </w:rPr>
              <w:t>The 39</w:t>
            </w:r>
            <w:r w:rsidRPr="00922BC4">
              <w:rPr>
                <w:bCs/>
                <w:sz w:val="16"/>
                <w:szCs w:val="16"/>
                <w:vertAlign w:val="superscript"/>
                <w:lang w:val="ro-RO"/>
              </w:rPr>
              <w:t>th</w:t>
            </w:r>
            <w:r w:rsidRPr="00922BC4">
              <w:rPr>
                <w:bCs/>
                <w:sz w:val="16"/>
                <w:szCs w:val="16"/>
                <w:lang w:val="ro-RO"/>
              </w:rPr>
              <w:t xml:space="preserve"> International </w:t>
            </w:r>
            <w:proofErr w:type="spellStart"/>
            <w:r w:rsidRPr="00922BC4">
              <w:rPr>
                <w:bCs/>
                <w:sz w:val="16"/>
                <w:szCs w:val="16"/>
                <w:lang w:val="ro-RO"/>
              </w:rPr>
              <w:t>Exhibition</w:t>
            </w:r>
            <w:proofErr w:type="spellEnd"/>
            <w:r w:rsidRPr="00922BC4">
              <w:rPr>
                <w:bCs/>
                <w:sz w:val="16"/>
                <w:szCs w:val="16"/>
                <w:lang w:val="ro-RO"/>
              </w:rPr>
              <w:t xml:space="preserve"> of </w:t>
            </w:r>
            <w:proofErr w:type="spellStart"/>
            <w:r w:rsidRPr="00922BC4">
              <w:rPr>
                <w:bCs/>
                <w:sz w:val="16"/>
                <w:szCs w:val="16"/>
                <w:lang w:val="ro-RO"/>
              </w:rPr>
              <w:t>Inventions</w:t>
            </w:r>
            <w:proofErr w:type="spellEnd"/>
            <w:r w:rsidRPr="00922BC4">
              <w:rPr>
                <w:bCs/>
                <w:sz w:val="16"/>
                <w:szCs w:val="16"/>
                <w:lang w:val="ro-RO"/>
              </w:rPr>
              <w:t xml:space="preserve"> of Geneva </w:t>
            </w:r>
            <w:r w:rsidRPr="00922BC4">
              <w:rPr>
                <w:sz w:val="16"/>
                <w:szCs w:val="16"/>
                <w:lang w:val="ro-RO"/>
              </w:rPr>
              <w:t xml:space="preserve">- SWITZERLAND, 2011., </w:t>
            </w:r>
            <w:r w:rsidR="00D667D0" w:rsidRPr="00922BC4">
              <w:rPr>
                <w:sz w:val="16"/>
                <w:szCs w:val="16"/>
                <w:lang w:val="ro-RO"/>
              </w:rPr>
              <w:t>pentru</w:t>
            </w:r>
            <w:r w:rsidRPr="00922BC4">
              <w:rPr>
                <w:bCs/>
                <w:i/>
                <w:iCs/>
                <w:sz w:val="16"/>
                <w:szCs w:val="16"/>
                <w:lang w:val="ro-RO"/>
              </w:rPr>
              <w:t xml:space="preserve"> </w:t>
            </w:r>
            <w:r w:rsidRPr="00922BC4">
              <w:rPr>
                <w:sz w:val="16"/>
                <w:szCs w:val="16"/>
                <w:lang w:val="ro-RO"/>
              </w:rPr>
              <w:t xml:space="preserve">Echipament pentru prelucrarea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microfantelor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adânci prin electroeroziune asistată de ultrasunete,</w:t>
            </w:r>
            <w:r w:rsidR="00D667D0" w:rsidRPr="00922BC4">
              <w:rPr>
                <w:sz w:val="16"/>
                <w:szCs w:val="16"/>
                <w:lang w:val="ro-RO"/>
              </w:rPr>
              <w:t xml:space="preserve"> 2011.</w:t>
            </w:r>
            <w:r w:rsidRPr="00922BC4">
              <w:rPr>
                <w:sz w:val="16"/>
                <w:szCs w:val="16"/>
                <w:lang w:val="ro-RO"/>
              </w:rPr>
              <w:t xml:space="preserve"> </w:t>
            </w:r>
          </w:p>
          <w:p w14:paraId="6E89E938" w14:textId="77777777" w:rsidR="00F20778" w:rsidRPr="00922BC4" w:rsidRDefault="00F20778" w:rsidP="0090781B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</w:t>
            </w:r>
            <w:r w:rsidR="005C5E27" w:rsidRPr="00922BC4">
              <w:rPr>
                <w:b/>
                <w:sz w:val="16"/>
                <w:szCs w:val="16"/>
                <w:lang w:val="ro-RO"/>
              </w:rPr>
              <w:t>9</w:t>
            </w:r>
            <w:r w:rsidRPr="00922BC4">
              <w:rPr>
                <w:sz w:val="16"/>
                <w:szCs w:val="16"/>
                <w:lang w:val="ro-RO"/>
              </w:rPr>
              <w:t xml:space="preserve">. </w:t>
            </w:r>
            <w:proofErr w:type="spellStart"/>
            <w:r w:rsidR="00D667D0" w:rsidRPr="00922BC4">
              <w:rPr>
                <w:sz w:val="16"/>
                <w:szCs w:val="16"/>
                <w:lang w:val="ro-RO"/>
              </w:rPr>
              <w:t>Outstanding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Award, The Hong Kong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Polytechnic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University, 2011.IWIS  Award 2011 – International WARSAW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Inventions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Show, POLONIA</w:t>
            </w:r>
            <w:r w:rsidR="00D667D0" w:rsidRPr="00922BC4">
              <w:rPr>
                <w:sz w:val="16"/>
                <w:szCs w:val="16"/>
                <w:lang w:val="ro-RO"/>
              </w:rPr>
              <w:t>, 2011.</w:t>
            </w:r>
            <w:r w:rsidRPr="00922BC4">
              <w:rPr>
                <w:sz w:val="16"/>
                <w:szCs w:val="16"/>
                <w:lang w:val="ro-RO"/>
              </w:rPr>
              <w:t xml:space="preserve"> </w:t>
            </w:r>
          </w:p>
          <w:p w14:paraId="3BC4EE1F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0</w:t>
            </w:r>
            <w:r w:rsidRPr="00922BC4">
              <w:rPr>
                <w:sz w:val="16"/>
                <w:szCs w:val="16"/>
                <w:lang w:val="ro-RO"/>
              </w:rPr>
              <w:t>. Arca de aur la The 9</w:t>
            </w:r>
            <w:r w:rsidRPr="00922BC4">
              <w:rPr>
                <w:sz w:val="16"/>
                <w:szCs w:val="16"/>
                <w:vertAlign w:val="superscript"/>
                <w:lang w:val="ro-RO"/>
              </w:rPr>
              <w:t>th</w:t>
            </w:r>
            <w:r w:rsidRPr="00922BC4">
              <w:rPr>
                <w:sz w:val="16"/>
                <w:szCs w:val="16"/>
                <w:lang w:val="ro-RO"/>
              </w:rPr>
              <w:t xml:space="preserve"> International Fair of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Inventions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New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Ideas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Products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Technologies, Zagreb</w:t>
            </w:r>
            <w:r w:rsidR="00D667D0" w:rsidRPr="00922BC4">
              <w:rPr>
                <w:sz w:val="16"/>
                <w:szCs w:val="16"/>
                <w:lang w:val="ro-RO"/>
              </w:rPr>
              <w:t>, 2011.</w:t>
            </w:r>
          </w:p>
          <w:p w14:paraId="0CF000F1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1</w:t>
            </w:r>
            <w:r w:rsidRPr="00922BC4">
              <w:rPr>
                <w:b/>
                <w:sz w:val="16"/>
                <w:szCs w:val="16"/>
                <w:lang w:val="ro-RO"/>
              </w:rPr>
              <w:t>.</w:t>
            </w:r>
            <w:r w:rsidRPr="00922BC4">
              <w:rPr>
                <w:sz w:val="16"/>
                <w:szCs w:val="16"/>
                <w:lang w:val="ro-RO"/>
              </w:rPr>
              <w:t xml:space="preserve">  Medalia de aur la The Belgian 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International Trade Fair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>, Eureka Brussels, 2011.</w:t>
            </w:r>
            <w:r w:rsidRPr="00922BC4">
              <w:rPr>
                <w:color w:val="FF0000"/>
                <w:sz w:val="16"/>
                <w:szCs w:val="16"/>
                <w:lang w:val="ro-RO"/>
              </w:rPr>
              <w:t xml:space="preserve"> </w:t>
            </w:r>
            <w:r w:rsidRPr="00922BC4">
              <w:rPr>
                <w:sz w:val="16"/>
                <w:szCs w:val="16"/>
                <w:lang w:val="ro-RO"/>
              </w:rPr>
              <w:t xml:space="preserve"> </w:t>
            </w:r>
          </w:p>
          <w:p w14:paraId="6E60E3AE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2</w:t>
            </w:r>
            <w:r w:rsidRPr="00922BC4">
              <w:rPr>
                <w:sz w:val="16"/>
                <w:szCs w:val="16"/>
                <w:lang w:val="ro-RO"/>
              </w:rPr>
              <w:t xml:space="preserve">. Special Award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from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Industrial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Chemistry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Research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Institute,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Warsaw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Poland</w:t>
            </w:r>
            <w:proofErr w:type="spellEnd"/>
            <w:r w:rsidR="00D667D0" w:rsidRPr="00922BC4">
              <w:rPr>
                <w:sz w:val="16"/>
                <w:szCs w:val="16"/>
                <w:lang w:val="ro-RO"/>
              </w:rPr>
              <w:t>, 2011</w:t>
            </w:r>
            <w:r w:rsidR="006C23AD" w:rsidRPr="00922BC4">
              <w:rPr>
                <w:sz w:val="16"/>
                <w:szCs w:val="16"/>
                <w:lang w:val="ro-RO"/>
              </w:rPr>
              <w:t>.</w:t>
            </w:r>
          </w:p>
          <w:p w14:paraId="160B8B04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3</w:t>
            </w:r>
            <w:r w:rsidRPr="00922BC4">
              <w:rPr>
                <w:sz w:val="16"/>
                <w:szCs w:val="16"/>
                <w:lang w:val="ro-RO"/>
              </w:rPr>
              <w:t xml:space="preserve">. Medalia de Aur cu felicitările juriului la </w:t>
            </w:r>
            <w:r w:rsidRPr="00922BC4">
              <w:rPr>
                <w:bCs/>
                <w:sz w:val="16"/>
                <w:szCs w:val="16"/>
                <w:lang w:val="ro-RO"/>
              </w:rPr>
              <w:t>The 40</w:t>
            </w:r>
            <w:r w:rsidRPr="00922BC4">
              <w:rPr>
                <w:bCs/>
                <w:sz w:val="16"/>
                <w:szCs w:val="16"/>
                <w:vertAlign w:val="superscript"/>
                <w:lang w:val="ro-RO"/>
              </w:rPr>
              <w:t>th</w:t>
            </w:r>
            <w:r w:rsidRPr="00922BC4">
              <w:rPr>
                <w:bCs/>
                <w:sz w:val="16"/>
                <w:szCs w:val="16"/>
                <w:lang w:val="ro-RO"/>
              </w:rPr>
              <w:t xml:space="preserve"> International </w:t>
            </w:r>
            <w:proofErr w:type="spellStart"/>
            <w:r w:rsidRPr="00922BC4">
              <w:rPr>
                <w:bCs/>
                <w:sz w:val="16"/>
                <w:szCs w:val="16"/>
                <w:lang w:val="ro-RO"/>
              </w:rPr>
              <w:t>Exhibition</w:t>
            </w:r>
            <w:proofErr w:type="spellEnd"/>
            <w:r w:rsidRPr="00922BC4">
              <w:rPr>
                <w:bCs/>
                <w:sz w:val="16"/>
                <w:szCs w:val="16"/>
                <w:lang w:val="ro-RO"/>
              </w:rPr>
              <w:t xml:space="preserve"> of </w:t>
            </w:r>
            <w:proofErr w:type="spellStart"/>
            <w:r w:rsidRPr="00922BC4">
              <w:rPr>
                <w:bCs/>
                <w:sz w:val="16"/>
                <w:szCs w:val="16"/>
                <w:lang w:val="ro-RO"/>
              </w:rPr>
              <w:t>Inventions</w:t>
            </w:r>
            <w:proofErr w:type="spellEnd"/>
            <w:r w:rsidRPr="00922BC4">
              <w:rPr>
                <w:bCs/>
                <w:sz w:val="16"/>
                <w:szCs w:val="16"/>
                <w:lang w:val="ro-RO"/>
              </w:rPr>
              <w:t xml:space="preserve"> of Geneva </w:t>
            </w:r>
            <w:r w:rsidR="00D667D0" w:rsidRPr="00922BC4">
              <w:rPr>
                <w:sz w:val="16"/>
                <w:szCs w:val="16"/>
                <w:lang w:val="ro-RO"/>
              </w:rPr>
              <w:t>–</w:t>
            </w:r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r w:rsidR="00D667D0" w:rsidRPr="00922BC4">
              <w:rPr>
                <w:sz w:val="16"/>
                <w:szCs w:val="16"/>
                <w:lang w:val="ro-RO"/>
              </w:rPr>
              <w:t>ELVEȚIA</w:t>
            </w:r>
            <w:r w:rsidRPr="00922BC4">
              <w:rPr>
                <w:sz w:val="16"/>
                <w:szCs w:val="16"/>
                <w:lang w:val="ro-RO"/>
              </w:rPr>
              <w:t xml:space="preserve">, 2012. </w:t>
            </w:r>
          </w:p>
          <w:p w14:paraId="53E0D538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4</w:t>
            </w:r>
            <w:r w:rsidRPr="00922BC4">
              <w:rPr>
                <w:sz w:val="16"/>
                <w:szCs w:val="16"/>
                <w:lang w:val="ro-RO"/>
              </w:rPr>
              <w:t xml:space="preserve">. Best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Award»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Honk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Kong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Science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&amp; Technology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Parks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Corporation, 2012.</w:t>
            </w:r>
          </w:p>
          <w:p w14:paraId="7360AB18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5</w:t>
            </w:r>
            <w:r w:rsidRPr="00922BC4">
              <w:rPr>
                <w:sz w:val="16"/>
                <w:szCs w:val="16"/>
                <w:lang w:val="ro-RO"/>
              </w:rPr>
              <w:t>.</w:t>
            </w:r>
            <w:r w:rsidR="00D667D0" w:rsidRPr="00922BC4">
              <w:rPr>
                <w:sz w:val="16"/>
                <w:szCs w:val="16"/>
                <w:lang w:val="ro-RO"/>
              </w:rPr>
              <w:t xml:space="preserve"> </w:t>
            </w:r>
            <w:r w:rsidRPr="00922BC4">
              <w:rPr>
                <w:sz w:val="16"/>
                <w:szCs w:val="16"/>
                <w:lang w:val="ro-RO"/>
              </w:rPr>
              <w:t xml:space="preserve">Medalia de Aur  la The Belgian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International Trade Fair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>, EUREKA, BRUSSELS, Belgia, 2012.</w:t>
            </w:r>
          </w:p>
          <w:p w14:paraId="5E90AB2F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6</w:t>
            </w:r>
            <w:r w:rsidRPr="00922BC4">
              <w:rPr>
                <w:b/>
                <w:sz w:val="16"/>
                <w:szCs w:val="16"/>
                <w:lang w:val="ro-RO"/>
              </w:rPr>
              <w:t xml:space="preserve">. </w:t>
            </w:r>
            <w:r w:rsidRPr="00922BC4">
              <w:rPr>
                <w:sz w:val="16"/>
                <w:szCs w:val="16"/>
                <w:lang w:val="ro-RO"/>
              </w:rPr>
              <w:t xml:space="preserve">Diploma - Federal Service for Intelectual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Property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Russian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Federation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2012. </w:t>
            </w:r>
          </w:p>
          <w:p w14:paraId="6F040077" w14:textId="77777777" w:rsidR="00F20778" w:rsidRPr="00922BC4" w:rsidRDefault="00F20778" w:rsidP="00F20778">
            <w:pPr>
              <w:jc w:val="both"/>
              <w:rPr>
                <w:color w:val="FF0000"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7</w:t>
            </w:r>
            <w:r w:rsidRPr="00922BC4">
              <w:rPr>
                <w:sz w:val="16"/>
                <w:szCs w:val="16"/>
                <w:lang w:val="ro-RO"/>
              </w:rPr>
              <w:t xml:space="preserve">. Great Prize Brussels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2012 of The Association of European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Inventors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(AEI), 2012.</w:t>
            </w:r>
            <w:r w:rsidRPr="00922BC4">
              <w:rPr>
                <w:color w:val="FF0000"/>
                <w:sz w:val="16"/>
                <w:szCs w:val="16"/>
                <w:lang w:val="ro-RO"/>
              </w:rPr>
              <w:t xml:space="preserve"> </w:t>
            </w:r>
          </w:p>
          <w:p w14:paraId="0792BFA2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8</w:t>
            </w:r>
            <w:r w:rsidRPr="00922BC4">
              <w:rPr>
                <w:sz w:val="16"/>
                <w:szCs w:val="16"/>
                <w:lang w:val="ro-RO"/>
              </w:rPr>
              <w:t xml:space="preserve">.  Medalia de aur la al 41-lea Salon de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inventii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de la Geneva </w:t>
            </w:r>
            <w:r w:rsidR="00D667D0" w:rsidRPr="00922BC4">
              <w:rPr>
                <w:sz w:val="16"/>
                <w:szCs w:val="16"/>
                <w:lang w:val="ro-RO"/>
              </w:rPr>
              <w:t xml:space="preserve">– ELVEȚIA, </w:t>
            </w:r>
            <w:r w:rsidRPr="00922BC4">
              <w:rPr>
                <w:sz w:val="16"/>
                <w:szCs w:val="16"/>
                <w:lang w:val="ro-RO"/>
              </w:rPr>
              <w:t xml:space="preserve">2013. </w:t>
            </w:r>
          </w:p>
          <w:p w14:paraId="23CE5AA2" w14:textId="77777777" w:rsidR="00F20778" w:rsidRPr="00922BC4" w:rsidRDefault="0090781B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29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. Special Award, Islamic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Azad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University Central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Tehran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Branch</w:t>
            </w:r>
            <w:proofErr w:type="spellEnd"/>
            <w:r w:rsidR="00D667D0" w:rsidRPr="00922BC4">
              <w:rPr>
                <w:sz w:val="16"/>
                <w:szCs w:val="16"/>
                <w:lang w:val="ro-RO"/>
              </w:rPr>
              <w:t>, 2013</w:t>
            </w:r>
            <w:r w:rsidR="006C23AD" w:rsidRPr="00922BC4">
              <w:rPr>
                <w:sz w:val="16"/>
                <w:szCs w:val="16"/>
                <w:lang w:val="ro-RO"/>
              </w:rPr>
              <w:t>.</w:t>
            </w:r>
          </w:p>
          <w:p w14:paraId="3E77B5D8" w14:textId="77777777" w:rsidR="00F20778" w:rsidRPr="00922BC4" w:rsidRDefault="00F20778" w:rsidP="00F20778">
            <w:pPr>
              <w:jc w:val="both"/>
              <w:rPr>
                <w:color w:val="FF0000"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0</w:t>
            </w:r>
            <w:r w:rsidRPr="00922BC4">
              <w:rPr>
                <w:sz w:val="16"/>
                <w:szCs w:val="16"/>
                <w:lang w:val="ro-RO"/>
              </w:rPr>
              <w:t xml:space="preserve">.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Outstanding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Award,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Honk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Kong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Polytechnic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University</w:t>
            </w:r>
            <w:r w:rsidR="00D667D0" w:rsidRPr="00922BC4">
              <w:rPr>
                <w:sz w:val="16"/>
                <w:szCs w:val="16"/>
                <w:lang w:val="ro-RO"/>
              </w:rPr>
              <w:t>, 2013</w:t>
            </w:r>
            <w:r w:rsidR="006C23AD" w:rsidRPr="00922BC4">
              <w:rPr>
                <w:sz w:val="16"/>
                <w:szCs w:val="16"/>
                <w:lang w:val="ro-RO"/>
              </w:rPr>
              <w:t>.</w:t>
            </w:r>
          </w:p>
          <w:p w14:paraId="1187F3C4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1</w:t>
            </w:r>
            <w:r w:rsidRPr="00922BC4">
              <w:rPr>
                <w:b/>
                <w:sz w:val="16"/>
                <w:szCs w:val="16"/>
                <w:lang w:val="ro-RO"/>
              </w:rPr>
              <w:t xml:space="preserve">. </w:t>
            </w:r>
            <w:r w:rsidRPr="00922BC4">
              <w:rPr>
                <w:sz w:val="16"/>
                <w:szCs w:val="16"/>
                <w:lang w:val="ro-RO"/>
              </w:rPr>
              <w:t>Medalia de Aur  cu felicitările Juriului la al</w:t>
            </w:r>
            <w:r w:rsidRPr="00922BC4">
              <w:rPr>
                <w:bCs/>
                <w:sz w:val="16"/>
                <w:szCs w:val="16"/>
                <w:lang w:val="ro-RO"/>
              </w:rPr>
              <w:t xml:space="preserve"> 62 lea </w:t>
            </w:r>
            <w:r w:rsidRPr="00922BC4">
              <w:rPr>
                <w:sz w:val="16"/>
                <w:szCs w:val="16"/>
                <w:lang w:val="ro-RO"/>
              </w:rPr>
              <w:t xml:space="preserve">Trade Fair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>, EUREKA,  BRUSSELS, Belgia, 2013.</w:t>
            </w:r>
          </w:p>
          <w:p w14:paraId="279F66F1" w14:textId="77777777" w:rsidR="00F20778" w:rsidRPr="00922BC4" w:rsidRDefault="00F20778" w:rsidP="00F20778">
            <w:pPr>
              <w:jc w:val="both"/>
              <w:rPr>
                <w:color w:val="FF0000"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2</w:t>
            </w:r>
            <w:r w:rsidRPr="00922BC4">
              <w:rPr>
                <w:b/>
                <w:sz w:val="16"/>
                <w:szCs w:val="16"/>
                <w:lang w:val="ro-RO"/>
              </w:rPr>
              <w:t xml:space="preserve">. </w:t>
            </w:r>
            <w:proofErr w:type="spellStart"/>
            <w:r w:rsidRPr="00922BC4">
              <w:rPr>
                <w:rFonts w:cs="Arial"/>
                <w:sz w:val="16"/>
                <w:szCs w:val="16"/>
                <w:lang w:val="ro-RO"/>
              </w:rPr>
              <w:t>Grand</w:t>
            </w:r>
            <w:proofErr w:type="spellEnd"/>
            <w:r w:rsidRPr="00922BC4">
              <w:rPr>
                <w:rFonts w:cs="Arial"/>
                <w:sz w:val="16"/>
                <w:szCs w:val="16"/>
                <w:lang w:val="ro-RO"/>
              </w:rPr>
              <w:t xml:space="preserve"> Prix Europe France </w:t>
            </w:r>
            <w:proofErr w:type="spellStart"/>
            <w:r w:rsidRPr="00922BC4">
              <w:rPr>
                <w:rFonts w:cs="Arial"/>
                <w:sz w:val="16"/>
                <w:szCs w:val="16"/>
                <w:lang w:val="ro-RO"/>
              </w:rPr>
              <w:t>Inventeurs</w:t>
            </w:r>
            <w:proofErr w:type="spellEnd"/>
            <w:r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r w:rsidRPr="00922BC4">
              <w:rPr>
                <w:sz w:val="16"/>
                <w:szCs w:val="16"/>
                <w:lang w:val="ro-RO"/>
              </w:rPr>
              <w:t>la al</w:t>
            </w:r>
            <w:r w:rsidRPr="00922BC4">
              <w:rPr>
                <w:bCs/>
                <w:sz w:val="16"/>
                <w:szCs w:val="16"/>
                <w:lang w:val="ro-RO"/>
              </w:rPr>
              <w:t xml:space="preserve"> 62 lea </w:t>
            </w:r>
            <w:r w:rsidRPr="00922BC4">
              <w:rPr>
                <w:sz w:val="16"/>
                <w:szCs w:val="16"/>
                <w:lang w:val="ro-RO"/>
              </w:rPr>
              <w:t xml:space="preserve">Trade Fair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EUREKA,  BRUSSELS, Belgia, 2013. </w:t>
            </w:r>
          </w:p>
          <w:p w14:paraId="293D02FE" w14:textId="77777777" w:rsidR="006C23AD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3</w:t>
            </w:r>
            <w:r w:rsidRPr="00922BC4">
              <w:rPr>
                <w:sz w:val="16"/>
                <w:szCs w:val="16"/>
                <w:lang w:val="ro-RO"/>
              </w:rPr>
              <w:t xml:space="preserve">. Diploma of Industrial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Chemistry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Research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Institute,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Warsaw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Poland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>, la al</w:t>
            </w:r>
            <w:r w:rsidRPr="00922BC4">
              <w:rPr>
                <w:bCs/>
                <w:sz w:val="16"/>
                <w:szCs w:val="16"/>
                <w:lang w:val="ro-RO"/>
              </w:rPr>
              <w:t xml:space="preserve"> 62 lea </w:t>
            </w:r>
            <w:r w:rsidRPr="00922BC4">
              <w:rPr>
                <w:sz w:val="16"/>
                <w:szCs w:val="16"/>
                <w:lang w:val="ro-RO"/>
              </w:rPr>
              <w:t xml:space="preserve">Trade Fair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>, EUREKA,  BRUSSELS, Belgia, 2013.</w:t>
            </w:r>
          </w:p>
          <w:p w14:paraId="24A8A324" w14:textId="77777777" w:rsidR="006D7ACA" w:rsidRPr="00922BC4" w:rsidRDefault="006D7ACA" w:rsidP="006D7ACA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4</w:t>
            </w:r>
            <w:r w:rsidRPr="00922BC4">
              <w:rPr>
                <w:sz w:val="16"/>
                <w:szCs w:val="16"/>
                <w:lang w:val="ro-RO"/>
              </w:rPr>
              <w:t xml:space="preserve">. Medalia de aur EUREKA,  BRUSSELS, Belgia, 2014: </w:t>
            </w:r>
          </w:p>
          <w:p w14:paraId="74875FE3" w14:textId="77777777" w:rsidR="006D7ACA" w:rsidRPr="00922BC4" w:rsidRDefault="006D7ACA" w:rsidP="006D7ACA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5</w:t>
            </w:r>
            <w:r w:rsidRPr="00922BC4">
              <w:rPr>
                <w:sz w:val="16"/>
                <w:szCs w:val="16"/>
                <w:lang w:val="ro-RO"/>
              </w:rPr>
              <w:t xml:space="preserve">. </w:t>
            </w:r>
            <w:r w:rsidRPr="00922BC4">
              <w:rPr>
                <w:i/>
                <w:iCs/>
                <w:sz w:val="16"/>
                <w:szCs w:val="16"/>
                <w:lang w:val="ro-RO"/>
              </w:rPr>
              <w:t xml:space="preserve">Medalia </w:t>
            </w:r>
            <w:proofErr w:type="spellStart"/>
            <w:r w:rsidRPr="00922BC4">
              <w:rPr>
                <w:i/>
                <w:iCs/>
                <w:sz w:val="16"/>
                <w:szCs w:val="16"/>
                <w:lang w:val="ro-RO"/>
              </w:rPr>
              <w:t>Agepi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(Agenția de Stat pentru Proprietate Intelectuală, Republica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Molodova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), </w:t>
            </w:r>
            <w:r w:rsidR="00C732FC" w:rsidRPr="00922BC4">
              <w:rPr>
                <w:sz w:val="16"/>
                <w:szCs w:val="16"/>
                <w:lang w:val="ro-RO"/>
              </w:rPr>
              <w:t>2014.</w:t>
            </w:r>
          </w:p>
          <w:p w14:paraId="08767012" w14:textId="77777777" w:rsidR="006D7ACA" w:rsidRPr="00922BC4" w:rsidRDefault="006D7ACA" w:rsidP="006D7ACA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6</w:t>
            </w:r>
            <w:r w:rsidRPr="00922BC4">
              <w:rPr>
                <w:sz w:val="16"/>
                <w:szCs w:val="16"/>
                <w:lang w:val="ro-RO"/>
              </w:rPr>
              <w:t xml:space="preserve">. Award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the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excellent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(Lublin University of Technology,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Poland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), </w:t>
            </w:r>
            <w:r w:rsidR="00C732FC" w:rsidRPr="00922BC4">
              <w:rPr>
                <w:sz w:val="16"/>
                <w:szCs w:val="16"/>
                <w:lang w:val="ro-RO"/>
              </w:rPr>
              <w:t>2014.</w:t>
            </w:r>
          </w:p>
          <w:p w14:paraId="42B60588" w14:textId="77777777" w:rsidR="006D7ACA" w:rsidRPr="00922BC4" w:rsidRDefault="00360173" w:rsidP="00360173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7</w:t>
            </w:r>
            <w:r w:rsidRPr="00922BC4">
              <w:rPr>
                <w:sz w:val="16"/>
                <w:szCs w:val="16"/>
                <w:lang w:val="ro-RO"/>
              </w:rPr>
              <w:t xml:space="preserve">. </w:t>
            </w:r>
            <w:proofErr w:type="spellStart"/>
            <w:r w:rsidR="006D7ACA" w:rsidRPr="00922BC4">
              <w:rPr>
                <w:i/>
                <w:iCs/>
                <w:sz w:val="16"/>
                <w:szCs w:val="16"/>
                <w:lang w:val="ro-RO"/>
              </w:rPr>
              <w:t>Medal</w:t>
            </w:r>
            <w:proofErr w:type="spellEnd"/>
            <w:r w:rsidR="006D7ACA" w:rsidRPr="00922BC4">
              <w:rPr>
                <w:i/>
                <w:iCs/>
                <w:sz w:val="16"/>
                <w:szCs w:val="16"/>
                <w:lang w:val="ro-RO"/>
              </w:rPr>
              <w:t xml:space="preserve"> product</w:t>
            </w:r>
            <w:r w:rsidR="006D7ACA" w:rsidRPr="00922BC4">
              <w:rPr>
                <w:sz w:val="16"/>
                <w:szCs w:val="16"/>
                <w:lang w:val="ro-RO"/>
              </w:rPr>
              <w:t xml:space="preserve"> (Industrial Institute of </w:t>
            </w:r>
            <w:proofErr w:type="spellStart"/>
            <w:r w:rsidR="006D7ACA" w:rsidRPr="00922BC4">
              <w:rPr>
                <w:sz w:val="16"/>
                <w:szCs w:val="16"/>
                <w:lang w:val="ro-RO"/>
              </w:rPr>
              <w:t>Agricultural</w:t>
            </w:r>
            <w:proofErr w:type="spellEnd"/>
            <w:r w:rsidR="006D7ACA" w:rsidRPr="00922BC4">
              <w:rPr>
                <w:sz w:val="16"/>
                <w:szCs w:val="16"/>
                <w:lang w:val="ro-RO"/>
              </w:rPr>
              <w:t xml:space="preserve"> </w:t>
            </w:r>
            <w:bookmarkStart w:id="7" w:name="OLE_LINK7"/>
            <w:bookmarkStart w:id="8" w:name="OLE_LINK8"/>
            <w:r w:rsidR="006D7ACA" w:rsidRPr="00922BC4">
              <w:rPr>
                <w:sz w:val="16"/>
                <w:szCs w:val="16"/>
                <w:lang w:val="ro-RO"/>
              </w:rPr>
              <w:t xml:space="preserve">Engineering, Poznan, </w:t>
            </w:r>
            <w:proofErr w:type="spellStart"/>
            <w:r w:rsidR="006D7ACA" w:rsidRPr="00922BC4">
              <w:rPr>
                <w:sz w:val="16"/>
                <w:szCs w:val="16"/>
                <w:lang w:val="ro-RO"/>
              </w:rPr>
              <w:t>Poland</w:t>
            </w:r>
            <w:bookmarkEnd w:id="7"/>
            <w:bookmarkEnd w:id="8"/>
            <w:proofErr w:type="spellEnd"/>
            <w:r w:rsidR="006D7ACA" w:rsidRPr="00922BC4">
              <w:rPr>
                <w:sz w:val="16"/>
                <w:szCs w:val="16"/>
                <w:lang w:val="ro-RO"/>
              </w:rPr>
              <w:t>)</w:t>
            </w:r>
            <w:r w:rsidR="00C732FC" w:rsidRPr="00922BC4">
              <w:rPr>
                <w:sz w:val="16"/>
                <w:szCs w:val="16"/>
                <w:lang w:val="ro-RO"/>
              </w:rPr>
              <w:t>, 2014.</w:t>
            </w:r>
          </w:p>
          <w:p w14:paraId="5BFF0593" w14:textId="77777777" w:rsidR="00360173" w:rsidRPr="00922BC4" w:rsidRDefault="0090781B" w:rsidP="00360173">
            <w:pPr>
              <w:jc w:val="both"/>
              <w:rPr>
                <w:rFonts w:cs="Arial"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38</w:t>
            </w:r>
            <w:r w:rsidR="00360173" w:rsidRPr="00922BC4">
              <w:rPr>
                <w:sz w:val="16"/>
                <w:szCs w:val="16"/>
                <w:lang w:val="ro-RO"/>
              </w:rPr>
              <w:t xml:space="preserve">. </w:t>
            </w:r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 xml:space="preserve">GOLD </w:t>
            </w:r>
            <w:proofErr w:type="spellStart"/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>Medal</w:t>
            </w:r>
            <w:proofErr w:type="spellEnd"/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>with</w:t>
            </w:r>
            <w:proofErr w:type="spellEnd"/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>Jury</w:t>
            </w:r>
            <w:proofErr w:type="spellEnd"/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>Congratulations</w:t>
            </w:r>
            <w:proofErr w:type="spellEnd"/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 xml:space="preserve"> at </w:t>
            </w:r>
            <w:proofErr w:type="spellStart"/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>t</w:t>
            </w:r>
            <w:r w:rsidR="00360173" w:rsidRPr="00922BC4">
              <w:rPr>
                <w:rFonts w:cs="Arial"/>
                <w:bCs/>
                <w:sz w:val="16"/>
                <w:szCs w:val="16"/>
                <w:lang w:val="ro-RO"/>
              </w:rPr>
              <w:t>he</w:t>
            </w:r>
            <w:proofErr w:type="spellEnd"/>
            <w:r w:rsidR="00360173" w:rsidRPr="00922BC4">
              <w:rPr>
                <w:rFonts w:cs="Arial"/>
                <w:bCs/>
                <w:sz w:val="16"/>
                <w:szCs w:val="16"/>
                <w:lang w:val="ro-RO"/>
              </w:rPr>
              <w:t xml:space="preserve"> 43</w:t>
            </w:r>
            <w:r w:rsidR="00360173" w:rsidRPr="00922BC4">
              <w:rPr>
                <w:rFonts w:cs="Arial"/>
                <w:bCs/>
                <w:sz w:val="16"/>
                <w:szCs w:val="16"/>
                <w:vertAlign w:val="superscript"/>
                <w:lang w:val="ro-RO"/>
              </w:rPr>
              <w:t>th</w:t>
            </w:r>
            <w:r w:rsidR="00360173" w:rsidRPr="00922BC4">
              <w:rPr>
                <w:rFonts w:cs="Arial"/>
                <w:bCs/>
                <w:sz w:val="16"/>
                <w:szCs w:val="16"/>
                <w:lang w:val="ro-RO"/>
              </w:rPr>
              <w:t xml:space="preserve"> International </w:t>
            </w:r>
            <w:proofErr w:type="spellStart"/>
            <w:r w:rsidR="00360173" w:rsidRPr="00922BC4">
              <w:rPr>
                <w:rFonts w:cs="Arial"/>
                <w:bCs/>
                <w:sz w:val="16"/>
                <w:szCs w:val="16"/>
                <w:lang w:val="ro-RO"/>
              </w:rPr>
              <w:t>Exhibition</w:t>
            </w:r>
            <w:proofErr w:type="spellEnd"/>
            <w:r w:rsidR="00360173" w:rsidRPr="00922BC4">
              <w:rPr>
                <w:rFonts w:cs="Arial"/>
                <w:bCs/>
                <w:sz w:val="16"/>
                <w:szCs w:val="16"/>
                <w:lang w:val="ro-RO"/>
              </w:rPr>
              <w:t xml:space="preserve"> of </w:t>
            </w:r>
            <w:proofErr w:type="spellStart"/>
            <w:r w:rsidR="00360173" w:rsidRPr="00922BC4">
              <w:rPr>
                <w:rFonts w:cs="Arial"/>
                <w:bCs/>
                <w:sz w:val="16"/>
                <w:szCs w:val="16"/>
                <w:lang w:val="ro-RO"/>
              </w:rPr>
              <w:t>Inventions</w:t>
            </w:r>
            <w:proofErr w:type="spellEnd"/>
            <w:r w:rsidR="00360173" w:rsidRPr="00922BC4">
              <w:rPr>
                <w:rFonts w:cs="Arial"/>
                <w:bCs/>
                <w:sz w:val="16"/>
                <w:szCs w:val="16"/>
                <w:lang w:val="ro-RO"/>
              </w:rPr>
              <w:t xml:space="preserve"> of Geneva </w:t>
            </w:r>
            <w:r w:rsidR="00360173" w:rsidRPr="00922BC4">
              <w:rPr>
                <w:rFonts w:cs="Arial"/>
                <w:sz w:val="16"/>
                <w:szCs w:val="16"/>
                <w:lang w:val="ro-RO"/>
              </w:rPr>
              <w:t>-  Switzerland</w:t>
            </w:r>
          </w:p>
          <w:p w14:paraId="6185CA11" w14:textId="77777777" w:rsidR="00360173" w:rsidRPr="00922BC4" w:rsidRDefault="0090781B" w:rsidP="00360173">
            <w:pPr>
              <w:jc w:val="both"/>
              <w:rPr>
                <w:rFonts w:cs="Arial"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39</w:t>
            </w:r>
            <w:r w:rsidR="00360173" w:rsidRPr="00922BC4">
              <w:rPr>
                <w:sz w:val="16"/>
                <w:szCs w:val="16"/>
                <w:lang w:val="ro-RO"/>
              </w:rPr>
              <w:t xml:space="preserve">. </w:t>
            </w:r>
            <w:r w:rsidR="00360173" w:rsidRPr="00922BC4">
              <w:rPr>
                <w:rFonts w:cs="Arial"/>
                <w:sz w:val="16"/>
                <w:szCs w:val="16"/>
                <w:lang w:val="ro-RO"/>
              </w:rPr>
              <w:t xml:space="preserve">Diploma of </w:t>
            </w:r>
            <w:proofErr w:type="spellStart"/>
            <w:r w:rsidR="00360173" w:rsidRPr="00922BC4">
              <w:rPr>
                <w:rFonts w:cs="Arial"/>
                <w:sz w:val="16"/>
                <w:szCs w:val="16"/>
                <w:lang w:val="ro-RO"/>
              </w:rPr>
              <w:t>Education</w:t>
            </w:r>
            <w:proofErr w:type="spellEnd"/>
            <w:r w:rsidR="00360173"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360173" w:rsidRPr="00922BC4">
              <w:rPr>
                <w:rFonts w:cs="Arial"/>
                <w:sz w:val="16"/>
                <w:szCs w:val="16"/>
                <w:lang w:val="ro-RO"/>
              </w:rPr>
              <w:t>and</w:t>
            </w:r>
            <w:proofErr w:type="spellEnd"/>
            <w:r w:rsidR="00360173"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360173" w:rsidRPr="00922BC4">
              <w:rPr>
                <w:rFonts w:cs="Arial"/>
                <w:sz w:val="16"/>
                <w:szCs w:val="16"/>
                <w:lang w:val="ro-RO"/>
              </w:rPr>
              <w:t>Science</w:t>
            </w:r>
            <w:proofErr w:type="spellEnd"/>
            <w:r w:rsidR="00360173"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360173" w:rsidRPr="00922BC4">
              <w:rPr>
                <w:rFonts w:cs="Arial"/>
                <w:sz w:val="16"/>
                <w:szCs w:val="16"/>
                <w:lang w:val="ro-RO"/>
              </w:rPr>
              <w:t>Ministry</w:t>
            </w:r>
            <w:proofErr w:type="spellEnd"/>
            <w:r w:rsidR="00360173"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360173" w:rsidRPr="00922BC4">
              <w:rPr>
                <w:rFonts w:cs="Arial"/>
                <w:sz w:val="16"/>
                <w:szCs w:val="16"/>
                <w:lang w:val="ro-RO"/>
              </w:rPr>
              <w:t>from</w:t>
            </w:r>
            <w:proofErr w:type="spellEnd"/>
            <w:r w:rsidR="00360173"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360173" w:rsidRPr="00922BC4">
              <w:rPr>
                <w:rFonts w:cs="Arial"/>
                <w:sz w:val="16"/>
                <w:szCs w:val="16"/>
                <w:lang w:val="ro-RO"/>
              </w:rPr>
              <w:t>Russian</w:t>
            </w:r>
            <w:proofErr w:type="spellEnd"/>
            <w:r w:rsidR="00360173"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360173" w:rsidRPr="00922BC4">
              <w:rPr>
                <w:rFonts w:cs="Arial"/>
                <w:sz w:val="16"/>
                <w:szCs w:val="16"/>
                <w:lang w:val="ro-RO"/>
              </w:rPr>
              <w:t>Federation</w:t>
            </w:r>
            <w:proofErr w:type="spellEnd"/>
            <w:r w:rsidR="00360173" w:rsidRPr="00922BC4">
              <w:rPr>
                <w:rFonts w:cs="Arial"/>
                <w:sz w:val="16"/>
                <w:szCs w:val="16"/>
                <w:lang w:val="ro-RO"/>
              </w:rPr>
              <w:t xml:space="preserve">, </w:t>
            </w:r>
          </w:p>
          <w:p w14:paraId="64A5DD11" w14:textId="77777777" w:rsidR="00360173" w:rsidRPr="00922BC4" w:rsidRDefault="00360173" w:rsidP="00360173">
            <w:pPr>
              <w:jc w:val="both"/>
              <w:rPr>
                <w:rFonts w:cs="Arial"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4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0</w:t>
            </w:r>
            <w:r w:rsidRPr="00922BC4">
              <w:rPr>
                <w:sz w:val="16"/>
                <w:szCs w:val="16"/>
                <w:lang w:val="ro-RO"/>
              </w:rPr>
              <w:t xml:space="preserve">. </w:t>
            </w:r>
            <w:proofErr w:type="spellStart"/>
            <w:r w:rsidRPr="00922BC4">
              <w:rPr>
                <w:rFonts w:cs="Arial"/>
                <w:sz w:val="16"/>
                <w:szCs w:val="16"/>
                <w:lang w:val="ro-RO"/>
              </w:rPr>
              <w:t>Outstanding</w:t>
            </w:r>
            <w:proofErr w:type="spellEnd"/>
            <w:r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rFonts w:cs="Arial"/>
                <w:sz w:val="16"/>
                <w:szCs w:val="16"/>
                <w:lang w:val="ro-RO"/>
              </w:rPr>
              <w:t xml:space="preserve"> Award, Institute for </w:t>
            </w:r>
            <w:proofErr w:type="spellStart"/>
            <w:r w:rsidRPr="00922BC4">
              <w:rPr>
                <w:rFonts w:cs="Arial"/>
                <w:sz w:val="16"/>
                <w:szCs w:val="16"/>
                <w:lang w:val="ro-RO"/>
              </w:rPr>
              <w:t>Entrepreneurship</w:t>
            </w:r>
            <w:proofErr w:type="spellEnd"/>
            <w:r w:rsidRPr="00922BC4">
              <w:rPr>
                <w:rFonts w:cs="Arial"/>
                <w:sz w:val="16"/>
                <w:szCs w:val="16"/>
                <w:lang w:val="ro-RO"/>
              </w:rPr>
              <w:t xml:space="preserve">, Hong Kong </w:t>
            </w:r>
            <w:proofErr w:type="spellStart"/>
            <w:r w:rsidRPr="00922BC4">
              <w:rPr>
                <w:rFonts w:cs="Arial"/>
                <w:sz w:val="16"/>
                <w:szCs w:val="16"/>
                <w:lang w:val="ro-RO"/>
              </w:rPr>
              <w:t>Polytechnic</w:t>
            </w:r>
            <w:proofErr w:type="spellEnd"/>
            <w:r w:rsidRPr="00922BC4">
              <w:rPr>
                <w:rFonts w:cs="Arial"/>
                <w:sz w:val="16"/>
                <w:szCs w:val="16"/>
                <w:lang w:val="ro-RO"/>
              </w:rPr>
              <w:t xml:space="preserve"> University, </w:t>
            </w:r>
          </w:p>
          <w:p w14:paraId="4A1ECEC9" w14:textId="77777777" w:rsidR="00DA6EC1" w:rsidRPr="00922BC4" w:rsidRDefault="00360173" w:rsidP="00DA6EC1">
            <w:pPr>
              <w:jc w:val="both"/>
              <w:rPr>
                <w:rFonts w:cs="Arial"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4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1</w:t>
            </w:r>
            <w:r w:rsidRPr="00922BC4">
              <w:rPr>
                <w:sz w:val="16"/>
                <w:szCs w:val="16"/>
                <w:lang w:val="ro-RO"/>
              </w:rPr>
              <w:t xml:space="preserve">. </w:t>
            </w:r>
            <w:r w:rsidRPr="00922BC4">
              <w:rPr>
                <w:rFonts w:cs="Arial"/>
                <w:sz w:val="16"/>
                <w:szCs w:val="16"/>
                <w:lang w:val="ro-RO"/>
              </w:rPr>
              <w:t xml:space="preserve">Diploma of </w:t>
            </w:r>
            <w:proofErr w:type="spellStart"/>
            <w:r w:rsidRPr="00922BC4">
              <w:rPr>
                <w:rFonts w:cs="Arial"/>
                <w:sz w:val="16"/>
                <w:szCs w:val="16"/>
                <w:lang w:val="ro-RO"/>
              </w:rPr>
              <w:t>Inventors</w:t>
            </w:r>
            <w:proofErr w:type="spellEnd"/>
            <w:r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6"/>
                <w:szCs w:val="16"/>
                <w:lang w:val="ro-RO"/>
              </w:rPr>
              <w:t>Federation</w:t>
            </w:r>
            <w:proofErr w:type="spellEnd"/>
            <w:r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6"/>
                <w:szCs w:val="16"/>
                <w:lang w:val="ro-RO"/>
              </w:rPr>
              <w:t>from</w:t>
            </w:r>
            <w:proofErr w:type="spellEnd"/>
            <w:r w:rsidRPr="00922BC4">
              <w:rPr>
                <w:rFonts w:cs="Arial"/>
                <w:sz w:val="16"/>
                <w:szCs w:val="16"/>
                <w:lang w:val="ro-RO"/>
              </w:rPr>
              <w:t xml:space="preserve"> France</w:t>
            </w:r>
            <w:r w:rsidR="00DA6EC1" w:rsidRPr="00922BC4">
              <w:rPr>
                <w:rFonts w:cs="Arial"/>
                <w:sz w:val="16"/>
                <w:szCs w:val="16"/>
                <w:lang w:val="ro-RO"/>
              </w:rPr>
              <w:t>.</w:t>
            </w:r>
          </w:p>
          <w:p w14:paraId="1AEFC74B" w14:textId="77777777" w:rsidR="00DA6EC1" w:rsidRPr="00922BC4" w:rsidRDefault="00DA6EC1" w:rsidP="00DA6EC1">
            <w:pPr>
              <w:jc w:val="both"/>
              <w:rPr>
                <w:bCs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4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2</w:t>
            </w:r>
            <w:r w:rsidRPr="00922BC4">
              <w:rPr>
                <w:sz w:val="16"/>
                <w:szCs w:val="16"/>
                <w:lang w:val="ro-RO"/>
              </w:rPr>
              <w:t xml:space="preserve">. </w:t>
            </w:r>
            <w:r w:rsidRPr="00922BC4">
              <w:rPr>
                <w:bCs/>
                <w:sz w:val="16"/>
                <w:szCs w:val="16"/>
                <w:lang w:val="ro-RO"/>
              </w:rPr>
              <w:t xml:space="preserve">Medalia de Aur, la al 46-lea Salon de </w:t>
            </w:r>
            <w:proofErr w:type="spellStart"/>
            <w:r w:rsidRPr="00922BC4">
              <w:rPr>
                <w:bCs/>
                <w:sz w:val="16"/>
                <w:szCs w:val="16"/>
                <w:lang w:val="ro-RO"/>
              </w:rPr>
              <w:t>Invenţii</w:t>
            </w:r>
            <w:proofErr w:type="spellEnd"/>
            <w:r w:rsidRPr="00922BC4">
              <w:rPr>
                <w:bCs/>
                <w:sz w:val="16"/>
                <w:szCs w:val="16"/>
                <w:lang w:val="ro-RO"/>
              </w:rPr>
              <w:t xml:space="preserve"> de la Geneva, 2018.</w:t>
            </w:r>
          </w:p>
          <w:p w14:paraId="7BBD4CA7" w14:textId="77777777" w:rsidR="00DA6EC1" w:rsidRPr="00922BC4" w:rsidRDefault="00DA6EC1" w:rsidP="00DA6EC1">
            <w:pPr>
              <w:jc w:val="both"/>
              <w:rPr>
                <w:bCs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4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3</w:t>
            </w:r>
            <w:r w:rsidRPr="00922BC4">
              <w:rPr>
                <w:sz w:val="16"/>
                <w:szCs w:val="16"/>
                <w:lang w:val="ro-RO"/>
              </w:rPr>
              <w:t xml:space="preserve">. </w:t>
            </w:r>
            <w:r w:rsidRPr="00922BC4">
              <w:rPr>
                <w:bCs/>
                <w:sz w:val="16"/>
                <w:szCs w:val="16"/>
                <w:lang w:val="ro-RO"/>
              </w:rPr>
              <w:t xml:space="preserve">Premiul </w:t>
            </w:r>
            <w:proofErr w:type="spellStart"/>
            <w:r w:rsidRPr="00922BC4">
              <w:rPr>
                <w:bCs/>
                <w:sz w:val="16"/>
                <w:szCs w:val="16"/>
                <w:lang w:val="ro-RO"/>
              </w:rPr>
              <w:t>Asociatiei</w:t>
            </w:r>
            <w:proofErr w:type="spellEnd"/>
            <w:r w:rsidRPr="00922BC4">
              <w:rPr>
                <w:bCs/>
                <w:sz w:val="16"/>
                <w:szCs w:val="16"/>
                <w:lang w:val="ro-RO"/>
              </w:rPr>
              <w:t xml:space="preserve"> inventatorilor din Iran,  la al 46-lea Salon de </w:t>
            </w:r>
            <w:proofErr w:type="spellStart"/>
            <w:r w:rsidRPr="00922BC4">
              <w:rPr>
                <w:bCs/>
                <w:sz w:val="16"/>
                <w:szCs w:val="16"/>
                <w:lang w:val="ro-RO"/>
              </w:rPr>
              <w:t>Invenţii</w:t>
            </w:r>
            <w:proofErr w:type="spellEnd"/>
            <w:r w:rsidRPr="00922BC4">
              <w:rPr>
                <w:bCs/>
                <w:sz w:val="16"/>
                <w:szCs w:val="16"/>
                <w:lang w:val="ro-RO"/>
              </w:rPr>
              <w:t xml:space="preserve"> de la Geneva, 2018.</w:t>
            </w:r>
          </w:p>
          <w:p w14:paraId="28329CA7" w14:textId="77777777" w:rsidR="00360173" w:rsidRPr="00922BC4" w:rsidRDefault="00DA6EC1" w:rsidP="00DA6EC1">
            <w:pPr>
              <w:jc w:val="both"/>
              <w:rPr>
                <w:rFonts w:cs="Arial"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4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4</w:t>
            </w:r>
            <w:r w:rsidRPr="00922BC4">
              <w:rPr>
                <w:sz w:val="16"/>
                <w:szCs w:val="16"/>
                <w:lang w:val="ro-RO"/>
              </w:rPr>
              <w:t xml:space="preserve">. </w:t>
            </w:r>
            <w:r w:rsidRPr="00922BC4">
              <w:rPr>
                <w:bCs/>
                <w:sz w:val="16"/>
                <w:szCs w:val="16"/>
                <w:lang w:val="ro-RO"/>
              </w:rPr>
              <w:t xml:space="preserve">Premiul  </w:t>
            </w:r>
            <w:proofErr w:type="spellStart"/>
            <w:r w:rsidRPr="00922BC4">
              <w:rPr>
                <w:bCs/>
                <w:sz w:val="16"/>
                <w:szCs w:val="16"/>
                <w:lang w:val="ro-RO"/>
              </w:rPr>
              <w:t>Asociatiei</w:t>
            </w:r>
            <w:proofErr w:type="spellEnd"/>
            <w:r w:rsidRPr="00922BC4">
              <w:rPr>
                <w:bCs/>
                <w:sz w:val="16"/>
                <w:szCs w:val="16"/>
                <w:lang w:val="ro-RO"/>
              </w:rPr>
              <w:t xml:space="preserve"> inventatorilor IWIS, Polonia, la al 46-lea Salon de </w:t>
            </w:r>
            <w:proofErr w:type="spellStart"/>
            <w:r w:rsidRPr="00922BC4">
              <w:rPr>
                <w:bCs/>
                <w:sz w:val="16"/>
                <w:szCs w:val="16"/>
                <w:lang w:val="ro-RO"/>
              </w:rPr>
              <w:t>Invenţii</w:t>
            </w:r>
            <w:proofErr w:type="spellEnd"/>
            <w:r w:rsidRPr="00922BC4">
              <w:rPr>
                <w:bCs/>
                <w:sz w:val="16"/>
                <w:szCs w:val="16"/>
                <w:lang w:val="ro-RO"/>
              </w:rPr>
              <w:t xml:space="preserve"> de la Geneva, 2018  </w:t>
            </w:r>
            <w:r w:rsidR="00360173"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</w:p>
          <w:p w14:paraId="38B0816B" w14:textId="77777777" w:rsidR="00360173" w:rsidRPr="00922BC4" w:rsidRDefault="00360173" w:rsidP="00360173">
            <w:pPr>
              <w:jc w:val="both"/>
              <w:rPr>
                <w:sz w:val="6"/>
                <w:szCs w:val="6"/>
                <w:lang w:val="ro-RO"/>
              </w:rPr>
            </w:pPr>
          </w:p>
          <w:p w14:paraId="6661BC09" w14:textId="77777777" w:rsidR="00F20778" w:rsidRPr="00922BC4" w:rsidRDefault="00F20778" w:rsidP="00DA6EC1">
            <w:pPr>
              <w:rPr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>1</w:t>
            </w:r>
            <w:r w:rsidRPr="00922BC4">
              <w:rPr>
                <w:sz w:val="14"/>
                <w:szCs w:val="14"/>
                <w:lang w:val="ro-RO"/>
              </w:rPr>
              <w:t xml:space="preserve">. </w:t>
            </w:r>
            <w:r w:rsidR="00DA6EC1" w:rsidRPr="00922BC4">
              <w:rPr>
                <w:sz w:val="14"/>
                <w:szCs w:val="14"/>
                <w:lang w:val="ro-RO"/>
              </w:rPr>
              <w:t xml:space="preserve">Salonul Internațional al Cercetării și Inovării Cluj-Napoca 2018, </w:t>
            </w:r>
            <w:r w:rsidR="00DA6EC1" w:rsidRPr="00922BC4">
              <w:rPr>
                <w:bCs/>
                <w:iCs/>
                <w:sz w:val="14"/>
                <w:szCs w:val="14"/>
                <w:lang w:val="ro-RO"/>
              </w:rPr>
              <w:t>Diploma de excelență și Medalia de aur a salonului</w:t>
            </w:r>
            <w:r w:rsidRPr="00922BC4">
              <w:rPr>
                <w:sz w:val="14"/>
                <w:szCs w:val="14"/>
                <w:lang w:val="ro-RO"/>
              </w:rPr>
              <w:t xml:space="preserve">. </w:t>
            </w:r>
          </w:p>
          <w:p w14:paraId="4E77A120" w14:textId="77777777" w:rsidR="00F20778" w:rsidRPr="00922BC4" w:rsidRDefault="00F20778" w:rsidP="00B37BAB">
            <w:pPr>
              <w:jc w:val="both"/>
              <w:rPr>
                <w:color w:val="FF0000"/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>2</w:t>
            </w:r>
            <w:r w:rsidRPr="00922BC4">
              <w:rPr>
                <w:sz w:val="14"/>
                <w:szCs w:val="14"/>
                <w:lang w:val="ro-RO"/>
              </w:rPr>
              <w:t xml:space="preserve">. </w:t>
            </w:r>
            <w:r w:rsidR="00B37BAB" w:rsidRPr="00922BC4">
              <w:rPr>
                <w:bCs/>
                <w:sz w:val="14"/>
                <w:szCs w:val="14"/>
                <w:lang w:val="ro-RO"/>
              </w:rPr>
              <w:t xml:space="preserve">Salonul EUROINVENT Iași 2018, </w:t>
            </w:r>
            <w:r w:rsidR="00B37BAB" w:rsidRPr="00922BC4">
              <w:rPr>
                <w:bCs/>
                <w:iCs/>
                <w:sz w:val="14"/>
                <w:szCs w:val="14"/>
                <w:lang w:val="ro-RO"/>
              </w:rPr>
              <w:t>Diploma de excelență</w:t>
            </w:r>
            <w:r w:rsidRPr="00922BC4">
              <w:rPr>
                <w:sz w:val="14"/>
                <w:szCs w:val="14"/>
                <w:lang w:val="ro-RO"/>
              </w:rPr>
              <w:t>.</w:t>
            </w:r>
            <w:r w:rsidRPr="00922BC4">
              <w:rPr>
                <w:color w:val="FF0000"/>
                <w:sz w:val="14"/>
                <w:szCs w:val="14"/>
                <w:lang w:val="ro-RO"/>
              </w:rPr>
              <w:t xml:space="preserve"> </w:t>
            </w:r>
          </w:p>
          <w:p w14:paraId="5E6D2C21" w14:textId="77777777" w:rsidR="00F20778" w:rsidRPr="00922BC4" w:rsidRDefault="00F20778" w:rsidP="00F20778">
            <w:pPr>
              <w:jc w:val="both"/>
              <w:rPr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>3</w:t>
            </w:r>
            <w:r w:rsidRPr="00922BC4">
              <w:rPr>
                <w:sz w:val="14"/>
                <w:szCs w:val="14"/>
                <w:lang w:val="ro-RO"/>
              </w:rPr>
              <w:t xml:space="preserve">. Medalia de Aur la a XII-a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ediţie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a Salonului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Internaţional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de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Invenţii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şi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Tehnologii Noi – INVENTIKA -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Bucureşti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>, ROMÂNIA, 2008 (pentru Echipament mobil de debavurare electrochimica)</w:t>
            </w:r>
            <w:r w:rsidR="006C23AD" w:rsidRPr="00922BC4">
              <w:rPr>
                <w:sz w:val="14"/>
                <w:szCs w:val="14"/>
                <w:lang w:val="ro-RO"/>
              </w:rPr>
              <w:t>.</w:t>
            </w:r>
            <w:r w:rsidRPr="00922BC4">
              <w:rPr>
                <w:sz w:val="14"/>
                <w:szCs w:val="14"/>
                <w:lang w:val="ro-RO"/>
              </w:rPr>
              <w:t xml:space="preserve"> </w:t>
            </w:r>
          </w:p>
          <w:p w14:paraId="1D42D039" w14:textId="77777777" w:rsidR="00F20778" w:rsidRPr="00922BC4" w:rsidRDefault="00F20778" w:rsidP="00F20778">
            <w:pPr>
              <w:jc w:val="both"/>
              <w:rPr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>4</w:t>
            </w:r>
            <w:r w:rsidRPr="00922BC4">
              <w:rPr>
                <w:sz w:val="14"/>
                <w:szCs w:val="14"/>
                <w:lang w:val="ro-RO"/>
              </w:rPr>
              <w:t xml:space="preserve">. Medalia de Aur la a XII-a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ediţie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a Salonului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Internaţional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de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Invenţii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şi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Tehnologii Noi – INVENTIKA -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Bucureşti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>, ROMÂNIA, 2008 (pentru Dispozitiv de asistare cu ultrasunete a electroeroziunii cu fir)</w:t>
            </w:r>
            <w:r w:rsidR="006C23AD" w:rsidRPr="00922BC4">
              <w:rPr>
                <w:sz w:val="14"/>
                <w:szCs w:val="14"/>
                <w:lang w:val="ro-RO"/>
              </w:rPr>
              <w:t>.</w:t>
            </w:r>
          </w:p>
          <w:p w14:paraId="273AD334" w14:textId="77777777" w:rsidR="00F20778" w:rsidRPr="00922BC4" w:rsidRDefault="00F20778" w:rsidP="00F20778">
            <w:pPr>
              <w:jc w:val="both"/>
              <w:rPr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>5</w:t>
            </w:r>
            <w:r w:rsidRPr="00922BC4">
              <w:rPr>
                <w:sz w:val="14"/>
                <w:szCs w:val="14"/>
                <w:lang w:val="ro-RO"/>
              </w:rPr>
              <w:t>. Medalia de Aur la a XII</w:t>
            </w:r>
            <w:r w:rsidR="00133F62" w:rsidRPr="00922BC4">
              <w:rPr>
                <w:sz w:val="14"/>
                <w:szCs w:val="14"/>
                <w:lang w:val="ro-RO"/>
              </w:rPr>
              <w:t>I</w:t>
            </w:r>
            <w:r w:rsidRPr="00922BC4">
              <w:rPr>
                <w:sz w:val="14"/>
                <w:szCs w:val="14"/>
                <w:lang w:val="ro-RO"/>
              </w:rPr>
              <w:t xml:space="preserve">-a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ediţie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a Salonului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Internaţional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de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Invenţii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şi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Tehnologii Noi – INVENTIKA -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Bucureşti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>, ROMÂNIA, 2009</w:t>
            </w:r>
            <w:r w:rsidR="006C23AD" w:rsidRPr="00922BC4">
              <w:rPr>
                <w:sz w:val="14"/>
                <w:szCs w:val="14"/>
                <w:lang w:val="ro-RO"/>
              </w:rPr>
              <w:t>.</w:t>
            </w:r>
          </w:p>
          <w:p w14:paraId="16C54A16" w14:textId="77777777" w:rsidR="006C23AD" w:rsidRPr="00922BC4" w:rsidRDefault="00F20778" w:rsidP="00F20778">
            <w:pPr>
              <w:jc w:val="both"/>
              <w:rPr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>6</w:t>
            </w:r>
            <w:r w:rsidRPr="00922BC4">
              <w:rPr>
                <w:sz w:val="14"/>
                <w:szCs w:val="14"/>
                <w:lang w:val="ro-RO"/>
              </w:rPr>
              <w:t xml:space="preserve">. Diploma de excelență - pentru activitatea de inventică acordat de Ministerul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Educ</w:t>
            </w:r>
            <w:r w:rsidR="000E68A4" w:rsidRPr="00922BC4">
              <w:rPr>
                <w:sz w:val="14"/>
                <w:szCs w:val="14"/>
                <w:lang w:val="ro-RO"/>
              </w:rPr>
              <w:t>a</w:t>
            </w:r>
            <w:r w:rsidRPr="00922BC4">
              <w:rPr>
                <w:sz w:val="14"/>
                <w:szCs w:val="14"/>
                <w:lang w:val="ro-RO"/>
              </w:rPr>
              <w:t>ţiei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şi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cercetării-Autoritatea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Naţională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de Cercetare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Ştiinţifică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>, 2010</w:t>
            </w:r>
            <w:r w:rsidR="006C23AD" w:rsidRPr="00922BC4">
              <w:rPr>
                <w:sz w:val="14"/>
                <w:szCs w:val="14"/>
                <w:lang w:val="ro-RO"/>
              </w:rPr>
              <w:t>.</w:t>
            </w:r>
            <w:r w:rsidRPr="00922BC4">
              <w:rPr>
                <w:sz w:val="14"/>
                <w:szCs w:val="14"/>
                <w:lang w:val="ro-RO"/>
              </w:rPr>
              <w:t xml:space="preserve"> </w:t>
            </w:r>
          </w:p>
          <w:p w14:paraId="29B7D974" w14:textId="77777777" w:rsidR="00F20778" w:rsidRPr="00922BC4" w:rsidRDefault="00133F62" w:rsidP="00F20778">
            <w:pPr>
              <w:jc w:val="both"/>
              <w:rPr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>7</w:t>
            </w:r>
            <w:r w:rsidR="00F20778" w:rsidRPr="00922BC4">
              <w:rPr>
                <w:b/>
                <w:sz w:val="14"/>
                <w:szCs w:val="14"/>
                <w:lang w:val="ro-RO"/>
              </w:rPr>
              <w:t>.</w:t>
            </w:r>
            <w:r w:rsidR="00F20778" w:rsidRPr="00922BC4">
              <w:rPr>
                <w:sz w:val="14"/>
                <w:szCs w:val="14"/>
                <w:lang w:val="ro-RO"/>
              </w:rPr>
              <w:t xml:space="preserve"> Medalia de aur la </w:t>
            </w:r>
            <w:r w:rsidRPr="00922BC4">
              <w:rPr>
                <w:sz w:val="14"/>
                <w:szCs w:val="14"/>
                <w:lang w:val="ro-RO"/>
              </w:rPr>
              <w:t>a</w:t>
            </w:r>
            <w:r w:rsidR="00F20778" w:rsidRPr="00922BC4">
              <w:rPr>
                <w:sz w:val="14"/>
                <w:szCs w:val="14"/>
                <w:lang w:val="ro-RO"/>
              </w:rPr>
              <w:t xml:space="preserve"> XV</w:t>
            </w:r>
            <w:r w:rsidRPr="00922BC4">
              <w:rPr>
                <w:sz w:val="14"/>
                <w:szCs w:val="14"/>
                <w:lang w:val="ro-RO"/>
              </w:rPr>
              <w:t>-a</w:t>
            </w:r>
            <w:r w:rsidR="00F20778" w:rsidRPr="00922BC4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ediţie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a Salonului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Internaţional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de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Invenţii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şi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Tehnologii Noi – INVENTIKA -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Bucureşti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>,</w:t>
            </w:r>
            <w:r w:rsidR="00F20778" w:rsidRPr="00922BC4">
              <w:rPr>
                <w:sz w:val="14"/>
                <w:szCs w:val="14"/>
                <w:lang w:val="ro-RO"/>
              </w:rPr>
              <w:t xml:space="preserve"> </w:t>
            </w:r>
            <w:r w:rsidRPr="00922BC4">
              <w:rPr>
                <w:sz w:val="14"/>
                <w:szCs w:val="14"/>
                <w:lang w:val="ro-RO"/>
              </w:rPr>
              <w:t>ROMÂNIA</w:t>
            </w:r>
            <w:r w:rsidR="00F20778" w:rsidRPr="00922BC4">
              <w:rPr>
                <w:sz w:val="14"/>
                <w:szCs w:val="14"/>
                <w:lang w:val="ro-RO"/>
              </w:rPr>
              <w:t xml:space="preserve">, 2011. </w:t>
            </w:r>
          </w:p>
          <w:p w14:paraId="0D1DF81B" w14:textId="77777777" w:rsidR="001346A2" w:rsidRPr="00922BC4" w:rsidRDefault="00133F62" w:rsidP="006C23AD">
            <w:pPr>
              <w:pStyle w:val="CVNormal-FirstLine"/>
              <w:spacing w:before="0"/>
              <w:ind w:left="0"/>
              <w:rPr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>8</w:t>
            </w:r>
            <w:r w:rsidR="00F20778" w:rsidRPr="00922BC4">
              <w:rPr>
                <w:b/>
                <w:sz w:val="14"/>
                <w:szCs w:val="14"/>
                <w:lang w:val="ro-RO"/>
              </w:rPr>
              <w:t xml:space="preserve">. </w:t>
            </w:r>
            <w:r w:rsidR="00F20778" w:rsidRPr="00922BC4">
              <w:rPr>
                <w:sz w:val="14"/>
                <w:szCs w:val="14"/>
                <w:lang w:val="ro-RO"/>
              </w:rPr>
              <w:t xml:space="preserve">Diploma de excelență la Conferința Internațională IMANE, Universitatea </w:t>
            </w:r>
            <w:r w:rsidRPr="00922BC4">
              <w:rPr>
                <w:sz w:val="14"/>
                <w:szCs w:val="14"/>
                <w:lang w:val="ro-RO"/>
              </w:rPr>
              <w:t>T</w:t>
            </w:r>
            <w:r w:rsidR="00F20778" w:rsidRPr="00922BC4">
              <w:rPr>
                <w:sz w:val="14"/>
                <w:szCs w:val="14"/>
                <w:lang w:val="ro-RO"/>
              </w:rPr>
              <w:t>ehnică Gh. Asachi, Iași, 2013.</w:t>
            </w:r>
          </w:p>
          <w:p w14:paraId="51C3E9CA" w14:textId="77777777" w:rsidR="006D7ACA" w:rsidRPr="00922BC4" w:rsidRDefault="006D7ACA" w:rsidP="006D7ACA">
            <w:pPr>
              <w:pStyle w:val="CVNormal-FirstLine"/>
              <w:spacing w:before="0"/>
              <w:ind w:left="0"/>
              <w:rPr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 xml:space="preserve">9. </w:t>
            </w:r>
            <w:r w:rsidRPr="00922BC4">
              <w:rPr>
                <w:sz w:val="14"/>
                <w:szCs w:val="14"/>
                <w:lang w:val="ro-RO"/>
              </w:rPr>
              <w:t xml:space="preserve">Medalia de Aur la a XVI-a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ediţie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a Salonului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Internaţional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de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Invenţii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şi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Tehnologii Noi – INVENTIKA -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Bucureşti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>, ROMÂNIA, 2014.</w:t>
            </w:r>
          </w:p>
          <w:p w14:paraId="63ECDD3F" w14:textId="77777777" w:rsidR="006D7ACA" w:rsidRPr="00922BC4" w:rsidRDefault="006D7ACA" w:rsidP="006D7ACA">
            <w:pPr>
              <w:pStyle w:val="CVNormal-FirstLine"/>
              <w:spacing w:before="0"/>
              <w:ind w:left="0"/>
              <w:rPr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 xml:space="preserve">10. </w:t>
            </w:r>
            <w:r w:rsidRPr="00922BC4">
              <w:rPr>
                <w:sz w:val="14"/>
                <w:szCs w:val="14"/>
                <w:lang w:val="ro-RO"/>
              </w:rPr>
              <w:t>Diplomă de excelență din partea Asociației Române pentru Tehnologii Neconvenționale, 2014.</w:t>
            </w:r>
          </w:p>
          <w:p w14:paraId="10F0A530" w14:textId="77777777" w:rsidR="00360173" w:rsidRPr="00922BC4" w:rsidRDefault="00360173" w:rsidP="00360173">
            <w:pPr>
              <w:jc w:val="both"/>
              <w:rPr>
                <w:rFonts w:cs="Arial"/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 xml:space="preserve">11. </w:t>
            </w:r>
            <w:r w:rsidRPr="00922BC4">
              <w:rPr>
                <w:rFonts w:cs="Arial"/>
                <w:sz w:val="14"/>
                <w:szCs w:val="14"/>
                <w:lang w:val="ro-RO"/>
              </w:rPr>
              <w:t xml:space="preserve">Diploma </w:t>
            </w:r>
            <w:r w:rsidRPr="00922BC4">
              <w:rPr>
                <w:sz w:val="14"/>
                <w:szCs w:val="14"/>
                <w:lang w:val="ro-RO"/>
              </w:rPr>
              <w:t>din partea</w:t>
            </w:r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Universității Ștefan cel Mare din Suceava.</w:t>
            </w:r>
          </w:p>
          <w:p w14:paraId="7AFDDA1B" w14:textId="77777777" w:rsidR="002D1E3F" w:rsidRPr="00922BC4" w:rsidRDefault="002D1E3F" w:rsidP="00360173">
            <w:pPr>
              <w:jc w:val="both"/>
              <w:rPr>
                <w:rFonts w:cs="Arial"/>
                <w:sz w:val="14"/>
                <w:szCs w:val="14"/>
                <w:lang w:val="ro-RO"/>
              </w:rPr>
            </w:pPr>
            <w:r w:rsidRPr="00922BC4">
              <w:rPr>
                <w:rFonts w:cs="Arial"/>
                <w:b/>
                <w:bCs/>
                <w:sz w:val="14"/>
                <w:szCs w:val="14"/>
                <w:lang w:val="ro-RO"/>
              </w:rPr>
              <w:t>12.</w:t>
            </w:r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Diploma de excelență cu medalie la International Fair of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Inventions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and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Practical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Ideas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>, INVENT-INVEST, Iași, 2015.</w:t>
            </w:r>
          </w:p>
          <w:p w14:paraId="77A53C6F" w14:textId="77777777" w:rsidR="00354502" w:rsidRPr="00922BC4" w:rsidRDefault="00354502" w:rsidP="00214B8B">
            <w:pPr>
              <w:jc w:val="both"/>
              <w:rPr>
                <w:rFonts w:cs="Arial"/>
                <w:sz w:val="14"/>
                <w:szCs w:val="14"/>
                <w:lang w:val="ro-RO"/>
              </w:rPr>
            </w:pPr>
            <w:r w:rsidRPr="00922BC4">
              <w:rPr>
                <w:rFonts w:cs="Arial"/>
                <w:b/>
                <w:bCs/>
                <w:sz w:val="14"/>
                <w:szCs w:val="14"/>
                <w:lang w:val="ro-RO"/>
              </w:rPr>
              <w:t>13.</w:t>
            </w:r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Medalia de aur la International Fair of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Inventions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and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Practical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Ideas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, INVENT-INVEST, Iași, 2015 pentru </w:t>
            </w:r>
            <w:r w:rsidR="00214B8B" w:rsidRPr="00922BC4">
              <w:rPr>
                <w:rFonts w:cs="Arial"/>
                <w:sz w:val="14"/>
                <w:szCs w:val="14"/>
                <w:lang w:val="ro-RO"/>
              </w:rPr>
              <w:t xml:space="preserve">Echipament de prelucrare prin electroeroziune asistată de ultrasunete a structurilor de </w:t>
            </w:r>
            <w:proofErr w:type="spellStart"/>
            <w:r w:rsidR="00214B8B" w:rsidRPr="00922BC4">
              <w:rPr>
                <w:rFonts w:cs="Arial"/>
                <w:sz w:val="14"/>
                <w:szCs w:val="14"/>
                <w:lang w:val="ro-RO"/>
              </w:rPr>
              <w:t>microfante</w:t>
            </w:r>
            <w:proofErr w:type="spellEnd"/>
          </w:p>
          <w:p w14:paraId="190C6DA1" w14:textId="77777777" w:rsidR="006D7ACA" w:rsidRPr="00922BC4" w:rsidRDefault="00214B8B" w:rsidP="006D7ACA">
            <w:pPr>
              <w:pStyle w:val="CVNormal"/>
              <w:ind w:left="0"/>
              <w:rPr>
                <w:lang w:val="ro-RO"/>
              </w:rPr>
            </w:pPr>
            <w:r w:rsidRPr="00922BC4">
              <w:rPr>
                <w:rFonts w:cs="Arial"/>
                <w:b/>
                <w:bCs/>
                <w:sz w:val="14"/>
                <w:szCs w:val="14"/>
                <w:lang w:val="ro-RO"/>
              </w:rPr>
              <w:t>14.</w:t>
            </w:r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Medalia de aur la International Fair of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Inventions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and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Practical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Ideas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, INVENT-INVEST, Iași, 2015 pentru Tehnologie și </w:t>
            </w:r>
            <w:r w:rsidRPr="00922BC4">
              <w:rPr>
                <w:rFonts w:cs="Arial"/>
                <w:iCs/>
                <w:sz w:val="14"/>
                <w:szCs w:val="14"/>
                <w:lang w:val="ro-RO"/>
              </w:rPr>
              <w:t xml:space="preserve">echipament pentru finisarea prin electroeroziune asistată de ultrasunete a </w:t>
            </w:r>
            <w:proofErr w:type="spellStart"/>
            <w:r w:rsidRPr="00922BC4">
              <w:rPr>
                <w:rFonts w:cs="Arial"/>
                <w:iCs/>
                <w:sz w:val="14"/>
                <w:szCs w:val="14"/>
                <w:lang w:val="ro-RO"/>
              </w:rPr>
              <w:t>microgăurilor</w:t>
            </w:r>
            <w:proofErr w:type="spellEnd"/>
            <w:r w:rsidRPr="00922BC4">
              <w:rPr>
                <w:rFonts w:cs="Arial"/>
                <w:iCs/>
                <w:sz w:val="14"/>
                <w:szCs w:val="14"/>
                <w:lang w:val="ro-RO"/>
              </w:rPr>
              <w:t>.</w:t>
            </w:r>
          </w:p>
        </w:tc>
      </w:tr>
    </w:tbl>
    <w:p w14:paraId="1C9FE90E" w14:textId="77777777" w:rsidR="00E708E5" w:rsidRPr="00922BC4" w:rsidRDefault="00E708E5" w:rsidP="0051328B">
      <w:pPr>
        <w:pStyle w:val="CVNormal"/>
        <w:rPr>
          <w:lang w:val="ro-RO"/>
        </w:rPr>
      </w:pPr>
    </w:p>
    <w:sectPr w:rsidR="00E708E5" w:rsidRPr="00922BC4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3E4C" w14:textId="77777777" w:rsidR="00F953BF" w:rsidRDefault="00F953BF">
      <w:r>
        <w:separator/>
      </w:r>
    </w:p>
  </w:endnote>
  <w:endnote w:type="continuationSeparator" w:id="0">
    <w:p w14:paraId="26D028CB" w14:textId="77777777" w:rsidR="00F953BF" w:rsidRDefault="00F9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B2689" w14:paraId="2CAB7F05" w14:textId="77777777">
      <w:trPr>
        <w:cantSplit/>
      </w:trPr>
      <w:tc>
        <w:tcPr>
          <w:tcW w:w="3117" w:type="dxa"/>
        </w:tcPr>
        <w:p w14:paraId="409F4BF1" w14:textId="77777777" w:rsidR="00AB2689" w:rsidRDefault="00AB2689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04F80">
            <w:rPr>
              <w:noProof/>
            </w:rPr>
            <w:t>5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04F80">
            <w:rPr>
              <w:noProof/>
              <w:shd w:val="clear" w:color="auto" w:fill="FFFFFF"/>
            </w:rPr>
            <w:t>5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3A313D95" w14:textId="77777777" w:rsidR="00AB2689" w:rsidRDefault="00AB2689">
          <w:pPr>
            <w:pStyle w:val="CVFooterLeft"/>
            <w:ind w:left="-5" w:right="7" w:firstLine="156"/>
          </w:pPr>
          <w:r>
            <w:t xml:space="preserve">Ghiculescu Liviu Daniel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0E145F97" w14:textId="77777777" w:rsidR="00AB2689" w:rsidRPr="00D224FC" w:rsidRDefault="00AB2689">
          <w:pPr>
            <w:pStyle w:val="CVFooterRight"/>
            <w:rPr>
              <w:lang w:val="en-US"/>
            </w:rPr>
          </w:pPr>
          <w:r w:rsidRPr="00D224FC">
            <w:rPr>
              <w:lang w:val="en-US"/>
            </w:rPr>
            <w:t xml:space="preserve">For more information on </w:t>
          </w:r>
          <w:proofErr w:type="spellStart"/>
          <w:r w:rsidRPr="00D224FC">
            <w:rPr>
              <w:lang w:val="en-US"/>
            </w:rPr>
            <w:t>Europass</w:t>
          </w:r>
          <w:proofErr w:type="spellEnd"/>
          <w:r w:rsidRPr="00D224FC">
            <w:rPr>
              <w:lang w:val="en-US"/>
            </w:rPr>
            <w:t xml:space="preserve"> go to http://europass.cedefop.europa.eu</w:t>
          </w:r>
        </w:p>
        <w:p w14:paraId="3EA3CAE5" w14:textId="77777777" w:rsidR="00AB2689" w:rsidRDefault="00AB2689">
          <w:pPr>
            <w:pStyle w:val="CVFooterRight"/>
          </w:pPr>
          <w:r>
            <w:t xml:space="preserve">© European Union, </w:t>
          </w:r>
        </w:p>
      </w:tc>
    </w:tr>
  </w:tbl>
  <w:p w14:paraId="4A34B5C3" w14:textId="77777777" w:rsidR="00AB2689" w:rsidRDefault="00AB2689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B520" w14:textId="77777777" w:rsidR="00F953BF" w:rsidRDefault="00F953BF">
      <w:r>
        <w:separator/>
      </w:r>
    </w:p>
  </w:footnote>
  <w:footnote w:type="continuationSeparator" w:id="0">
    <w:p w14:paraId="3485CBDA" w14:textId="77777777" w:rsidR="00F953BF" w:rsidRDefault="00F95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B9"/>
    <w:rsid w:val="000439EA"/>
    <w:rsid w:val="00052063"/>
    <w:rsid w:val="00053E09"/>
    <w:rsid w:val="00070CB2"/>
    <w:rsid w:val="000732D1"/>
    <w:rsid w:val="00094C5A"/>
    <w:rsid w:val="000C77CE"/>
    <w:rsid w:val="000E36A2"/>
    <w:rsid w:val="000E68A4"/>
    <w:rsid w:val="000F0E19"/>
    <w:rsid w:val="00126B5A"/>
    <w:rsid w:val="00131225"/>
    <w:rsid w:val="00133F62"/>
    <w:rsid w:val="001346A2"/>
    <w:rsid w:val="0014204D"/>
    <w:rsid w:val="00155BF0"/>
    <w:rsid w:val="001600FA"/>
    <w:rsid w:val="0016050A"/>
    <w:rsid w:val="00164C09"/>
    <w:rsid w:val="0017256F"/>
    <w:rsid w:val="001760F1"/>
    <w:rsid w:val="001868A4"/>
    <w:rsid w:val="001C73B7"/>
    <w:rsid w:val="001D1466"/>
    <w:rsid w:val="001F6C9F"/>
    <w:rsid w:val="00202DED"/>
    <w:rsid w:val="00214B8B"/>
    <w:rsid w:val="00215AE7"/>
    <w:rsid w:val="00227E35"/>
    <w:rsid w:val="00237AF4"/>
    <w:rsid w:val="00246A5B"/>
    <w:rsid w:val="0025114B"/>
    <w:rsid w:val="002802C2"/>
    <w:rsid w:val="002874FF"/>
    <w:rsid w:val="00287C3C"/>
    <w:rsid w:val="00293519"/>
    <w:rsid w:val="0029491A"/>
    <w:rsid w:val="002A5CDD"/>
    <w:rsid w:val="002B4EC0"/>
    <w:rsid w:val="002C37D1"/>
    <w:rsid w:val="002C79E0"/>
    <w:rsid w:val="002C7C40"/>
    <w:rsid w:val="002D18D7"/>
    <w:rsid w:val="002D1E3F"/>
    <w:rsid w:val="002F3844"/>
    <w:rsid w:val="00341CC7"/>
    <w:rsid w:val="00350BA2"/>
    <w:rsid w:val="00354502"/>
    <w:rsid w:val="00360173"/>
    <w:rsid w:val="00376855"/>
    <w:rsid w:val="003818C5"/>
    <w:rsid w:val="00381BA6"/>
    <w:rsid w:val="003B6376"/>
    <w:rsid w:val="003C06F2"/>
    <w:rsid w:val="003D3105"/>
    <w:rsid w:val="003F4B82"/>
    <w:rsid w:val="00404C7C"/>
    <w:rsid w:val="00406264"/>
    <w:rsid w:val="00413DED"/>
    <w:rsid w:val="0042394B"/>
    <w:rsid w:val="004250B0"/>
    <w:rsid w:val="004436BF"/>
    <w:rsid w:val="00463918"/>
    <w:rsid w:val="00463F8D"/>
    <w:rsid w:val="004854E0"/>
    <w:rsid w:val="00497A79"/>
    <w:rsid w:val="004B15C7"/>
    <w:rsid w:val="004F3709"/>
    <w:rsid w:val="00505F24"/>
    <w:rsid w:val="005122CF"/>
    <w:rsid w:val="00512854"/>
    <w:rsid w:val="0051328B"/>
    <w:rsid w:val="0051549D"/>
    <w:rsid w:val="00560730"/>
    <w:rsid w:val="005737EA"/>
    <w:rsid w:val="00585674"/>
    <w:rsid w:val="00587457"/>
    <w:rsid w:val="005A1159"/>
    <w:rsid w:val="005B6531"/>
    <w:rsid w:val="005C12C2"/>
    <w:rsid w:val="005C3454"/>
    <w:rsid w:val="005C5841"/>
    <w:rsid w:val="005C5E27"/>
    <w:rsid w:val="005E4E86"/>
    <w:rsid w:val="005F1CAC"/>
    <w:rsid w:val="00606E21"/>
    <w:rsid w:val="00627EF0"/>
    <w:rsid w:val="006324D2"/>
    <w:rsid w:val="006400AE"/>
    <w:rsid w:val="00641AA0"/>
    <w:rsid w:val="006502CD"/>
    <w:rsid w:val="00672973"/>
    <w:rsid w:val="006731C6"/>
    <w:rsid w:val="00673300"/>
    <w:rsid w:val="006808D2"/>
    <w:rsid w:val="0068192C"/>
    <w:rsid w:val="00684C0B"/>
    <w:rsid w:val="00696A3D"/>
    <w:rsid w:val="00697BF7"/>
    <w:rsid w:val="006A0AC0"/>
    <w:rsid w:val="006B3649"/>
    <w:rsid w:val="006C23AD"/>
    <w:rsid w:val="006C5991"/>
    <w:rsid w:val="006D0679"/>
    <w:rsid w:val="006D165B"/>
    <w:rsid w:val="006D7ACA"/>
    <w:rsid w:val="006F43CF"/>
    <w:rsid w:val="00705F49"/>
    <w:rsid w:val="00717840"/>
    <w:rsid w:val="00734C5F"/>
    <w:rsid w:val="00752204"/>
    <w:rsid w:val="00763BA5"/>
    <w:rsid w:val="0079484E"/>
    <w:rsid w:val="007A5F6F"/>
    <w:rsid w:val="007B6F6E"/>
    <w:rsid w:val="007C3C95"/>
    <w:rsid w:val="007C50BD"/>
    <w:rsid w:val="007D29DF"/>
    <w:rsid w:val="007D6C2C"/>
    <w:rsid w:val="007F7787"/>
    <w:rsid w:val="00803066"/>
    <w:rsid w:val="00813D85"/>
    <w:rsid w:val="0083734F"/>
    <w:rsid w:val="00851CE3"/>
    <w:rsid w:val="00854680"/>
    <w:rsid w:val="008561EF"/>
    <w:rsid w:val="00860DCD"/>
    <w:rsid w:val="0086188E"/>
    <w:rsid w:val="00865E00"/>
    <w:rsid w:val="00872691"/>
    <w:rsid w:val="00880CDA"/>
    <w:rsid w:val="00896D98"/>
    <w:rsid w:val="008A237F"/>
    <w:rsid w:val="008A2E88"/>
    <w:rsid w:val="008D6A84"/>
    <w:rsid w:val="008F6E86"/>
    <w:rsid w:val="008F743D"/>
    <w:rsid w:val="008F7B8F"/>
    <w:rsid w:val="00904F80"/>
    <w:rsid w:val="0090781B"/>
    <w:rsid w:val="00916A13"/>
    <w:rsid w:val="00922BC4"/>
    <w:rsid w:val="00922D4B"/>
    <w:rsid w:val="0092626C"/>
    <w:rsid w:val="00926B27"/>
    <w:rsid w:val="0093079D"/>
    <w:rsid w:val="00937853"/>
    <w:rsid w:val="0095577F"/>
    <w:rsid w:val="009831A8"/>
    <w:rsid w:val="00987A10"/>
    <w:rsid w:val="00997E2A"/>
    <w:rsid w:val="009C7346"/>
    <w:rsid w:val="009D29D8"/>
    <w:rsid w:val="009D30CD"/>
    <w:rsid w:val="009E04E9"/>
    <w:rsid w:val="00A06531"/>
    <w:rsid w:val="00A24CF1"/>
    <w:rsid w:val="00A3202B"/>
    <w:rsid w:val="00A50288"/>
    <w:rsid w:val="00A757A7"/>
    <w:rsid w:val="00AA545B"/>
    <w:rsid w:val="00AB2689"/>
    <w:rsid w:val="00AC1544"/>
    <w:rsid w:val="00AC47CD"/>
    <w:rsid w:val="00AD5390"/>
    <w:rsid w:val="00AE4E58"/>
    <w:rsid w:val="00AF649B"/>
    <w:rsid w:val="00B058F7"/>
    <w:rsid w:val="00B10B13"/>
    <w:rsid w:val="00B2191B"/>
    <w:rsid w:val="00B37BAB"/>
    <w:rsid w:val="00B4278B"/>
    <w:rsid w:val="00B47F37"/>
    <w:rsid w:val="00B52FB9"/>
    <w:rsid w:val="00B61CB5"/>
    <w:rsid w:val="00B63A3B"/>
    <w:rsid w:val="00B7233B"/>
    <w:rsid w:val="00B83D9C"/>
    <w:rsid w:val="00BA3024"/>
    <w:rsid w:val="00BB7251"/>
    <w:rsid w:val="00BD108F"/>
    <w:rsid w:val="00BD190A"/>
    <w:rsid w:val="00BE0BFE"/>
    <w:rsid w:val="00BE2FF4"/>
    <w:rsid w:val="00BE503A"/>
    <w:rsid w:val="00C0713A"/>
    <w:rsid w:val="00C31CED"/>
    <w:rsid w:val="00C35F7B"/>
    <w:rsid w:val="00C505DB"/>
    <w:rsid w:val="00C55CD4"/>
    <w:rsid w:val="00C732FC"/>
    <w:rsid w:val="00CA00B0"/>
    <w:rsid w:val="00CC5902"/>
    <w:rsid w:val="00CD0F72"/>
    <w:rsid w:val="00CD27D3"/>
    <w:rsid w:val="00CD51F0"/>
    <w:rsid w:val="00CD62AE"/>
    <w:rsid w:val="00D115DF"/>
    <w:rsid w:val="00D224FC"/>
    <w:rsid w:val="00D5723A"/>
    <w:rsid w:val="00D57E5D"/>
    <w:rsid w:val="00D667D0"/>
    <w:rsid w:val="00D70D73"/>
    <w:rsid w:val="00D86FA5"/>
    <w:rsid w:val="00DA6EC1"/>
    <w:rsid w:val="00DA7AE8"/>
    <w:rsid w:val="00DC2F45"/>
    <w:rsid w:val="00DE1A9C"/>
    <w:rsid w:val="00DE59C8"/>
    <w:rsid w:val="00DF1B8C"/>
    <w:rsid w:val="00DF4680"/>
    <w:rsid w:val="00E07ECE"/>
    <w:rsid w:val="00E10FAF"/>
    <w:rsid w:val="00E15715"/>
    <w:rsid w:val="00E2149B"/>
    <w:rsid w:val="00E6492A"/>
    <w:rsid w:val="00E708E5"/>
    <w:rsid w:val="00E836B7"/>
    <w:rsid w:val="00E85835"/>
    <w:rsid w:val="00EA386D"/>
    <w:rsid w:val="00EB7A12"/>
    <w:rsid w:val="00EC1C3E"/>
    <w:rsid w:val="00EC612B"/>
    <w:rsid w:val="00F20778"/>
    <w:rsid w:val="00F45F4B"/>
    <w:rsid w:val="00F51B5F"/>
    <w:rsid w:val="00F53CA2"/>
    <w:rsid w:val="00F63DDE"/>
    <w:rsid w:val="00F670F6"/>
    <w:rsid w:val="00F739F3"/>
    <w:rsid w:val="00F953BF"/>
    <w:rsid w:val="00FA3C5F"/>
    <w:rsid w:val="00FA594F"/>
    <w:rsid w:val="00FC6149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47C85E8"/>
  <w15:chartTrackingRefBased/>
  <w15:docId w15:val="{B88BDD82-BA2E-43CB-83DE-74FFF2C5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character" w:styleId="FollowedHyperlink">
    <w:name w:val="FollowedHyperlink"/>
    <w:rsid w:val="00D224FC"/>
    <w:rPr>
      <w:color w:val="800080"/>
      <w:u w:val="single"/>
    </w:rPr>
  </w:style>
  <w:style w:type="paragraph" w:styleId="Header">
    <w:name w:val="header"/>
    <w:basedOn w:val="Normal"/>
    <w:rsid w:val="00341CC7"/>
    <w:pPr>
      <w:tabs>
        <w:tab w:val="center" w:pos="4320"/>
        <w:tab w:val="right" w:pos="8640"/>
      </w:tabs>
    </w:pPr>
  </w:style>
  <w:style w:type="paragraph" w:customStyle="1" w:styleId="CharChar2CharCaracterCharCaracterCharCharCharCaracterCaracterCharCharCharCharChar1CharCharCharChar">
    <w:name w:val="Char Char2 Char Caracter Char Caracter Char Char Char Caracter Caracter Char Char Char Char Char1 Char Char Char Char"/>
    <w:basedOn w:val="Normal"/>
    <w:rsid w:val="00A24CF1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880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ghiculescu@upb.r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daniel.ghiculescu@upb.r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iviudanielghiculescu@yahoo.com" TargetMode="Externa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ercetare\2023\PNRR_evaluatori\CV_Daniel%20Ghiculescu_25.03.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62086bf91e7395f73955552fd52468c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412bea63fa8ea46e9e012e293c89e14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AA9D5192-450E-463F-ADD6-3A7469720482}"/>
</file>

<file path=customXml/itemProps2.xml><?xml version="1.0" encoding="utf-8"?>
<ds:datastoreItem xmlns:ds="http://schemas.openxmlformats.org/officeDocument/2006/customXml" ds:itemID="{93E701C2-36C7-4655-AF85-346008BDC84C}"/>
</file>

<file path=customXml/itemProps3.xml><?xml version="1.0" encoding="utf-8"?>
<ds:datastoreItem xmlns:ds="http://schemas.openxmlformats.org/officeDocument/2006/customXml" ds:itemID="{E7655F90-15F9-4D8D-9165-FC5175C0E380}"/>
</file>

<file path=docProps/app.xml><?xml version="1.0" encoding="utf-8"?>
<Properties xmlns="http://schemas.openxmlformats.org/officeDocument/2006/extended-properties" xmlns:vt="http://schemas.openxmlformats.org/officeDocument/2006/docPropsVTypes">
  <Template>CV_Daniel Ghiculescu_25.03.23</Template>
  <TotalTime>3</TotalTime>
  <Pages>5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>UPB</Company>
  <LinksUpToDate>false</LinksUpToDate>
  <CharactersWithSpaces>23834</CharactersWithSpaces>
  <SharedDoc>false</SharedDoc>
  <HLinks>
    <vt:vector size="12" baseType="variant">
      <vt:variant>
        <vt:i4>7864407</vt:i4>
      </vt:variant>
      <vt:variant>
        <vt:i4>3</vt:i4>
      </vt:variant>
      <vt:variant>
        <vt:i4>0</vt:i4>
      </vt:variant>
      <vt:variant>
        <vt:i4>5</vt:i4>
      </vt:variant>
      <vt:variant>
        <vt:lpwstr>mailto:liviudanielghiculescu@yahoo.com</vt:lpwstr>
      </vt:variant>
      <vt:variant>
        <vt:lpwstr/>
      </vt:variant>
      <vt:variant>
        <vt:i4>2555981</vt:i4>
      </vt:variant>
      <vt:variant>
        <vt:i4>0</vt:i4>
      </vt:variant>
      <vt:variant>
        <vt:i4>0</vt:i4>
      </vt:variant>
      <vt:variant>
        <vt:i4>5</vt:i4>
      </vt:variant>
      <vt:variant>
        <vt:lpwstr>mailto:daniel.ghiculescu@upb.ro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laptop</dc:creator>
  <cp:keywords/>
  <cp:lastModifiedBy>Liviu Daniel GHICULESCU (24521)</cp:lastModifiedBy>
  <cp:revision>5</cp:revision>
  <cp:lastPrinted>2025-07-15T20:27:00Z</cp:lastPrinted>
  <dcterms:created xsi:type="dcterms:W3CDTF">2025-07-15T20:27:00Z</dcterms:created>
  <dcterms:modified xsi:type="dcterms:W3CDTF">2025-10-19T21:03:00Z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